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329639609"/>
        <w:docPartObj>
          <w:docPartGallery w:val="Cover Pages"/>
          <w:docPartUnique/>
        </w:docPartObj>
      </w:sdtPr>
      <w:sdtEndPr>
        <w:rPr>
          <w:rFonts w:asciiTheme="minorHAnsi" w:hAnsiTheme="minorHAnsi" w:cstheme="minorHAnsi"/>
        </w:rPr>
      </w:sdtEndPr>
      <w:sdtContent>
        <w:p w14:paraId="58D1B43C" w14:textId="77777777" w:rsidR="000654A9" w:rsidRPr="0031481A" w:rsidRDefault="000654A9" w:rsidP="00E731AD"/>
        <w:p w14:paraId="09A88EFB" w14:textId="77777777" w:rsidR="000654A9" w:rsidRPr="0031481A" w:rsidRDefault="000654A9" w:rsidP="000654A9">
          <w:pPr>
            <w:spacing w:after="0"/>
            <w:jc w:val="center"/>
            <w:rPr>
              <w:rFonts w:asciiTheme="minorHAnsi" w:hAnsiTheme="minorHAnsi" w:cstheme="minorHAnsi"/>
              <w:b/>
              <w:sz w:val="32"/>
              <w:szCs w:val="32"/>
            </w:rPr>
          </w:pPr>
        </w:p>
        <w:p w14:paraId="7420E885" w14:textId="77777777" w:rsidR="00BB796E" w:rsidRPr="0031481A" w:rsidRDefault="00BB796E" w:rsidP="0053441E">
          <w:pPr>
            <w:spacing w:after="0"/>
            <w:jc w:val="center"/>
            <w:rPr>
              <w:rFonts w:asciiTheme="minorHAnsi" w:hAnsiTheme="minorHAnsi" w:cstheme="minorHAnsi"/>
              <w:b/>
              <w:sz w:val="36"/>
              <w:szCs w:val="32"/>
            </w:rPr>
          </w:pPr>
        </w:p>
        <w:p w14:paraId="08621C16" w14:textId="7AA75E49" w:rsidR="0053441E" w:rsidRPr="0031481A" w:rsidRDefault="008F7486" w:rsidP="0053441E">
          <w:pPr>
            <w:spacing w:after="0"/>
            <w:jc w:val="center"/>
            <w:rPr>
              <w:rFonts w:asciiTheme="minorHAnsi" w:hAnsiTheme="minorHAnsi" w:cstheme="minorHAnsi"/>
              <w:b/>
              <w:sz w:val="36"/>
              <w:szCs w:val="32"/>
            </w:rPr>
          </w:pPr>
          <w:r w:rsidRPr="0031481A">
            <w:rPr>
              <w:rFonts w:asciiTheme="minorHAnsi" w:hAnsiTheme="minorHAnsi" w:cstheme="minorHAnsi"/>
              <w:b/>
              <w:sz w:val="36"/>
              <w:szCs w:val="32"/>
            </w:rPr>
            <w:t xml:space="preserve">Hier steht Ihr Titel, der sich auch über </w:t>
          </w:r>
          <w:r w:rsidR="00402EE7" w:rsidRPr="0031481A">
            <w:rPr>
              <w:rFonts w:asciiTheme="minorHAnsi" w:hAnsiTheme="minorHAnsi" w:cstheme="minorHAnsi"/>
              <w:b/>
              <w:sz w:val="36"/>
              <w:szCs w:val="32"/>
            </w:rPr>
            <w:t>mehrere Zeilen</w:t>
          </w:r>
          <w:r w:rsidRPr="0031481A">
            <w:rPr>
              <w:rFonts w:asciiTheme="minorHAnsi" w:hAnsiTheme="minorHAnsi" w:cstheme="minorHAnsi"/>
              <w:b/>
              <w:sz w:val="36"/>
              <w:szCs w:val="32"/>
            </w:rPr>
            <w:t xml:space="preserve"> erstrecken kann</w:t>
          </w:r>
        </w:p>
        <w:p w14:paraId="2281EBC2" w14:textId="0803B6CE" w:rsidR="000654A9" w:rsidRPr="0031481A" w:rsidRDefault="00B8108B" w:rsidP="000654A9">
          <w:pPr>
            <w:spacing w:after="0"/>
            <w:jc w:val="center"/>
            <w:rPr>
              <w:rFonts w:asciiTheme="minorHAnsi" w:hAnsiTheme="minorHAnsi" w:cstheme="minorHAnsi"/>
              <w:b/>
              <w:sz w:val="36"/>
              <w:szCs w:val="32"/>
            </w:rPr>
          </w:pPr>
          <w:r w:rsidRPr="0031481A">
            <w:rPr>
              <w:rFonts w:asciiTheme="minorHAnsi" w:hAnsiTheme="minorHAnsi" w:cstheme="minorHAnsi"/>
              <w:b/>
              <w:sz w:val="36"/>
              <w:szCs w:val="32"/>
            </w:rPr>
            <w:t xml:space="preserve"> </w:t>
          </w:r>
        </w:p>
        <w:p w14:paraId="52DC209E" w14:textId="26537A24" w:rsidR="000654A9" w:rsidRPr="0031481A" w:rsidRDefault="00A80EF7" w:rsidP="00F561BB">
          <w:pPr>
            <w:pStyle w:val="MAText"/>
            <w:jc w:val="center"/>
            <w:rPr>
              <w:b/>
              <w:sz w:val="36"/>
              <w:szCs w:val="36"/>
            </w:rPr>
          </w:pPr>
          <w:bookmarkStart w:id="1" w:name="_Toc139794504"/>
          <w:bookmarkStart w:id="2" w:name="_Toc139964136"/>
          <w:bookmarkStart w:id="3" w:name="_Toc140052089"/>
          <w:r>
            <w:rPr>
              <w:b/>
              <w:sz w:val="36"/>
              <w:szCs w:val="36"/>
            </w:rPr>
            <w:t>Bachelor</w:t>
          </w:r>
          <w:r w:rsidR="00F561BB" w:rsidRPr="0031481A">
            <w:rPr>
              <w:b/>
              <w:sz w:val="36"/>
              <w:szCs w:val="36"/>
            </w:rPr>
            <w:t xml:space="preserve"> </w:t>
          </w:r>
          <w:r w:rsidR="009A3C73" w:rsidRPr="0031481A">
            <w:rPr>
              <w:b/>
              <w:sz w:val="36"/>
              <w:szCs w:val="36"/>
            </w:rPr>
            <w:t>Thesis</w:t>
          </w:r>
          <w:bookmarkEnd w:id="1"/>
          <w:bookmarkEnd w:id="2"/>
          <w:bookmarkEnd w:id="3"/>
        </w:p>
        <w:p w14:paraId="6911D475" w14:textId="207CB029" w:rsidR="000654A9" w:rsidRPr="0031481A" w:rsidRDefault="008F7486" w:rsidP="00F561BB">
          <w:pPr>
            <w:spacing w:after="0"/>
            <w:jc w:val="center"/>
            <w:rPr>
              <w:rFonts w:asciiTheme="minorHAnsi" w:hAnsiTheme="minorHAnsi"/>
              <w:sz w:val="24"/>
              <w:szCs w:val="24"/>
            </w:rPr>
          </w:pPr>
          <w:r w:rsidRPr="0031481A">
            <w:rPr>
              <w:rFonts w:asciiTheme="minorHAnsi" w:hAnsiTheme="minorHAnsi"/>
              <w:sz w:val="24"/>
              <w:szCs w:val="24"/>
            </w:rPr>
            <w:t>zur Erlangung des Grades</w:t>
          </w:r>
        </w:p>
        <w:p w14:paraId="49847EA9" w14:textId="47CC804C" w:rsidR="00B91EB0" w:rsidRPr="0031481A" w:rsidRDefault="00356429" w:rsidP="00356429">
          <w:pPr>
            <w:tabs>
              <w:tab w:val="left" w:pos="1605"/>
              <w:tab w:val="center" w:pos="4252"/>
            </w:tabs>
            <w:spacing w:after="0"/>
            <w:rPr>
              <w:rFonts w:asciiTheme="minorHAnsi" w:hAnsiTheme="minorHAnsi" w:cstheme="minorHAnsi"/>
              <w:b/>
              <w:bCs/>
              <w:sz w:val="24"/>
            </w:rPr>
          </w:pPr>
          <w:r>
            <w:rPr>
              <w:rFonts w:asciiTheme="minorHAnsi" w:hAnsiTheme="minorHAnsi" w:cstheme="minorHAnsi"/>
              <w:b/>
              <w:bCs/>
              <w:sz w:val="24"/>
            </w:rPr>
            <w:tab/>
          </w:r>
          <w:r>
            <w:rPr>
              <w:rFonts w:asciiTheme="minorHAnsi" w:hAnsiTheme="minorHAnsi" w:cstheme="minorHAnsi"/>
              <w:b/>
              <w:bCs/>
              <w:sz w:val="24"/>
            </w:rPr>
            <w:tab/>
          </w:r>
          <w:r w:rsidR="00A80EF7">
            <w:rPr>
              <w:rFonts w:asciiTheme="minorHAnsi" w:hAnsiTheme="minorHAnsi" w:cstheme="minorHAnsi"/>
              <w:b/>
              <w:bCs/>
              <w:sz w:val="24"/>
            </w:rPr>
            <w:t xml:space="preserve">Bachelor of </w:t>
          </w:r>
          <w:r w:rsidR="00D34AC5">
            <w:rPr>
              <w:rFonts w:asciiTheme="minorHAnsi" w:hAnsiTheme="minorHAnsi" w:cstheme="minorHAnsi"/>
              <w:b/>
              <w:bCs/>
              <w:sz w:val="24"/>
            </w:rPr>
            <w:t>Engineering</w:t>
          </w:r>
          <w:r w:rsidR="00A80EF7">
            <w:rPr>
              <w:rFonts w:asciiTheme="minorHAnsi" w:hAnsiTheme="minorHAnsi" w:cstheme="minorHAnsi"/>
              <w:b/>
              <w:bCs/>
              <w:sz w:val="24"/>
            </w:rPr>
            <w:t xml:space="preserve"> (B</w:t>
          </w:r>
          <w:r w:rsidR="00D34AC5">
            <w:rPr>
              <w:rFonts w:asciiTheme="minorHAnsi" w:hAnsiTheme="minorHAnsi" w:cstheme="minorHAnsi"/>
              <w:b/>
              <w:bCs/>
              <w:sz w:val="24"/>
            </w:rPr>
            <w:t>. Eng</w:t>
          </w:r>
          <w:r w:rsidR="00B91EB0" w:rsidRPr="0031481A">
            <w:rPr>
              <w:rFonts w:asciiTheme="minorHAnsi" w:hAnsiTheme="minorHAnsi" w:cstheme="minorHAnsi"/>
              <w:b/>
              <w:bCs/>
              <w:sz w:val="24"/>
            </w:rPr>
            <w:t>.)</w:t>
          </w:r>
        </w:p>
        <w:p w14:paraId="40A653C9" w14:textId="77777777" w:rsidR="00B91EB0" w:rsidRPr="0031481A" w:rsidRDefault="00B91EB0" w:rsidP="00B91EB0">
          <w:pPr>
            <w:spacing w:after="0"/>
            <w:jc w:val="center"/>
            <w:rPr>
              <w:rFonts w:asciiTheme="minorHAnsi" w:hAnsiTheme="minorHAnsi" w:cstheme="minorHAnsi"/>
              <w:bCs/>
              <w:sz w:val="24"/>
            </w:rPr>
          </w:pPr>
        </w:p>
        <w:p w14:paraId="7FF67185" w14:textId="17BD82EE" w:rsidR="00B91EB0" w:rsidRPr="0031481A" w:rsidRDefault="00B91EB0" w:rsidP="00B91EB0">
          <w:pPr>
            <w:spacing w:after="0"/>
            <w:jc w:val="center"/>
            <w:rPr>
              <w:rFonts w:asciiTheme="minorHAnsi" w:hAnsiTheme="minorHAnsi" w:cstheme="minorHAnsi"/>
              <w:bCs/>
              <w:sz w:val="24"/>
            </w:rPr>
          </w:pPr>
          <w:r w:rsidRPr="0031481A">
            <w:rPr>
              <w:rFonts w:asciiTheme="minorHAnsi" w:hAnsiTheme="minorHAnsi" w:cstheme="minorHAnsi"/>
              <w:bCs/>
              <w:sz w:val="24"/>
            </w:rPr>
            <w:t xml:space="preserve">HOCHSCHULE DARMSTADT </w:t>
          </w:r>
        </w:p>
        <w:p w14:paraId="7C6F2179" w14:textId="6F17D294" w:rsidR="00B91EB0" w:rsidRPr="0031481A" w:rsidRDefault="00B91EB0" w:rsidP="00B91EB0">
          <w:pPr>
            <w:spacing w:after="0"/>
            <w:jc w:val="center"/>
            <w:rPr>
              <w:rFonts w:asciiTheme="minorHAnsi" w:hAnsiTheme="minorHAnsi" w:cstheme="minorHAnsi"/>
              <w:bCs/>
              <w:sz w:val="24"/>
            </w:rPr>
          </w:pPr>
          <w:r w:rsidRPr="0031481A">
            <w:rPr>
              <w:rFonts w:asciiTheme="minorHAnsi" w:hAnsiTheme="minorHAnsi" w:cstheme="minorHAnsi"/>
              <w:bCs/>
              <w:sz w:val="24"/>
            </w:rPr>
            <w:t>University of Applied Sciences</w:t>
          </w:r>
        </w:p>
        <w:p w14:paraId="25D0590E" w14:textId="1F649DA8" w:rsidR="00F20DF1" w:rsidRPr="0031481A" w:rsidRDefault="00B91EB0" w:rsidP="00B91EB0">
          <w:pPr>
            <w:spacing w:after="0"/>
            <w:jc w:val="center"/>
            <w:rPr>
              <w:rFonts w:asciiTheme="minorHAnsi" w:hAnsiTheme="minorHAnsi" w:cstheme="minorHAnsi"/>
              <w:bCs/>
              <w:sz w:val="24"/>
            </w:rPr>
          </w:pPr>
          <w:r w:rsidRPr="0031481A">
            <w:rPr>
              <w:rFonts w:asciiTheme="minorHAnsi" w:hAnsiTheme="minorHAnsi" w:cstheme="minorHAnsi"/>
              <w:bCs/>
              <w:sz w:val="24"/>
            </w:rPr>
            <w:t>Fachbereich Elektrotechnik und Informationstechnik</w:t>
          </w:r>
        </w:p>
        <w:p w14:paraId="7200FA97" w14:textId="70887BAB" w:rsidR="00CD22D5" w:rsidRPr="0031481A" w:rsidRDefault="008F7486" w:rsidP="00B91EB0">
          <w:pPr>
            <w:spacing w:after="0"/>
            <w:jc w:val="center"/>
            <w:rPr>
              <w:rFonts w:asciiTheme="minorHAnsi" w:hAnsiTheme="minorHAnsi" w:cstheme="minorHAnsi"/>
              <w:bCs/>
              <w:sz w:val="24"/>
            </w:rPr>
          </w:pPr>
          <w:r w:rsidRPr="0031481A">
            <w:rPr>
              <w:rFonts w:asciiTheme="minorHAnsi" w:hAnsiTheme="minorHAnsi" w:cstheme="minorHAnsi"/>
              <w:bCs/>
              <w:sz w:val="24"/>
            </w:rPr>
            <w:t>von</w:t>
          </w:r>
        </w:p>
        <w:p w14:paraId="63897B58" w14:textId="3C0CDBC5" w:rsidR="00CD22D5" w:rsidRPr="0031481A" w:rsidRDefault="008F7486" w:rsidP="00B91EB0">
          <w:pPr>
            <w:spacing w:after="0"/>
            <w:jc w:val="center"/>
            <w:rPr>
              <w:rFonts w:asciiTheme="minorHAnsi" w:hAnsiTheme="minorHAnsi" w:cstheme="minorHAnsi"/>
              <w:b/>
              <w:bCs/>
              <w:sz w:val="24"/>
            </w:rPr>
          </w:pPr>
          <w:r w:rsidRPr="0031481A">
            <w:rPr>
              <w:rFonts w:asciiTheme="minorHAnsi" w:hAnsiTheme="minorHAnsi" w:cstheme="minorHAnsi"/>
              <w:b/>
              <w:bCs/>
              <w:sz w:val="24"/>
            </w:rPr>
            <w:t>Vorname Name</w:t>
          </w:r>
        </w:p>
        <w:p w14:paraId="2AAC9BA1" w14:textId="40CFD816" w:rsidR="00CD22D5" w:rsidRPr="0031481A" w:rsidRDefault="008F7486" w:rsidP="00B91EB0">
          <w:pPr>
            <w:spacing w:after="0"/>
            <w:jc w:val="center"/>
            <w:rPr>
              <w:rFonts w:asciiTheme="minorHAnsi" w:hAnsiTheme="minorHAnsi" w:cstheme="minorHAnsi"/>
              <w:b/>
              <w:bCs/>
              <w:sz w:val="24"/>
            </w:rPr>
          </w:pPr>
          <w:r w:rsidRPr="0031481A">
            <w:rPr>
              <w:rFonts w:asciiTheme="minorHAnsi" w:hAnsiTheme="minorHAnsi" w:cstheme="minorHAnsi"/>
              <w:b/>
              <w:bCs/>
              <w:sz w:val="24"/>
            </w:rPr>
            <w:t>MATRIKEL-Nummer</w:t>
          </w:r>
        </w:p>
        <w:p w14:paraId="31904A1E" w14:textId="34C079CF" w:rsidR="00F20DF1" w:rsidRPr="0031481A" w:rsidRDefault="00F20DF1" w:rsidP="000654A9">
          <w:pPr>
            <w:spacing w:after="0"/>
            <w:jc w:val="center"/>
            <w:rPr>
              <w:rFonts w:asciiTheme="minorHAnsi" w:hAnsiTheme="minorHAnsi" w:cstheme="minorHAnsi"/>
              <w:b/>
              <w:bCs/>
              <w:sz w:val="24"/>
            </w:rPr>
          </w:pPr>
        </w:p>
        <w:tbl>
          <w:tblPr>
            <w:tblW w:w="7230" w:type="dxa"/>
            <w:tblInd w:w="1129" w:type="dxa"/>
            <w:tblLook w:val="01E0" w:firstRow="1" w:lastRow="1" w:firstColumn="1" w:lastColumn="1" w:noHBand="0" w:noVBand="0"/>
          </w:tblPr>
          <w:tblGrid>
            <w:gridCol w:w="3119"/>
            <w:gridCol w:w="4111"/>
          </w:tblGrid>
          <w:tr w:rsidR="000654A9" w:rsidRPr="0031481A" w14:paraId="3C3A7700" w14:textId="77777777" w:rsidTr="00CD22D5">
            <w:trPr>
              <w:trHeight w:val="269"/>
            </w:trPr>
            <w:tc>
              <w:tcPr>
                <w:tcW w:w="3119" w:type="dxa"/>
              </w:tcPr>
              <w:p w14:paraId="3FA42DB9" w14:textId="051C800A" w:rsidR="000654A9" w:rsidRPr="0031481A" w:rsidRDefault="007D5702" w:rsidP="00CD22D5">
                <w:pPr>
                  <w:tabs>
                    <w:tab w:val="left" w:pos="3301"/>
                  </w:tabs>
                  <w:spacing w:after="0" w:line="240" w:lineRule="auto"/>
                  <w:rPr>
                    <w:rFonts w:asciiTheme="minorHAnsi" w:hAnsiTheme="minorHAnsi" w:cstheme="minorHAnsi"/>
                    <w:bCs/>
                    <w:szCs w:val="20"/>
                  </w:rPr>
                </w:pPr>
                <w:r>
                  <w:rPr>
                    <w:rFonts w:asciiTheme="minorHAnsi" w:hAnsiTheme="minorHAnsi" w:cstheme="minorHAnsi"/>
                    <w:bCs/>
                    <w:szCs w:val="20"/>
                  </w:rPr>
                  <w:t>Studiengang:</w:t>
                </w:r>
              </w:p>
            </w:tc>
            <w:tc>
              <w:tcPr>
                <w:tcW w:w="4111" w:type="dxa"/>
              </w:tcPr>
              <w:p w14:paraId="187ADB44" w14:textId="2056B179" w:rsidR="000654A9" w:rsidRPr="0031481A" w:rsidRDefault="00D34AC5" w:rsidP="00CD22D5">
                <w:pPr>
                  <w:spacing w:after="0" w:line="240" w:lineRule="auto"/>
                  <w:rPr>
                    <w:rFonts w:asciiTheme="minorHAnsi" w:hAnsiTheme="minorHAnsi" w:cstheme="minorHAnsi"/>
                    <w:bCs/>
                    <w:szCs w:val="20"/>
                  </w:rPr>
                </w:pPr>
                <w:r>
                  <w:rPr>
                    <w:rFonts w:asciiTheme="minorHAnsi" w:hAnsiTheme="minorHAnsi" w:cstheme="minorHAnsi"/>
                    <w:bCs/>
                    <w:szCs w:val="20"/>
                  </w:rPr>
                  <w:t>Elektrotechnik und Informationstechnik</w:t>
                </w:r>
              </w:p>
            </w:tc>
          </w:tr>
          <w:tr w:rsidR="007D5702" w:rsidRPr="0031481A" w14:paraId="2517DE00" w14:textId="77777777" w:rsidTr="00CD22D5">
            <w:trPr>
              <w:trHeight w:val="269"/>
            </w:trPr>
            <w:tc>
              <w:tcPr>
                <w:tcW w:w="3119" w:type="dxa"/>
              </w:tcPr>
              <w:p w14:paraId="3FCD31FC" w14:textId="77777777" w:rsidR="007D5702" w:rsidRPr="0031481A" w:rsidRDefault="007D5702" w:rsidP="00CD22D5">
                <w:pPr>
                  <w:tabs>
                    <w:tab w:val="left" w:pos="3301"/>
                  </w:tabs>
                  <w:spacing w:after="0" w:line="240" w:lineRule="auto"/>
                  <w:rPr>
                    <w:rFonts w:asciiTheme="minorHAnsi" w:hAnsiTheme="minorHAnsi" w:cstheme="minorHAnsi"/>
                    <w:bCs/>
                    <w:szCs w:val="20"/>
                  </w:rPr>
                </w:pPr>
              </w:p>
            </w:tc>
            <w:tc>
              <w:tcPr>
                <w:tcW w:w="4111" w:type="dxa"/>
              </w:tcPr>
              <w:p w14:paraId="3E037121" w14:textId="77777777" w:rsidR="007D5702" w:rsidRPr="0031481A" w:rsidRDefault="007D5702" w:rsidP="00CD22D5">
                <w:pPr>
                  <w:spacing w:after="0" w:line="240" w:lineRule="auto"/>
                  <w:rPr>
                    <w:rFonts w:asciiTheme="minorHAnsi" w:hAnsiTheme="minorHAnsi" w:cstheme="minorHAnsi"/>
                    <w:bCs/>
                    <w:szCs w:val="20"/>
                  </w:rPr>
                </w:pPr>
              </w:p>
            </w:tc>
          </w:tr>
          <w:tr w:rsidR="007D5702" w:rsidRPr="0031481A" w14:paraId="720B1965" w14:textId="77777777" w:rsidTr="00CD22D5">
            <w:trPr>
              <w:trHeight w:val="269"/>
            </w:trPr>
            <w:tc>
              <w:tcPr>
                <w:tcW w:w="3119" w:type="dxa"/>
              </w:tcPr>
              <w:p w14:paraId="0A8BC1A4" w14:textId="1E6AE4A6" w:rsidR="007D5702" w:rsidRPr="0031481A" w:rsidRDefault="007D5702" w:rsidP="007D5702">
                <w:pPr>
                  <w:tabs>
                    <w:tab w:val="left" w:pos="3301"/>
                  </w:tabs>
                  <w:spacing w:after="0" w:line="240" w:lineRule="auto"/>
                  <w:rPr>
                    <w:rFonts w:asciiTheme="minorHAnsi" w:hAnsiTheme="minorHAnsi" w:cstheme="minorHAnsi"/>
                    <w:bCs/>
                    <w:szCs w:val="20"/>
                  </w:rPr>
                </w:pPr>
                <w:r w:rsidRPr="0031481A">
                  <w:rPr>
                    <w:rFonts w:asciiTheme="minorHAnsi" w:hAnsiTheme="minorHAnsi" w:cstheme="minorHAnsi"/>
                    <w:bCs/>
                    <w:szCs w:val="20"/>
                  </w:rPr>
                  <w:t>Abgabedatum:</w:t>
                </w:r>
              </w:p>
            </w:tc>
            <w:tc>
              <w:tcPr>
                <w:tcW w:w="4111" w:type="dxa"/>
              </w:tcPr>
              <w:p w14:paraId="2E90549F" w14:textId="05D27DAA"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01.01.2025</w:t>
                </w:r>
              </w:p>
            </w:tc>
          </w:tr>
          <w:tr w:rsidR="007D5702" w:rsidRPr="0031481A" w14:paraId="6C6B65D6" w14:textId="77777777" w:rsidTr="00CD22D5">
            <w:trPr>
              <w:trHeight w:val="269"/>
            </w:trPr>
            <w:tc>
              <w:tcPr>
                <w:tcW w:w="3119" w:type="dxa"/>
              </w:tcPr>
              <w:p w14:paraId="29F416CA" w14:textId="62F628BE" w:rsidR="007D5702" w:rsidRPr="0031481A" w:rsidRDefault="007D5702" w:rsidP="007D5702">
                <w:pPr>
                  <w:tabs>
                    <w:tab w:val="left" w:pos="3317"/>
                  </w:tabs>
                  <w:spacing w:after="0" w:line="240" w:lineRule="auto"/>
                  <w:rPr>
                    <w:rFonts w:asciiTheme="minorHAnsi" w:hAnsiTheme="minorHAnsi" w:cstheme="minorHAnsi"/>
                    <w:bCs/>
                    <w:szCs w:val="20"/>
                  </w:rPr>
                </w:pPr>
              </w:p>
            </w:tc>
            <w:tc>
              <w:tcPr>
                <w:tcW w:w="4111" w:type="dxa"/>
              </w:tcPr>
              <w:p w14:paraId="141B0A6B" w14:textId="215B2B0D" w:rsidR="007D5702" w:rsidRPr="0031481A" w:rsidRDefault="007D5702" w:rsidP="007D5702">
                <w:pPr>
                  <w:spacing w:after="0" w:line="240" w:lineRule="auto"/>
                  <w:rPr>
                    <w:rFonts w:asciiTheme="minorHAnsi" w:hAnsiTheme="minorHAnsi" w:cstheme="minorHAnsi"/>
                    <w:bCs/>
                    <w:szCs w:val="20"/>
                  </w:rPr>
                </w:pPr>
              </w:p>
            </w:tc>
          </w:tr>
          <w:tr w:rsidR="007D5702" w:rsidRPr="0031481A" w14:paraId="0F2BAF6F" w14:textId="77777777" w:rsidTr="00CD22D5">
            <w:trPr>
              <w:trHeight w:val="269"/>
            </w:trPr>
            <w:tc>
              <w:tcPr>
                <w:tcW w:w="3119" w:type="dxa"/>
              </w:tcPr>
              <w:p w14:paraId="6F2EC112" w14:textId="46C79C9A"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Referent:</w:t>
                </w:r>
              </w:p>
            </w:tc>
            <w:tc>
              <w:tcPr>
                <w:tcW w:w="4111" w:type="dxa"/>
              </w:tcPr>
              <w:p w14:paraId="6FB1B2F7" w14:textId="76D29F92" w:rsidR="007D5702" w:rsidRPr="0031481A" w:rsidRDefault="007D5702" w:rsidP="007D5702">
                <w:pPr>
                  <w:spacing w:after="0" w:line="240" w:lineRule="auto"/>
                  <w:rPr>
                    <w:rFonts w:asciiTheme="minorHAnsi" w:hAnsiTheme="minorHAnsi"/>
                  </w:rPr>
                </w:pPr>
                <w:r w:rsidRPr="0031481A">
                  <w:rPr>
                    <w:rFonts w:asciiTheme="minorHAnsi" w:hAnsiTheme="minorHAnsi"/>
                  </w:rPr>
                  <w:t>Prof. Dr. Name Name</w:t>
                </w:r>
              </w:p>
            </w:tc>
          </w:tr>
          <w:tr w:rsidR="007D5702" w:rsidRPr="0031481A" w14:paraId="02240738" w14:textId="77777777" w:rsidTr="00CD22D5">
            <w:trPr>
              <w:trHeight w:val="269"/>
            </w:trPr>
            <w:tc>
              <w:tcPr>
                <w:tcW w:w="3119" w:type="dxa"/>
              </w:tcPr>
              <w:p w14:paraId="19F5F8FD" w14:textId="7F0FC2BC" w:rsidR="007D5702" w:rsidRPr="0031481A" w:rsidRDefault="007D5702" w:rsidP="007D5702">
                <w:pPr>
                  <w:tabs>
                    <w:tab w:val="left" w:pos="3182"/>
                  </w:tabs>
                  <w:spacing w:after="0" w:line="240" w:lineRule="auto"/>
                  <w:rPr>
                    <w:rFonts w:asciiTheme="minorHAnsi" w:hAnsiTheme="minorHAnsi" w:cstheme="minorHAnsi"/>
                    <w:b/>
                    <w:bCs/>
                    <w:szCs w:val="20"/>
                  </w:rPr>
                </w:pPr>
              </w:p>
            </w:tc>
            <w:tc>
              <w:tcPr>
                <w:tcW w:w="4111" w:type="dxa"/>
              </w:tcPr>
              <w:p w14:paraId="0C5DB637" w14:textId="306CE68E" w:rsidR="007D5702" w:rsidRPr="0031481A" w:rsidRDefault="007D5702" w:rsidP="007D5702">
                <w:pPr>
                  <w:spacing w:after="0" w:line="240" w:lineRule="auto"/>
                  <w:rPr>
                    <w:rFonts w:asciiTheme="minorHAnsi" w:hAnsiTheme="minorHAnsi" w:cstheme="minorHAnsi"/>
                    <w:bCs/>
                    <w:szCs w:val="20"/>
                  </w:rPr>
                </w:pPr>
              </w:p>
            </w:tc>
          </w:tr>
          <w:tr w:rsidR="007D5702" w:rsidRPr="0031481A" w14:paraId="5B999195" w14:textId="77777777" w:rsidTr="00CD22D5">
            <w:trPr>
              <w:trHeight w:val="269"/>
            </w:trPr>
            <w:tc>
              <w:tcPr>
                <w:tcW w:w="3119" w:type="dxa"/>
              </w:tcPr>
              <w:p w14:paraId="3B359B67" w14:textId="2047E1B1"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Korreferent:</w:t>
                </w:r>
              </w:p>
            </w:tc>
            <w:tc>
              <w:tcPr>
                <w:tcW w:w="4111" w:type="dxa"/>
              </w:tcPr>
              <w:p w14:paraId="129790C5" w14:textId="760D29EA"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Prof. Dr. Name Name</w:t>
                </w:r>
              </w:p>
            </w:tc>
          </w:tr>
          <w:tr w:rsidR="007D5702" w:rsidRPr="0031481A" w14:paraId="034A37EF" w14:textId="77777777" w:rsidTr="00CD22D5">
            <w:trPr>
              <w:trHeight w:val="269"/>
            </w:trPr>
            <w:tc>
              <w:tcPr>
                <w:tcW w:w="3119" w:type="dxa"/>
              </w:tcPr>
              <w:p w14:paraId="2D72EDED"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D1E6D0C" w14:textId="77777777" w:rsidR="007D5702" w:rsidRPr="0031481A" w:rsidRDefault="007D5702" w:rsidP="007D5702">
                <w:pPr>
                  <w:spacing w:after="0" w:line="240" w:lineRule="auto"/>
                  <w:rPr>
                    <w:rFonts w:asciiTheme="minorHAnsi" w:hAnsiTheme="minorHAnsi" w:cstheme="minorHAnsi"/>
                    <w:bCs/>
                    <w:szCs w:val="20"/>
                  </w:rPr>
                </w:pPr>
              </w:p>
            </w:tc>
          </w:tr>
          <w:tr w:rsidR="007D5702" w:rsidRPr="0031481A" w14:paraId="231F02EF" w14:textId="77777777" w:rsidTr="00CD22D5">
            <w:trPr>
              <w:trHeight w:val="269"/>
            </w:trPr>
            <w:tc>
              <w:tcPr>
                <w:tcW w:w="3119" w:type="dxa"/>
              </w:tcPr>
              <w:p w14:paraId="515085BE" w14:textId="7AE8107D"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Industriebetreuer:</w:t>
                </w:r>
              </w:p>
            </w:tc>
            <w:tc>
              <w:tcPr>
                <w:tcW w:w="4111" w:type="dxa"/>
              </w:tcPr>
              <w:p w14:paraId="1927B387" w14:textId="23EEC6CB"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Dr.-Ing. Name Name (Firma)</w:t>
                </w:r>
              </w:p>
            </w:tc>
          </w:tr>
          <w:tr w:rsidR="007D5702" w:rsidRPr="0031481A" w14:paraId="1C93037F" w14:textId="77777777" w:rsidTr="00CD22D5">
            <w:trPr>
              <w:trHeight w:val="269"/>
            </w:trPr>
            <w:tc>
              <w:tcPr>
                <w:tcW w:w="3119" w:type="dxa"/>
              </w:tcPr>
              <w:p w14:paraId="77C049D6"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6DD8DBB" w14:textId="5CD59A5E" w:rsidR="007D5702" w:rsidRPr="0031481A" w:rsidRDefault="007D5702" w:rsidP="007D5702">
                <w:pPr>
                  <w:spacing w:after="0" w:line="240" w:lineRule="auto"/>
                  <w:rPr>
                    <w:rFonts w:asciiTheme="minorHAnsi" w:hAnsiTheme="minorHAnsi" w:cstheme="minorHAnsi"/>
                    <w:b/>
                    <w:bCs/>
                    <w:szCs w:val="20"/>
                  </w:rPr>
                </w:pPr>
              </w:p>
            </w:tc>
          </w:tr>
          <w:tr w:rsidR="007D5702" w:rsidRPr="0031481A" w14:paraId="5AF06DE1" w14:textId="77777777" w:rsidTr="00CD22D5">
            <w:trPr>
              <w:trHeight w:val="269"/>
            </w:trPr>
            <w:tc>
              <w:tcPr>
                <w:tcW w:w="3119" w:type="dxa"/>
              </w:tcPr>
              <w:p w14:paraId="4EF9DA54"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6239B562" w14:textId="07978BBC"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Weitere Betreuer</w:t>
                </w:r>
              </w:p>
            </w:tc>
          </w:tr>
          <w:tr w:rsidR="007D5702" w:rsidRPr="0031481A" w14:paraId="78379D0D" w14:textId="77777777" w:rsidTr="00CD22D5">
            <w:trPr>
              <w:trHeight w:val="269"/>
            </w:trPr>
            <w:tc>
              <w:tcPr>
                <w:tcW w:w="3119" w:type="dxa"/>
              </w:tcPr>
              <w:p w14:paraId="5B4CD8CB"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E25B904" w14:textId="77777777" w:rsidR="007D5702" w:rsidRPr="0031481A" w:rsidRDefault="007D5702" w:rsidP="007D5702">
                <w:pPr>
                  <w:spacing w:after="0" w:line="240" w:lineRule="auto"/>
                  <w:rPr>
                    <w:rFonts w:asciiTheme="minorHAnsi" w:hAnsiTheme="minorHAnsi" w:cstheme="minorHAnsi"/>
                    <w:bCs/>
                    <w:szCs w:val="20"/>
                  </w:rPr>
                </w:pPr>
              </w:p>
            </w:tc>
          </w:tr>
        </w:tbl>
        <w:p w14:paraId="50039EC1" w14:textId="77777777" w:rsidR="00F20DF1" w:rsidRPr="0031481A" w:rsidRDefault="00F20DF1" w:rsidP="00783898">
          <w:pPr>
            <w:rPr>
              <w:rFonts w:asciiTheme="minorHAnsi" w:hAnsiTheme="minorHAnsi" w:cstheme="minorHAnsi"/>
            </w:rPr>
          </w:pPr>
        </w:p>
        <w:p w14:paraId="6DC65DFE" w14:textId="59946311" w:rsidR="00F735B2" w:rsidRPr="0031481A" w:rsidRDefault="00F20DF1" w:rsidP="00F20DF1">
          <w:pPr>
            <w:spacing w:after="120" w:line="240" w:lineRule="auto"/>
            <w:rPr>
              <w:rFonts w:asciiTheme="minorHAnsi" w:hAnsiTheme="minorHAnsi" w:cstheme="minorHAnsi"/>
            </w:rPr>
          </w:pPr>
          <w:r w:rsidRPr="0031481A">
            <w:rPr>
              <w:rFonts w:asciiTheme="minorHAnsi" w:hAnsiTheme="minorHAnsi" w:cstheme="minorHAnsi"/>
            </w:rPr>
            <w:br w:type="page"/>
          </w:r>
        </w:p>
      </w:sdtContent>
    </w:sdt>
    <w:p w14:paraId="5A9BAF77" w14:textId="635AF310" w:rsidR="00B863EC" w:rsidRPr="0031481A" w:rsidRDefault="0031481A" w:rsidP="00B863EC">
      <w:pPr>
        <w:pStyle w:val="berschrift1"/>
        <w:numPr>
          <w:ilvl w:val="0"/>
          <w:numId w:val="0"/>
        </w:numPr>
        <w:ind w:left="432" w:hanging="432"/>
      </w:pPr>
      <w:bookmarkStart w:id="4" w:name="_Toc174982729"/>
      <w:r>
        <w:lastRenderedPageBreak/>
        <w:t>Erklärung</w:t>
      </w:r>
      <w:bookmarkEnd w:id="4"/>
    </w:p>
    <w:p w14:paraId="21A76164" w14:textId="574AB148" w:rsidR="00B863EC" w:rsidRPr="0031481A" w:rsidRDefault="009634F3" w:rsidP="009634F3">
      <w:pPr>
        <w:pStyle w:val="MAText"/>
      </w:pPr>
      <w:r w:rsidRPr="0031481A">
        <w:t>Hiermit erkläre ich, dass ich die vorliegende Arbeit selbständig erstellt und keine anderen als die angegebenen Hilfsmittel benutzt habe. Soweit ich auf fremde Materialien, Texte oder Gedankengänge zurückgegriffen habe, enthalten meine Ausführungen vollständige und eindeutige Verweise auf die Urheber und Quellen. Alle weiteren Inhalte der vorgelegten Arbeit stammen von mir im urheberrechtlichen Sinn, soweit keine Verweise und Zitate erfolgen. Mir ist bekannt, dass ein Täuschungsversuch vorliegt, wenn die vorstehende Erklärung sich als unrichtig erweist.</w:t>
      </w:r>
    </w:p>
    <w:p w14:paraId="19FFA1F5" w14:textId="2DBD1FE0" w:rsidR="00BB796E" w:rsidRPr="0031481A" w:rsidRDefault="00BB796E" w:rsidP="00B863EC">
      <w:pPr>
        <w:pStyle w:val="MAText"/>
      </w:pPr>
    </w:p>
    <w:p w14:paraId="4B7C938A" w14:textId="77777777" w:rsidR="00BB796E" w:rsidRPr="0031481A" w:rsidRDefault="00BB796E" w:rsidP="00B863EC">
      <w:pPr>
        <w:pStyle w:val="MAText"/>
      </w:pPr>
    </w:p>
    <w:p w14:paraId="35B66EFE" w14:textId="3125F47A" w:rsidR="00BB796E" w:rsidRPr="0031481A" w:rsidRDefault="00BB796E" w:rsidP="00BB796E">
      <w:pPr>
        <w:spacing w:before="120" w:after="0" w:line="200" w:lineRule="exact"/>
        <w:jc w:val="both"/>
        <w:rPr>
          <w:rFonts w:ascii="Arial" w:eastAsia="Times New Roman" w:hAnsi="Arial" w:cs="Times New Roman"/>
          <w:sz w:val="20"/>
          <w:szCs w:val="20"/>
          <w:lang w:eastAsia="de-DE"/>
        </w:rPr>
      </w:pPr>
      <w:r w:rsidRPr="0031481A">
        <w:rPr>
          <w:rFonts w:asciiTheme="minorHAnsi" w:hAnsiTheme="minorHAnsi" w:cstheme="minorHAnsi"/>
          <w:noProof/>
          <w:lang w:eastAsia="de-DE"/>
        </w:rPr>
        <mc:AlternateContent>
          <mc:Choice Requires="wpg">
            <w:drawing>
              <wp:anchor distT="0" distB="0" distL="114300" distR="114300" simplePos="0" relativeHeight="251678731" behindDoc="1" locked="0" layoutInCell="1" allowOverlap="1" wp14:anchorId="263E0E47" wp14:editId="20398E02">
                <wp:simplePos x="0" y="0"/>
                <wp:positionH relativeFrom="page">
                  <wp:posOffset>1138688</wp:posOffset>
                </wp:positionH>
                <wp:positionV relativeFrom="paragraph">
                  <wp:posOffset>93609</wp:posOffset>
                </wp:positionV>
                <wp:extent cx="5193102" cy="45719"/>
                <wp:effectExtent l="0" t="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3102" cy="45719"/>
                          <a:chOff x="1417" y="-49"/>
                          <a:chExt cx="9071" cy="2"/>
                        </a:xfrm>
                      </wpg:grpSpPr>
                      <wps:wsp>
                        <wps:cNvPr id="5" name="Freeform 12"/>
                        <wps:cNvSpPr>
                          <a:spLocks/>
                        </wps:cNvSpPr>
                        <wps:spPr bwMode="auto">
                          <a:xfrm>
                            <a:off x="1417" y="-49"/>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A6E55C" id="Gruppieren 4" o:spid="_x0000_s1026" style="position:absolute;margin-left:89.65pt;margin-top:7.35pt;width:408.9pt;height:3.6pt;z-index:-251637749;mso-position-horizontal-relative:page" coordorigin="1417,-49"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">
                <v:shape id="Freeform 12" o:spid="_x0000_s1027" style="position:absolute;left:1417;top:-49;width:9071;height:2;visibility:visible;mso-wrap-style:square;v-text-anchor:top"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" path="m,l9071,e" filled="f" strokeweight=".14042mm">
                  <v:path arrowok="t" o:connecttype="custom" o:connectlocs="0,0;9071,0" o:connectangles="0,0"/>
                </v:shape>
                <w10:wrap anchorx="page"/>
              </v:group>
            </w:pict>
          </mc:Fallback>
        </mc:AlternateContent>
      </w:r>
    </w:p>
    <w:p w14:paraId="32CCDEC4" w14:textId="4B48DC7E" w:rsidR="00BB796E" w:rsidRPr="0031481A" w:rsidRDefault="009634F3" w:rsidP="00BB796E">
      <w:pPr>
        <w:tabs>
          <w:tab w:val="left" w:pos="709"/>
          <w:tab w:val="left" w:pos="5900"/>
        </w:tabs>
        <w:spacing w:before="19" w:after="0" w:line="240" w:lineRule="auto"/>
        <w:ind w:left="119" w:right="-23"/>
        <w:jc w:val="both"/>
        <w:rPr>
          <w:rFonts w:asciiTheme="minorHAnsi" w:hAnsiTheme="minorHAnsi" w:cstheme="minorHAnsi"/>
        </w:rPr>
      </w:pPr>
      <w:r w:rsidRPr="0031481A">
        <w:rPr>
          <w:rFonts w:asciiTheme="minorHAnsi" w:hAnsiTheme="minorHAnsi" w:cstheme="minorHAnsi"/>
        </w:rPr>
        <w:t xml:space="preserve">(Ort, </w:t>
      </w:r>
      <w:proofErr w:type="gramStart"/>
      <w:r w:rsidRPr="0031481A">
        <w:rPr>
          <w:rFonts w:asciiTheme="minorHAnsi" w:hAnsiTheme="minorHAnsi" w:cstheme="minorHAnsi"/>
        </w:rPr>
        <w:t>Datum</w:t>
      </w:r>
      <w:r w:rsidR="00BB796E" w:rsidRPr="0031481A">
        <w:rPr>
          <w:rFonts w:asciiTheme="minorHAnsi" w:hAnsiTheme="minorHAnsi" w:cstheme="minorHAnsi"/>
        </w:rPr>
        <w:t xml:space="preserve">)   </w:t>
      </w:r>
      <w:proofErr w:type="gramEnd"/>
      <w:r w:rsidR="00BB796E" w:rsidRPr="0031481A">
        <w:rPr>
          <w:rFonts w:asciiTheme="minorHAnsi" w:hAnsiTheme="minorHAnsi" w:cstheme="minorHAnsi"/>
        </w:rPr>
        <w:t xml:space="preserve">                                                        (</w:t>
      </w:r>
      <w:r w:rsidRPr="0031481A">
        <w:rPr>
          <w:rFonts w:asciiTheme="minorHAnsi" w:hAnsiTheme="minorHAnsi" w:cstheme="minorHAnsi"/>
        </w:rPr>
        <w:t>Unterschrift Studierende/r</w:t>
      </w:r>
      <w:r w:rsidR="00BB796E" w:rsidRPr="0031481A">
        <w:rPr>
          <w:rFonts w:asciiTheme="minorHAnsi" w:hAnsiTheme="minorHAnsi" w:cstheme="minorHAnsi"/>
        </w:rPr>
        <w:t>)</w:t>
      </w:r>
    </w:p>
    <w:p w14:paraId="2713592A" w14:textId="77777777" w:rsidR="00BB796E" w:rsidRPr="0031481A" w:rsidRDefault="00BB796E" w:rsidP="00B863EC">
      <w:pPr>
        <w:pStyle w:val="MAText"/>
      </w:pPr>
    </w:p>
    <w:p w14:paraId="72AEE6D2" w14:textId="77777777" w:rsidR="00BB796E" w:rsidRPr="0031481A" w:rsidRDefault="00BB796E" w:rsidP="00B863EC">
      <w:pPr>
        <w:pStyle w:val="MAText"/>
      </w:pPr>
    </w:p>
    <w:p w14:paraId="483EFEA9" w14:textId="77777777" w:rsidR="00BB796E" w:rsidRPr="0031481A" w:rsidRDefault="00BB796E" w:rsidP="00B863EC">
      <w:pPr>
        <w:pStyle w:val="MAText"/>
      </w:pPr>
    </w:p>
    <w:p w14:paraId="72559D4D" w14:textId="18FCBF11" w:rsidR="00B863EC" w:rsidRPr="0031481A" w:rsidRDefault="001A5F21" w:rsidP="00BB796E">
      <w:pPr>
        <w:pStyle w:val="MAText"/>
        <w:ind w:left="705" w:hanging="705"/>
      </w:pPr>
      <w:sdt>
        <w:sdtPr>
          <w:id w:val="540327679"/>
          <w14:checkbox>
            <w14:checked w14:val="0"/>
            <w14:checkedState w14:val="2612" w14:font="MS Gothic"/>
            <w14:uncheckedState w14:val="2610" w14:font="MS Gothic"/>
          </w14:checkbox>
        </w:sdtPr>
        <w:sdtEndPr/>
        <w:sdtContent>
          <w:r w:rsidR="00BB796E" w:rsidRPr="0031481A">
            <w:rPr>
              <w:rFonts w:ascii="MS Gothic" w:eastAsia="MS Gothic" w:hAnsi="MS Gothic"/>
            </w:rPr>
            <w:t>☐</w:t>
          </w:r>
        </w:sdtContent>
      </w:sdt>
      <w:r w:rsidR="00BB796E" w:rsidRPr="0031481A">
        <w:tab/>
      </w:r>
      <w:r w:rsidR="009634F3" w:rsidRPr="0031481A">
        <w:t>Diese Thesis enthält vertrauliche Daten und darf nur dem Betreuer, den Mitgliedern des Prüfungsausschusses und autorisierten Mitgliedern der Hochschule Darmstadt zugänglich gemacht werden.</w:t>
      </w:r>
      <w:r w:rsidR="00B863EC" w:rsidRPr="0031481A">
        <w:br w:type="page"/>
      </w:r>
    </w:p>
    <w:p w14:paraId="6580F01D" w14:textId="190D3D9C" w:rsidR="00B33C5A" w:rsidRPr="0031481A" w:rsidRDefault="00E07FE1" w:rsidP="00F712B0">
      <w:pPr>
        <w:pStyle w:val="berschrift1"/>
        <w:numPr>
          <w:ilvl w:val="0"/>
          <w:numId w:val="0"/>
        </w:numPr>
        <w:ind w:left="432" w:hanging="432"/>
      </w:pPr>
      <w:bookmarkStart w:id="5" w:name="_Toc174982730"/>
      <w:r w:rsidRPr="0031481A">
        <w:lastRenderedPageBreak/>
        <w:t>Abstract</w:t>
      </w:r>
      <w:bookmarkEnd w:id="5"/>
    </w:p>
    <w:p w14:paraId="3A437D67" w14:textId="77777777" w:rsidR="00BB796E" w:rsidRPr="0031481A" w:rsidRDefault="00BB796E" w:rsidP="00BB796E">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p>
    <w:p w14:paraId="7922A50D" w14:textId="77777777" w:rsidR="00BB796E" w:rsidRPr="0031481A" w:rsidRDefault="00BB796E" w:rsidP="00BB796E">
      <w:pPr>
        <w:pStyle w:val="MAText"/>
      </w:pPr>
      <w:r w:rsidRPr="0031481A">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6D34388D" w14:textId="7D8E075E" w:rsidR="006768C1" w:rsidRPr="0031481A" w:rsidRDefault="006768C1" w:rsidP="006768C1">
      <w:pPr>
        <w:pStyle w:val="MAText"/>
      </w:pPr>
      <w:r w:rsidRPr="0031481A">
        <w:br w:type="page"/>
      </w:r>
    </w:p>
    <w:p w14:paraId="439923A4" w14:textId="294BB520" w:rsidR="00004FD3" w:rsidRPr="0031481A" w:rsidRDefault="009634F3" w:rsidP="00004FD3">
      <w:pPr>
        <w:pStyle w:val="berschrift1"/>
        <w:numPr>
          <w:ilvl w:val="0"/>
          <w:numId w:val="0"/>
        </w:numPr>
        <w:ind w:left="432" w:hanging="432"/>
      </w:pPr>
      <w:bookmarkStart w:id="6" w:name="_Toc174982731"/>
      <w:r w:rsidRPr="0031481A">
        <w:lastRenderedPageBreak/>
        <w:t>Inhaltsverzeichnis</w:t>
      </w:r>
      <w:bookmarkEnd w:id="6"/>
    </w:p>
    <w:p w14:paraId="7D07537B" w14:textId="3283A0CE" w:rsidR="003861E5" w:rsidRDefault="001D4CD3">
      <w:pPr>
        <w:pStyle w:val="Verzeichnis1"/>
        <w:rPr>
          <w:rFonts w:eastAsiaTheme="minorEastAsia"/>
          <w:b w:val="0"/>
          <w:noProof/>
          <w:lang w:eastAsia="de-DE"/>
        </w:rPr>
      </w:pPr>
      <w:r w:rsidRPr="0031481A">
        <w:fldChar w:fldCharType="begin"/>
      </w:r>
      <w:r w:rsidRPr="0031481A">
        <w:instrText xml:space="preserve"> TOC \o "3-3" \h \z \t "Überschrift 1;1;Überschrift 2;2;MA1;1;MA2;2;MA 1 OHNE NR;1" </w:instrText>
      </w:r>
      <w:r w:rsidRPr="0031481A">
        <w:fldChar w:fldCharType="separate"/>
      </w:r>
      <w:hyperlink w:anchor="_Toc174982729" w:history="1">
        <w:r w:rsidR="003861E5" w:rsidRPr="00841769">
          <w:rPr>
            <w:rStyle w:val="Hyperlink"/>
            <w:noProof/>
          </w:rPr>
          <w:t>Erklärung</w:t>
        </w:r>
        <w:r w:rsidR="003861E5">
          <w:rPr>
            <w:noProof/>
            <w:webHidden/>
          </w:rPr>
          <w:tab/>
        </w:r>
        <w:r w:rsidR="003861E5">
          <w:rPr>
            <w:noProof/>
            <w:webHidden/>
          </w:rPr>
          <w:fldChar w:fldCharType="begin"/>
        </w:r>
        <w:r w:rsidR="003861E5">
          <w:rPr>
            <w:noProof/>
            <w:webHidden/>
          </w:rPr>
          <w:instrText xml:space="preserve"> PAGEREF _Toc174982729 \h </w:instrText>
        </w:r>
        <w:r w:rsidR="003861E5">
          <w:rPr>
            <w:noProof/>
            <w:webHidden/>
          </w:rPr>
        </w:r>
        <w:r w:rsidR="003861E5">
          <w:rPr>
            <w:noProof/>
            <w:webHidden/>
          </w:rPr>
          <w:fldChar w:fldCharType="separate"/>
        </w:r>
        <w:r w:rsidR="003861E5">
          <w:rPr>
            <w:noProof/>
            <w:webHidden/>
          </w:rPr>
          <w:t>i</w:t>
        </w:r>
        <w:r w:rsidR="003861E5">
          <w:rPr>
            <w:noProof/>
            <w:webHidden/>
          </w:rPr>
          <w:fldChar w:fldCharType="end"/>
        </w:r>
      </w:hyperlink>
    </w:p>
    <w:p w14:paraId="1D1A9A62" w14:textId="15E1EF4D" w:rsidR="003861E5" w:rsidRDefault="001A5F21">
      <w:pPr>
        <w:pStyle w:val="Verzeichnis1"/>
        <w:rPr>
          <w:rFonts w:eastAsiaTheme="minorEastAsia"/>
          <w:b w:val="0"/>
          <w:noProof/>
          <w:lang w:eastAsia="de-DE"/>
        </w:rPr>
      </w:pPr>
      <w:hyperlink w:anchor="_Toc174982730" w:history="1">
        <w:r w:rsidR="003861E5" w:rsidRPr="00841769">
          <w:rPr>
            <w:rStyle w:val="Hyperlink"/>
            <w:noProof/>
          </w:rPr>
          <w:t>Abstract</w:t>
        </w:r>
        <w:r w:rsidR="003861E5">
          <w:rPr>
            <w:noProof/>
            <w:webHidden/>
          </w:rPr>
          <w:tab/>
        </w:r>
        <w:r w:rsidR="003861E5">
          <w:rPr>
            <w:noProof/>
            <w:webHidden/>
          </w:rPr>
          <w:fldChar w:fldCharType="begin"/>
        </w:r>
        <w:r w:rsidR="003861E5">
          <w:rPr>
            <w:noProof/>
            <w:webHidden/>
          </w:rPr>
          <w:instrText xml:space="preserve"> PAGEREF _Toc174982730 \h </w:instrText>
        </w:r>
        <w:r w:rsidR="003861E5">
          <w:rPr>
            <w:noProof/>
            <w:webHidden/>
          </w:rPr>
        </w:r>
        <w:r w:rsidR="003861E5">
          <w:rPr>
            <w:noProof/>
            <w:webHidden/>
          </w:rPr>
          <w:fldChar w:fldCharType="separate"/>
        </w:r>
        <w:r w:rsidR="003861E5">
          <w:rPr>
            <w:noProof/>
            <w:webHidden/>
          </w:rPr>
          <w:t>ii</w:t>
        </w:r>
        <w:r w:rsidR="003861E5">
          <w:rPr>
            <w:noProof/>
            <w:webHidden/>
          </w:rPr>
          <w:fldChar w:fldCharType="end"/>
        </w:r>
      </w:hyperlink>
    </w:p>
    <w:p w14:paraId="20A16F74" w14:textId="74397301" w:rsidR="003861E5" w:rsidRDefault="001A5F21">
      <w:pPr>
        <w:pStyle w:val="Verzeichnis1"/>
        <w:rPr>
          <w:rFonts w:eastAsiaTheme="minorEastAsia"/>
          <w:b w:val="0"/>
          <w:noProof/>
          <w:lang w:eastAsia="de-DE"/>
        </w:rPr>
      </w:pPr>
      <w:hyperlink w:anchor="_Toc174982731" w:history="1">
        <w:r w:rsidR="003861E5" w:rsidRPr="00841769">
          <w:rPr>
            <w:rStyle w:val="Hyperlink"/>
            <w:noProof/>
          </w:rPr>
          <w:t>Inhaltsverzeichnis</w:t>
        </w:r>
        <w:r w:rsidR="003861E5">
          <w:rPr>
            <w:noProof/>
            <w:webHidden/>
          </w:rPr>
          <w:tab/>
        </w:r>
        <w:r w:rsidR="003861E5">
          <w:rPr>
            <w:noProof/>
            <w:webHidden/>
          </w:rPr>
          <w:fldChar w:fldCharType="begin"/>
        </w:r>
        <w:r w:rsidR="003861E5">
          <w:rPr>
            <w:noProof/>
            <w:webHidden/>
          </w:rPr>
          <w:instrText xml:space="preserve"> PAGEREF _Toc174982731 \h </w:instrText>
        </w:r>
        <w:r w:rsidR="003861E5">
          <w:rPr>
            <w:noProof/>
            <w:webHidden/>
          </w:rPr>
        </w:r>
        <w:r w:rsidR="003861E5">
          <w:rPr>
            <w:noProof/>
            <w:webHidden/>
          </w:rPr>
          <w:fldChar w:fldCharType="separate"/>
        </w:r>
        <w:r w:rsidR="003861E5">
          <w:rPr>
            <w:noProof/>
            <w:webHidden/>
          </w:rPr>
          <w:t>iii</w:t>
        </w:r>
        <w:r w:rsidR="003861E5">
          <w:rPr>
            <w:noProof/>
            <w:webHidden/>
          </w:rPr>
          <w:fldChar w:fldCharType="end"/>
        </w:r>
      </w:hyperlink>
    </w:p>
    <w:p w14:paraId="6C3D846A" w14:textId="3E5445D8" w:rsidR="003861E5" w:rsidRDefault="001A5F21">
      <w:pPr>
        <w:pStyle w:val="Verzeichnis1"/>
        <w:rPr>
          <w:rFonts w:eastAsiaTheme="minorEastAsia"/>
          <w:b w:val="0"/>
          <w:noProof/>
          <w:lang w:eastAsia="de-DE"/>
        </w:rPr>
      </w:pPr>
      <w:hyperlink w:anchor="_Toc174982732" w:history="1">
        <w:r w:rsidR="003861E5" w:rsidRPr="00841769">
          <w:rPr>
            <w:rStyle w:val="Hyperlink"/>
            <w:noProof/>
          </w:rPr>
          <w:t>Abkürzungsverzeichnis</w:t>
        </w:r>
        <w:r w:rsidR="003861E5">
          <w:rPr>
            <w:noProof/>
            <w:webHidden/>
          </w:rPr>
          <w:tab/>
        </w:r>
        <w:r w:rsidR="003861E5">
          <w:rPr>
            <w:noProof/>
            <w:webHidden/>
          </w:rPr>
          <w:fldChar w:fldCharType="begin"/>
        </w:r>
        <w:r w:rsidR="003861E5">
          <w:rPr>
            <w:noProof/>
            <w:webHidden/>
          </w:rPr>
          <w:instrText xml:space="preserve"> PAGEREF _Toc174982732 \h </w:instrText>
        </w:r>
        <w:r w:rsidR="003861E5">
          <w:rPr>
            <w:noProof/>
            <w:webHidden/>
          </w:rPr>
        </w:r>
        <w:r w:rsidR="003861E5">
          <w:rPr>
            <w:noProof/>
            <w:webHidden/>
          </w:rPr>
          <w:fldChar w:fldCharType="separate"/>
        </w:r>
        <w:r w:rsidR="003861E5">
          <w:rPr>
            <w:noProof/>
            <w:webHidden/>
          </w:rPr>
          <w:t>iv</w:t>
        </w:r>
        <w:r w:rsidR="003861E5">
          <w:rPr>
            <w:noProof/>
            <w:webHidden/>
          </w:rPr>
          <w:fldChar w:fldCharType="end"/>
        </w:r>
      </w:hyperlink>
    </w:p>
    <w:p w14:paraId="0F0DB718" w14:textId="2FF97F5B" w:rsidR="003861E5" w:rsidRDefault="001A5F21">
      <w:pPr>
        <w:pStyle w:val="Verzeichnis1"/>
        <w:rPr>
          <w:rFonts w:eastAsiaTheme="minorEastAsia"/>
          <w:b w:val="0"/>
          <w:noProof/>
          <w:lang w:eastAsia="de-DE"/>
        </w:rPr>
      </w:pPr>
      <w:hyperlink w:anchor="_Toc174982733" w:history="1">
        <w:r w:rsidR="003861E5" w:rsidRPr="00841769">
          <w:rPr>
            <w:rStyle w:val="Hyperlink"/>
            <w:noProof/>
          </w:rPr>
          <w:t>1</w:t>
        </w:r>
        <w:r w:rsidR="003861E5">
          <w:rPr>
            <w:rFonts w:eastAsiaTheme="minorEastAsia"/>
            <w:b w:val="0"/>
            <w:noProof/>
            <w:lang w:eastAsia="de-DE"/>
          </w:rPr>
          <w:tab/>
        </w:r>
        <w:r w:rsidR="003861E5" w:rsidRPr="00841769">
          <w:rPr>
            <w:rStyle w:val="Hyperlink"/>
            <w:noProof/>
          </w:rPr>
          <w:t>Titel erstes Kapitel (Überschriftenebene 1)</w:t>
        </w:r>
        <w:r w:rsidR="003861E5">
          <w:rPr>
            <w:noProof/>
            <w:webHidden/>
          </w:rPr>
          <w:tab/>
        </w:r>
        <w:r w:rsidR="003861E5">
          <w:rPr>
            <w:noProof/>
            <w:webHidden/>
          </w:rPr>
          <w:fldChar w:fldCharType="begin"/>
        </w:r>
        <w:r w:rsidR="003861E5">
          <w:rPr>
            <w:noProof/>
            <w:webHidden/>
          </w:rPr>
          <w:instrText xml:space="preserve"> PAGEREF _Toc174982733 \h </w:instrText>
        </w:r>
        <w:r w:rsidR="003861E5">
          <w:rPr>
            <w:noProof/>
            <w:webHidden/>
          </w:rPr>
        </w:r>
        <w:r w:rsidR="003861E5">
          <w:rPr>
            <w:noProof/>
            <w:webHidden/>
          </w:rPr>
          <w:fldChar w:fldCharType="separate"/>
        </w:r>
        <w:r w:rsidR="003861E5">
          <w:rPr>
            <w:noProof/>
            <w:webHidden/>
          </w:rPr>
          <w:t>1</w:t>
        </w:r>
        <w:r w:rsidR="003861E5">
          <w:rPr>
            <w:noProof/>
            <w:webHidden/>
          </w:rPr>
          <w:fldChar w:fldCharType="end"/>
        </w:r>
      </w:hyperlink>
    </w:p>
    <w:p w14:paraId="1C35CC71" w14:textId="71B51641" w:rsidR="003861E5" w:rsidRDefault="001A5F21">
      <w:pPr>
        <w:pStyle w:val="Verzeichnis2"/>
        <w:rPr>
          <w:rFonts w:asciiTheme="minorHAnsi" w:eastAsiaTheme="minorEastAsia" w:hAnsiTheme="minorHAnsi"/>
          <w:noProof/>
          <w:lang w:eastAsia="de-DE"/>
        </w:rPr>
      </w:pPr>
      <w:hyperlink w:anchor="_Toc174982734" w:history="1">
        <w:r w:rsidR="003861E5" w:rsidRPr="00841769">
          <w:rPr>
            <w:rStyle w:val="Hyperlink"/>
            <w:noProof/>
          </w:rPr>
          <w:t>1.1</w:t>
        </w:r>
        <w:r w:rsidR="003861E5">
          <w:rPr>
            <w:rFonts w:asciiTheme="minorHAnsi" w:eastAsiaTheme="minorEastAsia" w:hAnsiTheme="minorHAnsi"/>
            <w:noProof/>
            <w:lang w:eastAsia="de-DE"/>
          </w:rPr>
          <w:tab/>
        </w:r>
        <w:r w:rsidR="003861E5" w:rsidRPr="00841769">
          <w:rPr>
            <w:rStyle w:val="Hyperlink"/>
            <w:noProof/>
          </w:rPr>
          <w:t>Erstes Unterkapitel (Überschriftenebene 2)</w:t>
        </w:r>
        <w:r w:rsidR="003861E5">
          <w:rPr>
            <w:noProof/>
            <w:webHidden/>
          </w:rPr>
          <w:tab/>
        </w:r>
        <w:r w:rsidR="003861E5">
          <w:rPr>
            <w:noProof/>
            <w:webHidden/>
          </w:rPr>
          <w:fldChar w:fldCharType="begin"/>
        </w:r>
        <w:r w:rsidR="003861E5">
          <w:rPr>
            <w:noProof/>
            <w:webHidden/>
          </w:rPr>
          <w:instrText xml:space="preserve"> PAGEREF _Toc174982734 \h </w:instrText>
        </w:r>
        <w:r w:rsidR="003861E5">
          <w:rPr>
            <w:noProof/>
            <w:webHidden/>
          </w:rPr>
        </w:r>
        <w:r w:rsidR="003861E5">
          <w:rPr>
            <w:noProof/>
            <w:webHidden/>
          </w:rPr>
          <w:fldChar w:fldCharType="separate"/>
        </w:r>
        <w:r w:rsidR="003861E5">
          <w:rPr>
            <w:noProof/>
            <w:webHidden/>
          </w:rPr>
          <w:t>1</w:t>
        </w:r>
        <w:r w:rsidR="003861E5">
          <w:rPr>
            <w:noProof/>
            <w:webHidden/>
          </w:rPr>
          <w:fldChar w:fldCharType="end"/>
        </w:r>
      </w:hyperlink>
    </w:p>
    <w:p w14:paraId="56F0D1C8" w14:textId="768307C9" w:rsidR="003861E5" w:rsidRDefault="001A5F21">
      <w:pPr>
        <w:pStyle w:val="Verzeichnis2"/>
        <w:rPr>
          <w:rFonts w:asciiTheme="minorHAnsi" w:eastAsiaTheme="minorEastAsia" w:hAnsiTheme="minorHAnsi"/>
          <w:noProof/>
          <w:lang w:eastAsia="de-DE"/>
        </w:rPr>
      </w:pPr>
      <w:hyperlink w:anchor="_Toc174982735" w:history="1">
        <w:r w:rsidR="003861E5" w:rsidRPr="00841769">
          <w:rPr>
            <w:rStyle w:val="Hyperlink"/>
            <w:noProof/>
          </w:rPr>
          <w:t>1.2</w:t>
        </w:r>
        <w:r w:rsidR="003861E5">
          <w:rPr>
            <w:rFonts w:asciiTheme="minorHAnsi" w:eastAsiaTheme="minorEastAsia" w:hAnsiTheme="minorHAnsi"/>
            <w:noProof/>
            <w:lang w:eastAsia="de-DE"/>
          </w:rPr>
          <w:tab/>
        </w:r>
        <w:r w:rsidR="003861E5" w:rsidRPr="00841769">
          <w:rPr>
            <w:rStyle w:val="Hyperlink"/>
            <w:noProof/>
          </w:rPr>
          <w:t>Zweites Unterkapitel (Überschriftenebene 2)</w:t>
        </w:r>
        <w:r w:rsidR="003861E5">
          <w:rPr>
            <w:noProof/>
            <w:webHidden/>
          </w:rPr>
          <w:tab/>
        </w:r>
        <w:r w:rsidR="003861E5">
          <w:rPr>
            <w:noProof/>
            <w:webHidden/>
          </w:rPr>
          <w:fldChar w:fldCharType="begin"/>
        </w:r>
        <w:r w:rsidR="003861E5">
          <w:rPr>
            <w:noProof/>
            <w:webHidden/>
          </w:rPr>
          <w:instrText xml:space="preserve"> PAGEREF _Toc174982735 \h </w:instrText>
        </w:r>
        <w:r w:rsidR="003861E5">
          <w:rPr>
            <w:noProof/>
            <w:webHidden/>
          </w:rPr>
        </w:r>
        <w:r w:rsidR="003861E5">
          <w:rPr>
            <w:noProof/>
            <w:webHidden/>
          </w:rPr>
          <w:fldChar w:fldCharType="separate"/>
        </w:r>
        <w:r w:rsidR="003861E5">
          <w:rPr>
            <w:noProof/>
            <w:webHidden/>
          </w:rPr>
          <w:t>2</w:t>
        </w:r>
        <w:r w:rsidR="003861E5">
          <w:rPr>
            <w:noProof/>
            <w:webHidden/>
          </w:rPr>
          <w:fldChar w:fldCharType="end"/>
        </w:r>
      </w:hyperlink>
    </w:p>
    <w:p w14:paraId="6FACD17A" w14:textId="25E0D6CA" w:rsidR="003861E5" w:rsidRDefault="001A5F21">
      <w:pPr>
        <w:pStyle w:val="Verzeichnis3"/>
        <w:rPr>
          <w:rFonts w:asciiTheme="minorHAnsi" w:eastAsiaTheme="minorEastAsia" w:hAnsiTheme="minorHAnsi"/>
          <w:noProof/>
          <w:lang w:eastAsia="de-DE"/>
        </w:rPr>
      </w:pPr>
      <w:hyperlink w:anchor="_Toc174982736" w:history="1">
        <w:r w:rsidR="003861E5" w:rsidRPr="00841769">
          <w:rPr>
            <w:rStyle w:val="Hyperlink"/>
            <w:noProof/>
          </w:rPr>
          <w:t>1.2.1</w:t>
        </w:r>
        <w:r w:rsidR="003861E5">
          <w:rPr>
            <w:rFonts w:asciiTheme="minorHAnsi" w:eastAsiaTheme="minorEastAsia" w:hAnsiTheme="minorHAnsi"/>
            <w:noProof/>
            <w:lang w:eastAsia="de-DE"/>
          </w:rPr>
          <w:tab/>
        </w:r>
        <w:r w:rsidR="003861E5" w:rsidRPr="00841769">
          <w:rPr>
            <w:rStyle w:val="Hyperlink"/>
            <w:noProof/>
          </w:rPr>
          <w:t>Erstes Unterkapitel des zweiten Unterkapitels (Überschriftenebene 3)</w:t>
        </w:r>
        <w:r w:rsidR="003861E5">
          <w:rPr>
            <w:noProof/>
            <w:webHidden/>
          </w:rPr>
          <w:tab/>
        </w:r>
        <w:r w:rsidR="003861E5">
          <w:rPr>
            <w:noProof/>
            <w:webHidden/>
          </w:rPr>
          <w:fldChar w:fldCharType="begin"/>
        </w:r>
        <w:r w:rsidR="003861E5">
          <w:rPr>
            <w:noProof/>
            <w:webHidden/>
          </w:rPr>
          <w:instrText xml:space="preserve"> PAGEREF _Toc174982736 \h </w:instrText>
        </w:r>
        <w:r w:rsidR="003861E5">
          <w:rPr>
            <w:noProof/>
            <w:webHidden/>
          </w:rPr>
        </w:r>
        <w:r w:rsidR="003861E5">
          <w:rPr>
            <w:noProof/>
            <w:webHidden/>
          </w:rPr>
          <w:fldChar w:fldCharType="separate"/>
        </w:r>
        <w:r w:rsidR="003861E5">
          <w:rPr>
            <w:noProof/>
            <w:webHidden/>
          </w:rPr>
          <w:t>2</w:t>
        </w:r>
        <w:r w:rsidR="003861E5">
          <w:rPr>
            <w:noProof/>
            <w:webHidden/>
          </w:rPr>
          <w:fldChar w:fldCharType="end"/>
        </w:r>
      </w:hyperlink>
    </w:p>
    <w:p w14:paraId="53ED1DC5" w14:textId="769B69D3" w:rsidR="003861E5" w:rsidRDefault="001A5F21">
      <w:pPr>
        <w:pStyle w:val="Verzeichnis1"/>
        <w:rPr>
          <w:rFonts w:eastAsiaTheme="minorEastAsia"/>
          <w:b w:val="0"/>
          <w:noProof/>
          <w:lang w:eastAsia="de-DE"/>
        </w:rPr>
      </w:pPr>
      <w:hyperlink w:anchor="_Toc174982737" w:history="1">
        <w:r w:rsidR="003861E5" w:rsidRPr="00841769">
          <w:rPr>
            <w:rStyle w:val="Hyperlink"/>
            <w:noProof/>
          </w:rPr>
          <w:t>2</w:t>
        </w:r>
        <w:r w:rsidR="003861E5">
          <w:rPr>
            <w:rFonts w:eastAsiaTheme="minorEastAsia"/>
            <w:b w:val="0"/>
            <w:noProof/>
            <w:lang w:eastAsia="de-DE"/>
          </w:rPr>
          <w:tab/>
        </w:r>
        <w:r w:rsidR="003861E5" w:rsidRPr="00841769">
          <w:rPr>
            <w:rStyle w:val="Hyperlink"/>
            <w:noProof/>
          </w:rPr>
          <w:t>Titel zweites Kapitel (Überschriftenebene 1)</w:t>
        </w:r>
        <w:r w:rsidR="003861E5">
          <w:rPr>
            <w:noProof/>
            <w:webHidden/>
          </w:rPr>
          <w:tab/>
        </w:r>
        <w:r w:rsidR="003861E5">
          <w:rPr>
            <w:noProof/>
            <w:webHidden/>
          </w:rPr>
          <w:fldChar w:fldCharType="begin"/>
        </w:r>
        <w:r w:rsidR="003861E5">
          <w:rPr>
            <w:noProof/>
            <w:webHidden/>
          </w:rPr>
          <w:instrText xml:space="preserve"> PAGEREF _Toc174982737 \h </w:instrText>
        </w:r>
        <w:r w:rsidR="003861E5">
          <w:rPr>
            <w:noProof/>
            <w:webHidden/>
          </w:rPr>
        </w:r>
        <w:r w:rsidR="003861E5">
          <w:rPr>
            <w:noProof/>
            <w:webHidden/>
          </w:rPr>
          <w:fldChar w:fldCharType="separate"/>
        </w:r>
        <w:r w:rsidR="003861E5">
          <w:rPr>
            <w:noProof/>
            <w:webHidden/>
          </w:rPr>
          <w:t>3</w:t>
        </w:r>
        <w:r w:rsidR="003861E5">
          <w:rPr>
            <w:noProof/>
            <w:webHidden/>
          </w:rPr>
          <w:fldChar w:fldCharType="end"/>
        </w:r>
      </w:hyperlink>
    </w:p>
    <w:p w14:paraId="4A9BF07F" w14:textId="07F2C48A" w:rsidR="003861E5" w:rsidRDefault="001A5F21">
      <w:pPr>
        <w:pStyle w:val="Verzeichnis2"/>
        <w:rPr>
          <w:rFonts w:asciiTheme="minorHAnsi" w:eastAsiaTheme="minorEastAsia" w:hAnsiTheme="minorHAnsi"/>
          <w:noProof/>
          <w:lang w:eastAsia="de-DE"/>
        </w:rPr>
      </w:pPr>
      <w:hyperlink w:anchor="_Toc174982738" w:history="1">
        <w:r w:rsidR="003861E5" w:rsidRPr="00841769">
          <w:rPr>
            <w:rStyle w:val="Hyperlink"/>
            <w:noProof/>
          </w:rPr>
          <w:t>2.1</w:t>
        </w:r>
        <w:r w:rsidR="003861E5">
          <w:rPr>
            <w:rFonts w:asciiTheme="minorHAnsi" w:eastAsiaTheme="minorEastAsia" w:hAnsiTheme="minorHAnsi"/>
            <w:noProof/>
            <w:lang w:eastAsia="de-DE"/>
          </w:rPr>
          <w:tab/>
        </w:r>
        <w:r w:rsidR="003861E5" w:rsidRPr="00841769">
          <w:rPr>
            <w:rStyle w:val="Hyperlink"/>
            <w:noProof/>
          </w:rPr>
          <w:t>Erstes Unterkapitel (Überschriftenebene 2)</w:t>
        </w:r>
        <w:r w:rsidR="003861E5">
          <w:rPr>
            <w:noProof/>
            <w:webHidden/>
          </w:rPr>
          <w:tab/>
        </w:r>
        <w:r w:rsidR="003861E5">
          <w:rPr>
            <w:noProof/>
            <w:webHidden/>
          </w:rPr>
          <w:fldChar w:fldCharType="begin"/>
        </w:r>
        <w:r w:rsidR="003861E5">
          <w:rPr>
            <w:noProof/>
            <w:webHidden/>
          </w:rPr>
          <w:instrText xml:space="preserve"> PAGEREF _Toc174982738 \h </w:instrText>
        </w:r>
        <w:r w:rsidR="003861E5">
          <w:rPr>
            <w:noProof/>
            <w:webHidden/>
          </w:rPr>
        </w:r>
        <w:r w:rsidR="003861E5">
          <w:rPr>
            <w:noProof/>
            <w:webHidden/>
          </w:rPr>
          <w:fldChar w:fldCharType="separate"/>
        </w:r>
        <w:r w:rsidR="003861E5">
          <w:rPr>
            <w:noProof/>
            <w:webHidden/>
          </w:rPr>
          <w:t>3</w:t>
        </w:r>
        <w:r w:rsidR="003861E5">
          <w:rPr>
            <w:noProof/>
            <w:webHidden/>
          </w:rPr>
          <w:fldChar w:fldCharType="end"/>
        </w:r>
      </w:hyperlink>
    </w:p>
    <w:p w14:paraId="5B66217C" w14:textId="32EBCDDD" w:rsidR="003861E5" w:rsidRDefault="001A5F21">
      <w:pPr>
        <w:pStyle w:val="Verzeichnis1"/>
        <w:rPr>
          <w:rFonts w:eastAsiaTheme="minorEastAsia"/>
          <w:b w:val="0"/>
          <w:noProof/>
          <w:lang w:eastAsia="de-DE"/>
        </w:rPr>
      </w:pPr>
      <w:hyperlink w:anchor="_Toc174982739" w:history="1">
        <w:r w:rsidR="003861E5" w:rsidRPr="00841769">
          <w:rPr>
            <w:rStyle w:val="Hyperlink"/>
            <w:noProof/>
          </w:rPr>
          <w:t>Literaturverzeichnis</w:t>
        </w:r>
        <w:r w:rsidR="003861E5">
          <w:rPr>
            <w:noProof/>
            <w:webHidden/>
          </w:rPr>
          <w:tab/>
        </w:r>
        <w:r w:rsidR="003861E5">
          <w:rPr>
            <w:noProof/>
            <w:webHidden/>
          </w:rPr>
          <w:fldChar w:fldCharType="begin"/>
        </w:r>
        <w:r w:rsidR="003861E5">
          <w:rPr>
            <w:noProof/>
            <w:webHidden/>
          </w:rPr>
          <w:instrText xml:space="preserve"> PAGEREF _Toc174982739 \h </w:instrText>
        </w:r>
        <w:r w:rsidR="003861E5">
          <w:rPr>
            <w:noProof/>
            <w:webHidden/>
          </w:rPr>
        </w:r>
        <w:r w:rsidR="003861E5">
          <w:rPr>
            <w:noProof/>
            <w:webHidden/>
          </w:rPr>
          <w:fldChar w:fldCharType="separate"/>
        </w:r>
        <w:r w:rsidR="003861E5">
          <w:rPr>
            <w:noProof/>
            <w:webHidden/>
          </w:rPr>
          <w:t>5</w:t>
        </w:r>
        <w:r w:rsidR="003861E5">
          <w:rPr>
            <w:noProof/>
            <w:webHidden/>
          </w:rPr>
          <w:fldChar w:fldCharType="end"/>
        </w:r>
      </w:hyperlink>
    </w:p>
    <w:p w14:paraId="4C8B0D09" w14:textId="7422FB15" w:rsidR="00E727C4" w:rsidRPr="0031481A" w:rsidRDefault="001D4CD3" w:rsidP="005543C0">
      <w:pPr>
        <w:rPr>
          <w:rFonts w:eastAsiaTheme="majorEastAsia" w:cstheme="majorBidi"/>
          <w:sz w:val="28"/>
          <w:szCs w:val="32"/>
        </w:rPr>
      </w:pPr>
      <w:r w:rsidRPr="0031481A">
        <w:fldChar w:fldCharType="end"/>
      </w:r>
      <w:bookmarkStart w:id="7" w:name="_Toc140052093"/>
      <w:r w:rsidR="00E727C4" w:rsidRPr="0031481A">
        <w:br w:type="page"/>
      </w:r>
    </w:p>
    <w:p w14:paraId="0FB5EF34" w14:textId="58F57F91" w:rsidR="00F735B2" w:rsidRPr="0031481A" w:rsidRDefault="009634F3" w:rsidP="005B1A51">
      <w:pPr>
        <w:pStyle w:val="berschrift1"/>
        <w:numPr>
          <w:ilvl w:val="0"/>
          <w:numId w:val="0"/>
        </w:numPr>
        <w:ind w:left="432" w:hanging="432"/>
      </w:pPr>
      <w:bookmarkStart w:id="8" w:name="_Toc174982732"/>
      <w:bookmarkEnd w:id="7"/>
      <w:r w:rsidRPr="0031481A">
        <w:lastRenderedPageBreak/>
        <w:t>Abkürzungsverzeichnis</w:t>
      </w:r>
      <w:bookmarkEnd w:id="8"/>
    </w:p>
    <w:p w14:paraId="14C29C81" w14:textId="560F0A0F" w:rsidR="00AD49FE" w:rsidRPr="0031481A" w:rsidRDefault="00AD49FE" w:rsidP="00AD49FE">
      <w:pPr>
        <w:pStyle w:val="MAText"/>
        <w:spacing w:after="0"/>
        <w:rPr>
          <w:noProof/>
        </w:rPr>
        <w:sectPr w:rsidR="00AD49FE" w:rsidRPr="0031481A" w:rsidSect="00B84B0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01" w:bottom="851" w:left="1701" w:header="850" w:footer="850" w:gutter="0"/>
          <w:pgNumType w:fmt="lowerRoman" w:start="0"/>
          <w:cols w:space="708"/>
          <w:titlePg/>
          <w:docGrid w:linePitch="360"/>
        </w:sectPr>
      </w:pPr>
      <w:r w:rsidRPr="0031481A">
        <w:fldChar w:fldCharType="begin"/>
      </w:r>
      <w:r w:rsidRPr="0031481A">
        <w:instrText xml:space="preserve"> INDEX \e "</w:instrText>
      </w:r>
      <w:r w:rsidRPr="0031481A">
        <w:tab/>
        <w:instrText xml:space="preserve">" \c "1" \z "1031" </w:instrText>
      </w:r>
      <w:r w:rsidRPr="0031481A">
        <w:fldChar w:fldCharType="separate"/>
      </w:r>
    </w:p>
    <w:p w14:paraId="08FAB34B" w14:textId="77777777" w:rsidR="00AD49FE" w:rsidRPr="0031481A" w:rsidRDefault="00AD49FE">
      <w:pPr>
        <w:pStyle w:val="Index1"/>
        <w:rPr>
          <w:noProof/>
        </w:rPr>
      </w:pPr>
      <w:r w:rsidRPr="0031481A">
        <w:rPr>
          <w:noProof/>
        </w:rPr>
        <w:lastRenderedPageBreak/>
        <w:t>ect.</w:t>
      </w:r>
      <w:r w:rsidRPr="0031481A">
        <w:rPr>
          <w:noProof/>
        </w:rPr>
        <w:tab/>
      </w:r>
      <w:r w:rsidRPr="0031481A">
        <w:rPr>
          <w:rFonts w:cstheme="minorHAnsi"/>
          <w:i/>
          <w:noProof/>
        </w:rPr>
        <w:t>ecetera</w:t>
      </w:r>
    </w:p>
    <w:p w14:paraId="1A01CCC0" w14:textId="5218996C" w:rsidR="00AD49FE" w:rsidRPr="0031481A" w:rsidRDefault="00AD49FE" w:rsidP="00EE3503">
      <w:pPr>
        <w:pStyle w:val="MAText"/>
        <w:rPr>
          <w:noProof/>
        </w:rPr>
        <w:sectPr w:rsidR="00AD49FE" w:rsidRPr="0031481A" w:rsidSect="00AD49FE">
          <w:type w:val="continuous"/>
          <w:pgSz w:w="11906" w:h="16838" w:code="9"/>
          <w:pgMar w:top="1701" w:right="1701" w:bottom="851" w:left="1701" w:header="850" w:footer="850" w:gutter="0"/>
          <w:cols w:space="720"/>
          <w:titlePg/>
          <w:docGrid w:linePitch="360"/>
        </w:sectPr>
      </w:pPr>
    </w:p>
    <w:p w14:paraId="647ED8F2" w14:textId="560F0A0F" w:rsidR="00FC4286" w:rsidRPr="0031481A" w:rsidRDefault="00AD49FE" w:rsidP="00EE3503">
      <w:pPr>
        <w:pStyle w:val="MAText"/>
      </w:pPr>
      <w:r w:rsidRPr="0031481A">
        <w:lastRenderedPageBreak/>
        <w:fldChar w:fldCharType="end"/>
      </w:r>
    </w:p>
    <w:p w14:paraId="540CC9C0" w14:textId="77777777" w:rsidR="00EC25F5" w:rsidRPr="0031481A" w:rsidRDefault="00EC25F5" w:rsidP="00EE3503">
      <w:pPr>
        <w:pStyle w:val="MAText"/>
        <w:sectPr w:rsidR="00EC25F5" w:rsidRPr="0031481A" w:rsidSect="00EC25F5">
          <w:headerReference w:type="default" r:id="rId17"/>
          <w:type w:val="continuous"/>
          <w:pgSz w:w="11906" w:h="16838" w:code="9"/>
          <w:pgMar w:top="1701" w:right="1701" w:bottom="851" w:left="1701" w:header="850" w:footer="850" w:gutter="0"/>
          <w:pgNumType w:start="1"/>
          <w:cols w:space="708"/>
          <w:docGrid w:linePitch="360"/>
        </w:sectPr>
      </w:pPr>
    </w:p>
    <w:p w14:paraId="53AD689B" w14:textId="57CA6AC5" w:rsidR="00F735B2" w:rsidRPr="0031481A" w:rsidRDefault="0031481A" w:rsidP="004C2D94">
      <w:pPr>
        <w:pStyle w:val="berschrift1"/>
      </w:pPr>
      <w:bookmarkStart w:id="9" w:name="_Toc174982733"/>
      <w:r w:rsidRPr="0031481A">
        <w:lastRenderedPageBreak/>
        <w:t>Titel erstes Kapitel</w:t>
      </w:r>
      <w:r w:rsidR="009634F3" w:rsidRPr="0031481A">
        <w:t xml:space="preserve"> (</w:t>
      </w:r>
      <w:r w:rsidRPr="0031481A">
        <w:t>Überschriftene</w:t>
      </w:r>
      <w:r w:rsidR="009634F3" w:rsidRPr="0031481A">
        <w:t>bene 1)</w:t>
      </w:r>
      <w:bookmarkEnd w:id="9"/>
    </w:p>
    <w:p w14:paraId="172A3295" w14:textId="5724235E" w:rsidR="00EB10E8" w:rsidRPr="0031481A" w:rsidRDefault="00EB10E8" w:rsidP="00EB10E8">
      <w:pPr>
        <w:pStyle w:val="MAText"/>
      </w:pPr>
      <w:r w:rsidRPr="0031481A">
        <w:t xml:space="preserve">Lore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p>
    <w:p w14:paraId="74431B41" w14:textId="48E347B5" w:rsidR="00C1070F" w:rsidRPr="0031481A" w:rsidRDefault="00EB10E8" w:rsidP="00EB10E8">
      <w:pPr>
        <w:pStyle w:val="MAText"/>
      </w:pPr>
      <w:r w:rsidRPr="0031481A">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5890D09D" w14:textId="2C1CCEE6" w:rsidR="004510A3" w:rsidRPr="0031481A" w:rsidRDefault="0031481A" w:rsidP="008D0978">
      <w:pPr>
        <w:pStyle w:val="berschrift2"/>
      </w:pPr>
      <w:bookmarkStart w:id="10" w:name="_Toc174982734"/>
      <w:r w:rsidRPr="0031481A">
        <w:t>Erstes Unterkapitel (Überschriftenebene 2)</w:t>
      </w:r>
      <w:bookmarkEnd w:id="10"/>
    </w:p>
    <w:p w14:paraId="1B842512" w14:textId="6B7A7724" w:rsidR="00EB10E8" w:rsidRPr="0031481A" w:rsidRDefault="00EB10E8" w:rsidP="00EB10E8">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r w:rsidR="00711F06" w:rsidRPr="0031481A">
        <w:t xml:space="preserve"> ect.</w:t>
      </w:r>
      <w:r w:rsidR="00711F06" w:rsidRPr="0031481A">
        <w:fldChar w:fldCharType="begin"/>
      </w:r>
      <w:r w:rsidR="00711F06" w:rsidRPr="0031481A">
        <w:instrText xml:space="preserve"> XE "ect." \t "</w:instrText>
      </w:r>
      <w:r w:rsidR="00711F06" w:rsidRPr="0031481A">
        <w:rPr>
          <w:i/>
        </w:rPr>
        <w:instrText>ecetera</w:instrText>
      </w:r>
      <w:r w:rsidR="00711F06" w:rsidRPr="0031481A">
        <w:instrText xml:space="preserve">" </w:instrText>
      </w:r>
      <w:r w:rsidR="00711F06" w:rsidRPr="0031481A">
        <w:fldChar w:fldCharType="end"/>
      </w:r>
    </w:p>
    <w:p w14:paraId="5B4BAE12" w14:textId="380BECF5" w:rsidR="00EB10E8" w:rsidRPr="0031481A" w:rsidRDefault="0031481A" w:rsidP="0031481A">
      <w:pPr>
        <w:pStyle w:val="berschrift2"/>
      </w:pPr>
      <w:bookmarkStart w:id="11" w:name="_Toc174982735"/>
      <w:bookmarkStart w:id="12" w:name="_Toc140052100"/>
      <w:bookmarkStart w:id="13" w:name="_Toc140052099"/>
      <w:r w:rsidRPr="0031481A">
        <w:lastRenderedPageBreak/>
        <w:t>Zweites Unterkapitel (Überschriftenebene 2)</w:t>
      </w:r>
      <w:bookmarkEnd w:id="11"/>
    </w:p>
    <w:p w14:paraId="2AC3A182" w14:textId="77777777" w:rsidR="00EB10E8" w:rsidRPr="0031481A" w:rsidRDefault="00EB10E8" w:rsidP="00EB10E8">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p>
    <w:p w14:paraId="042E8F20" w14:textId="674BCEA5" w:rsidR="007173CD" w:rsidRPr="0031481A" w:rsidRDefault="0031481A" w:rsidP="00EB10E8">
      <w:pPr>
        <w:pStyle w:val="berschrift3"/>
      </w:pPr>
      <w:bookmarkStart w:id="14" w:name="_Toc174982736"/>
      <w:bookmarkEnd w:id="12"/>
      <w:r w:rsidRPr="0031481A">
        <w:t>Erstes Unterkapitel des zweiten Unterkapitels (Überschriftenebene 3)</w:t>
      </w:r>
      <w:bookmarkEnd w:id="14"/>
    </w:p>
    <w:p w14:paraId="6CFC457B" w14:textId="77777777" w:rsidR="00EB10E8" w:rsidRPr="0031481A" w:rsidRDefault="00EB10E8" w:rsidP="00EB10E8">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p>
    <w:p w14:paraId="0372AFF4" w14:textId="467BA8BD" w:rsidR="00C6046B" w:rsidRPr="0031481A" w:rsidRDefault="007173CD" w:rsidP="00605748">
      <w:pPr>
        <w:pStyle w:val="MAText"/>
      </w:pPr>
      <w:r w:rsidRPr="0031481A">
        <w:br w:type="page"/>
      </w:r>
    </w:p>
    <w:p w14:paraId="115CFCFD" w14:textId="260E069B" w:rsidR="0031481A" w:rsidRPr="0031481A" w:rsidRDefault="0031481A" w:rsidP="0031481A">
      <w:pPr>
        <w:pStyle w:val="berschrift1"/>
      </w:pPr>
      <w:bookmarkStart w:id="15" w:name="_Toc174982737"/>
      <w:bookmarkEnd w:id="13"/>
      <w:r w:rsidRPr="0031481A">
        <w:lastRenderedPageBreak/>
        <w:t xml:space="preserve">Titel </w:t>
      </w:r>
      <w:r>
        <w:t>zweites</w:t>
      </w:r>
      <w:r w:rsidRPr="0031481A">
        <w:t xml:space="preserve"> Kapitel (Überschriftenebene 1)</w:t>
      </w:r>
      <w:bookmarkEnd w:id="15"/>
    </w:p>
    <w:p w14:paraId="4CF2F700" w14:textId="6C1A99B2" w:rsidR="00C1070F" w:rsidRPr="0031481A" w:rsidRDefault="00EB10E8" w:rsidP="00C1070F">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r w:rsidR="00AD49FE" w:rsidRPr="0031481A">
        <w:t>.</w:t>
      </w:r>
    </w:p>
    <w:p w14:paraId="6B8330BD" w14:textId="77777777" w:rsidR="0031481A" w:rsidRPr="0031481A" w:rsidRDefault="0031481A" w:rsidP="0031481A">
      <w:pPr>
        <w:pStyle w:val="berschrift2"/>
      </w:pPr>
      <w:bookmarkStart w:id="16" w:name="_Toc174982738"/>
      <w:r w:rsidRPr="0031481A">
        <w:t>Erstes Unterkapitel (Überschriftenebene 2)</w:t>
      </w:r>
      <w:bookmarkEnd w:id="16"/>
    </w:p>
    <w:p w14:paraId="461FE75D" w14:textId="19FD34E2" w:rsidR="00EB10E8" w:rsidRPr="0031481A" w:rsidRDefault="00EB10E8" w:rsidP="00EB10E8">
      <w:pPr>
        <w:pStyle w:val="MAText"/>
      </w:pPr>
      <w:r w:rsidRPr="007A13FA">
        <w:rPr>
          <w:lang w:val="en-GB"/>
        </w:rPr>
        <w:t xml:space="preserve">Curabitur auctor sem-per nulla. </w:t>
      </w:r>
      <w:r w:rsidRPr="0031481A">
        <w:t>Donec varius orci eget risus. Duis nibh mi, congue eu, accumsan eleifend, sagittis quis, diam. Duis eget orci sit amet orci dignissim rutrum.</w:t>
      </w:r>
      <w:sdt>
        <w:sdtPr>
          <w:id w:val="-899283632"/>
          <w:citation/>
        </w:sdtPr>
        <w:sdtEndPr/>
        <w:sdtContent>
          <w:r w:rsidR="00EE5F6E" w:rsidRPr="0031481A">
            <w:fldChar w:fldCharType="begin"/>
          </w:r>
          <w:r w:rsidR="00EE5F6E" w:rsidRPr="0031481A">
            <w:instrText xml:space="preserve"> CITATION Tri51 \l 1031 </w:instrText>
          </w:r>
          <w:r w:rsidR="00EE5F6E" w:rsidRPr="0031481A">
            <w:fldChar w:fldCharType="separate"/>
          </w:r>
          <w:r w:rsidR="007A13FA">
            <w:rPr>
              <w:noProof/>
            </w:rPr>
            <w:t xml:space="preserve"> </w:t>
          </w:r>
          <w:r w:rsidR="007A13FA" w:rsidRPr="007A13FA">
            <w:rPr>
              <w:noProof/>
            </w:rPr>
            <w:t>[1]</w:t>
          </w:r>
          <w:r w:rsidR="00EE5F6E" w:rsidRPr="0031481A">
            <w:fldChar w:fldCharType="end"/>
          </w:r>
        </w:sdtContent>
      </w:sdt>
    </w:p>
    <w:p w14:paraId="602DAE60" w14:textId="06AD3083" w:rsidR="00AE71C4" w:rsidRPr="0031481A" w:rsidRDefault="00AE71C4" w:rsidP="00AE71C4">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w:t>
      </w:r>
      <w:r w:rsidR="009621CD">
        <w:t>ac, nulla. Curabitur auctor sem</w:t>
      </w:r>
      <w:r w:rsidRPr="0031481A">
        <w:t>per nulla. Donec varius orci eget risus. Duis nibh mi, congue eu, accumsan eleifend, sagittis quis, diam. Duis eget orci sit amet orci dignissim rutrum.</w:t>
      </w:r>
      <w:sdt>
        <w:sdtPr>
          <w:id w:val="-4676878"/>
          <w:citation/>
        </w:sdtPr>
        <w:sdtEndPr/>
        <w:sdtContent>
          <w:r w:rsidR="00EE5F6E" w:rsidRPr="0031481A">
            <w:fldChar w:fldCharType="begin"/>
          </w:r>
          <w:r w:rsidR="00EE5F6E" w:rsidRPr="0031481A">
            <w:instrText xml:space="preserve"> CITATION All90 \l 1031 </w:instrText>
          </w:r>
          <w:r w:rsidR="00EE5F6E" w:rsidRPr="0031481A">
            <w:fldChar w:fldCharType="separate"/>
          </w:r>
          <w:r w:rsidR="007A13FA">
            <w:rPr>
              <w:noProof/>
            </w:rPr>
            <w:t xml:space="preserve"> </w:t>
          </w:r>
          <w:r w:rsidR="007A13FA" w:rsidRPr="007A13FA">
            <w:rPr>
              <w:noProof/>
            </w:rPr>
            <w:t>[2]</w:t>
          </w:r>
          <w:r w:rsidR="00EE5F6E" w:rsidRPr="0031481A">
            <w:fldChar w:fldCharType="end"/>
          </w:r>
        </w:sdtContent>
      </w:sdt>
    </w:p>
    <w:p w14:paraId="77A88A7B" w14:textId="2C3FF3FB" w:rsidR="00FC4286" w:rsidRPr="0031481A" w:rsidRDefault="00FC4286" w:rsidP="00FC4286">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w:t>
      </w:r>
      <w:r w:rsidRPr="0031481A">
        <w:lastRenderedPageBreak/>
        <w:t xml:space="preserve">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sdt>
        <w:sdtPr>
          <w:id w:val="2013954241"/>
          <w:citation/>
        </w:sdtPr>
        <w:sdtEndPr/>
        <w:sdtContent>
          <w:r w:rsidR="00EE5F6E" w:rsidRPr="0031481A">
            <w:fldChar w:fldCharType="begin"/>
          </w:r>
          <w:r w:rsidR="00EE5F6E" w:rsidRPr="0031481A">
            <w:instrText xml:space="preserve"> CITATION Mum06 \l 1031 </w:instrText>
          </w:r>
          <w:r w:rsidR="00EE5F6E" w:rsidRPr="0031481A">
            <w:fldChar w:fldCharType="separate"/>
          </w:r>
          <w:r w:rsidR="007A13FA">
            <w:rPr>
              <w:noProof/>
            </w:rPr>
            <w:t xml:space="preserve"> </w:t>
          </w:r>
          <w:r w:rsidR="007A13FA" w:rsidRPr="007A13FA">
            <w:rPr>
              <w:noProof/>
            </w:rPr>
            <w:t>[3]</w:t>
          </w:r>
          <w:r w:rsidR="00EE5F6E" w:rsidRPr="0031481A">
            <w:fldChar w:fldCharType="end"/>
          </w:r>
        </w:sdtContent>
      </w:sdt>
    </w:p>
    <w:p w14:paraId="6770BA18" w14:textId="55E7CA49" w:rsidR="00CA5D67" w:rsidRPr="0031481A" w:rsidRDefault="00CA5D67" w:rsidP="00CA5D67">
      <w:pPr>
        <w:pStyle w:val="MAText"/>
      </w:pPr>
    </w:p>
    <w:p w14:paraId="01E54385" w14:textId="0234C13E" w:rsidR="003046D0" w:rsidRPr="0031481A" w:rsidRDefault="003046D0" w:rsidP="00F11422">
      <w:pPr>
        <w:pStyle w:val="MAText"/>
        <w:rPr>
          <w:rFonts w:eastAsiaTheme="majorEastAsia" w:cstheme="majorBidi"/>
          <w:b/>
          <w:sz w:val="28"/>
          <w:szCs w:val="32"/>
        </w:rPr>
      </w:pPr>
      <w:r w:rsidRPr="0031481A">
        <w:br w:type="page"/>
      </w:r>
    </w:p>
    <w:p w14:paraId="3A9E0310" w14:textId="7246FA79" w:rsidR="00AC080F" w:rsidRPr="0031481A" w:rsidRDefault="0031481A" w:rsidP="00C133E1">
      <w:pPr>
        <w:pStyle w:val="berschrift1"/>
        <w:numPr>
          <w:ilvl w:val="0"/>
          <w:numId w:val="0"/>
        </w:numPr>
        <w:ind w:left="432" w:hanging="432"/>
        <w:rPr>
          <w:rFonts w:ascii="Helvetica" w:eastAsia="Times New Roman" w:hAnsi="Helvetica" w:cs="Helvetica"/>
          <w:color w:val="404040"/>
          <w:sz w:val="27"/>
          <w:szCs w:val="27"/>
          <w:lang w:eastAsia="de-DE"/>
        </w:rPr>
      </w:pPr>
      <w:bookmarkStart w:id="17" w:name="_Toc174982739"/>
      <w:r>
        <w:lastRenderedPageBreak/>
        <w:t>Literaturverzeichnis</w:t>
      </w:r>
      <w:bookmarkEnd w:id="17"/>
    </w:p>
    <w:bookmarkStart w:id="18" w:name="_Toc140052127" w:displacedByCustomXml="next"/>
    <w:sdt>
      <w:sdtPr>
        <w:id w:val="-1344703196"/>
        <w:docPartObj>
          <w:docPartGallery w:val="Bibliographies"/>
          <w:docPartUnique/>
        </w:docPartObj>
      </w:sdtPr>
      <w:sdtEndPr/>
      <w:sdtContent>
        <w:sdt>
          <w:sdtPr>
            <w:id w:val="111145805"/>
            <w:bibliography/>
          </w:sdtPr>
          <w:sdtEndPr/>
          <w:sdtContent>
            <w:p w14:paraId="71224714" w14:textId="77777777" w:rsidR="007A13FA" w:rsidRDefault="00EE5F6E" w:rsidP="001109ED">
              <w:pPr>
                <w:rPr>
                  <w:rFonts w:asciiTheme="minorHAnsi" w:hAnsiTheme="minorHAnsi"/>
                  <w:noProof/>
                </w:rPr>
              </w:pPr>
              <w:r w:rsidRPr="0031481A">
                <w:fldChar w:fldCharType="begin"/>
              </w:r>
              <w:r w:rsidRPr="0031481A">
                <w:instrText>BIBLIOGRAPHY</w:instrText>
              </w:r>
              <w:r w:rsidRPr="0031481A">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8182"/>
              </w:tblGrid>
              <w:tr w:rsidR="007A13FA" w:rsidRPr="007A13FA" w14:paraId="443F257D" w14:textId="77777777">
                <w:trPr>
                  <w:divId w:val="2100177678"/>
                  <w:tblCellSpacing w:w="15" w:type="dxa"/>
                </w:trPr>
                <w:tc>
                  <w:tcPr>
                    <w:tcW w:w="50" w:type="pct"/>
                    <w:hideMark/>
                  </w:tcPr>
                  <w:p w14:paraId="4276DF1B" w14:textId="14A3F608" w:rsidR="007A13FA" w:rsidRDefault="007A13FA">
                    <w:pPr>
                      <w:pStyle w:val="Literaturverzeichnis"/>
                      <w:rPr>
                        <w:noProof/>
                        <w:sz w:val="24"/>
                        <w:szCs w:val="24"/>
                        <w:lang w:val="en-GB"/>
                      </w:rPr>
                    </w:pPr>
                    <w:r>
                      <w:rPr>
                        <w:noProof/>
                        <w:lang w:val="en-GB"/>
                      </w:rPr>
                      <w:t xml:space="preserve">[1] </w:t>
                    </w:r>
                  </w:p>
                </w:tc>
                <w:tc>
                  <w:tcPr>
                    <w:tcW w:w="0" w:type="auto"/>
                    <w:hideMark/>
                  </w:tcPr>
                  <w:p w14:paraId="6559E1FA" w14:textId="77777777" w:rsidR="007A13FA" w:rsidRDefault="007A13FA">
                    <w:pPr>
                      <w:pStyle w:val="Literaturverzeichnis"/>
                      <w:rPr>
                        <w:noProof/>
                        <w:lang w:val="en-GB"/>
                      </w:rPr>
                    </w:pPr>
                    <w:r>
                      <w:rPr>
                        <w:noProof/>
                        <w:lang w:val="en-GB"/>
                      </w:rPr>
                      <w:t xml:space="preserve">E. L. Trist and K. W. Bamforth, “Some Social and Psychological Consequences of the Longwall Method of Coal-Getting: An Exmamination of the Psychological Situation and Defences of a Work Group in relation to the Social Structure and Technoloigcel Content of The Work System,” </w:t>
                    </w:r>
                    <w:r>
                      <w:rPr>
                        <w:i/>
                        <w:iCs/>
                        <w:noProof/>
                        <w:lang w:val="en-GB"/>
                      </w:rPr>
                      <w:t xml:space="preserve">Human Relations, </w:t>
                    </w:r>
                    <w:r>
                      <w:rPr>
                        <w:noProof/>
                        <w:lang w:val="en-GB"/>
                      </w:rPr>
                      <w:t xml:space="preserve">vol. 4, no. 1, pp. 3-38, Februar 1951. </w:t>
                    </w:r>
                  </w:p>
                </w:tc>
              </w:tr>
              <w:tr w:rsidR="007A13FA" w:rsidRPr="007A13FA" w14:paraId="352B2862" w14:textId="77777777">
                <w:trPr>
                  <w:divId w:val="2100177678"/>
                  <w:tblCellSpacing w:w="15" w:type="dxa"/>
                </w:trPr>
                <w:tc>
                  <w:tcPr>
                    <w:tcW w:w="50" w:type="pct"/>
                    <w:hideMark/>
                  </w:tcPr>
                  <w:p w14:paraId="458DF4F1" w14:textId="77777777" w:rsidR="007A13FA" w:rsidRDefault="007A13FA">
                    <w:pPr>
                      <w:pStyle w:val="Literaturverzeichnis"/>
                      <w:rPr>
                        <w:noProof/>
                      </w:rPr>
                    </w:pPr>
                    <w:r>
                      <w:rPr>
                        <w:noProof/>
                      </w:rPr>
                      <w:t xml:space="preserve">[2] </w:t>
                    </w:r>
                  </w:p>
                </w:tc>
                <w:tc>
                  <w:tcPr>
                    <w:tcW w:w="0" w:type="auto"/>
                    <w:hideMark/>
                  </w:tcPr>
                  <w:p w14:paraId="71FA94CB" w14:textId="77777777" w:rsidR="007A13FA" w:rsidRPr="007A13FA" w:rsidRDefault="007A13FA">
                    <w:pPr>
                      <w:pStyle w:val="Literaturverzeichnis"/>
                      <w:rPr>
                        <w:noProof/>
                        <w:lang w:val="en-GB"/>
                      </w:rPr>
                    </w:pPr>
                    <w:r w:rsidRPr="007A13FA">
                      <w:rPr>
                        <w:noProof/>
                        <w:lang w:val="en-GB"/>
                      </w:rPr>
                      <w:t xml:space="preserve">N. J. Allen und J. P. Meyer, „The measurement and antecedents of affective, continuance and normative commitment to the organization,“ </w:t>
                    </w:r>
                    <w:r w:rsidRPr="007A13FA">
                      <w:rPr>
                        <w:i/>
                        <w:iCs/>
                        <w:noProof/>
                        <w:lang w:val="en-GB"/>
                      </w:rPr>
                      <w:t xml:space="preserve">Journal of Occupational Psychology, </w:t>
                    </w:r>
                    <w:r w:rsidRPr="007A13FA">
                      <w:rPr>
                        <w:noProof/>
                        <w:lang w:val="en-GB"/>
                      </w:rPr>
                      <w:t xml:space="preserve">Bd. 63 , Nr. 1, pp. 1-18, 1990. </w:t>
                    </w:r>
                  </w:p>
                </w:tc>
              </w:tr>
              <w:tr w:rsidR="007A13FA" w:rsidRPr="007A13FA" w14:paraId="163532A7" w14:textId="77777777">
                <w:trPr>
                  <w:divId w:val="2100177678"/>
                  <w:tblCellSpacing w:w="15" w:type="dxa"/>
                </w:trPr>
                <w:tc>
                  <w:tcPr>
                    <w:tcW w:w="50" w:type="pct"/>
                    <w:hideMark/>
                  </w:tcPr>
                  <w:p w14:paraId="53B8FC29" w14:textId="77777777" w:rsidR="007A13FA" w:rsidRDefault="007A13FA">
                    <w:pPr>
                      <w:pStyle w:val="Literaturverzeichnis"/>
                      <w:rPr>
                        <w:noProof/>
                      </w:rPr>
                    </w:pPr>
                    <w:r>
                      <w:rPr>
                        <w:noProof/>
                      </w:rPr>
                      <w:t xml:space="preserve">[3] </w:t>
                    </w:r>
                  </w:p>
                </w:tc>
                <w:tc>
                  <w:tcPr>
                    <w:tcW w:w="0" w:type="auto"/>
                    <w:hideMark/>
                  </w:tcPr>
                  <w:p w14:paraId="7AAE9273" w14:textId="77777777" w:rsidR="007A13FA" w:rsidRPr="007A13FA" w:rsidRDefault="007A13FA">
                    <w:pPr>
                      <w:pStyle w:val="Literaturverzeichnis"/>
                      <w:rPr>
                        <w:noProof/>
                        <w:lang w:val="en-GB"/>
                      </w:rPr>
                    </w:pPr>
                    <w:r w:rsidRPr="007A13FA">
                      <w:rPr>
                        <w:noProof/>
                        <w:lang w:val="en-GB"/>
                      </w:rPr>
                      <w:t xml:space="preserve">E. Mumford, „The story of socio-technical design. Reflections on its successes, failures and potential.,“ </w:t>
                    </w:r>
                    <w:r w:rsidRPr="007A13FA">
                      <w:rPr>
                        <w:i/>
                        <w:iCs/>
                        <w:noProof/>
                        <w:lang w:val="en-GB"/>
                      </w:rPr>
                      <w:t xml:space="preserve">Information Systems Journal, </w:t>
                    </w:r>
                    <w:r w:rsidRPr="007A13FA">
                      <w:rPr>
                        <w:noProof/>
                        <w:lang w:val="en-GB"/>
                      </w:rPr>
                      <w:t xml:space="preserve">Bd. 16, Nr. 4, pp. 317-342, 2006. </w:t>
                    </w:r>
                  </w:p>
                </w:tc>
              </w:tr>
            </w:tbl>
            <w:p w14:paraId="11E4E14D" w14:textId="77777777" w:rsidR="007A13FA" w:rsidRPr="007A13FA" w:rsidRDefault="007A13FA">
              <w:pPr>
                <w:divId w:val="2100177678"/>
                <w:rPr>
                  <w:rFonts w:eastAsia="Times New Roman"/>
                  <w:noProof/>
                  <w:lang w:val="en-GB"/>
                </w:rPr>
              </w:pPr>
            </w:p>
            <w:p w14:paraId="79F589A5" w14:textId="310434CE" w:rsidR="00EE5F6E" w:rsidRPr="0031481A" w:rsidRDefault="00EE5F6E" w:rsidP="001109ED">
              <w:r w:rsidRPr="0031481A">
                <w:rPr>
                  <w:b/>
                  <w:bCs/>
                </w:rPr>
                <w:fldChar w:fldCharType="end"/>
              </w:r>
            </w:p>
          </w:sdtContent>
        </w:sdt>
      </w:sdtContent>
    </w:sdt>
    <w:bookmarkEnd w:id="18"/>
    <w:p w14:paraId="67152EBD" w14:textId="36B108B7" w:rsidR="00EE7C27" w:rsidRPr="0031481A" w:rsidRDefault="00EE7C27">
      <w:pPr>
        <w:rPr>
          <w:rFonts w:eastAsiaTheme="majorEastAsia" w:cstheme="majorBidi"/>
          <w:b/>
          <w:sz w:val="28"/>
          <w:szCs w:val="32"/>
        </w:rPr>
      </w:pPr>
    </w:p>
    <w:sectPr w:rsidR="00EE7C27" w:rsidRPr="0031481A" w:rsidSect="00EC25F5">
      <w:pgSz w:w="11906" w:h="16838" w:code="9"/>
      <w:pgMar w:top="1701" w:right="1701" w:bottom="851"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CF263" w14:textId="77777777" w:rsidR="00233206" w:rsidRDefault="00233206" w:rsidP="00BF3128">
      <w:pPr>
        <w:spacing w:after="0"/>
      </w:pPr>
      <w:r>
        <w:separator/>
      </w:r>
    </w:p>
  </w:endnote>
  <w:endnote w:type="continuationSeparator" w:id="0">
    <w:p w14:paraId="61302246" w14:textId="77777777" w:rsidR="00233206" w:rsidRDefault="00233206" w:rsidP="00BF3128">
      <w:pPr>
        <w:spacing w:after="0"/>
      </w:pPr>
      <w:r>
        <w:continuationSeparator/>
      </w:r>
    </w:p>
  </w:endnote>
  <w:endnote w:type="continuationNotice" w:id="1">
    <w:p w14:paraId="59AB9C61" w14:textId="77777777" w:rsidR="00233206" w:rsidRDefault="00233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DA DIN Office Bold">
    <w:panose1 w:val="02000503030000020004"/>
    <w:charset w:val="00"/>
    <w:family w:val="auto"/>
    <w:pitch w:val="variable"/>
    <w:sig w:usb0="800000AF" w:usb1="0000004A" w:usb2="00000000" w:usb3="00000000" w:csb0="00000001" w:csb1="00000000"/>
  </w:font>
  <w:font w:name="HDA DIN Office">
    <w:panose1 w:val="02000503030000020003"/>
    <w:charset w:val="00"/>
    <w:family w:val="auto"/>
    <w:pitch w:val="variable"/>
    <w:sig w:usb0="800000AF" w:usb1="0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8D58" w14:textId="77777777" w:rsidR="008B1523" w:rsidRDefault="008B1523">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8F0E4" w14:textId="77777777" w:rsidR="008B1523" w:rsidRDefault="008B1523">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00233206" w14:paraId="566B588E" w14:textId="77777777" w:rsidTr="3CAFB632">
      <w:trPr>
        <w:trHeight w:val="300"/>
      </w:trPr>
      <w:tc>
        <w:tcPr>
          <w:tcW w:w="2830" w:type="dxa"/>
        </w:tcPr>
        <w:p w14:paraId="7E8835B3" w14:textId="7B76CFA7" w:rsidR="00233206" w:rsidRDefault="00233206" w:rsidP="3CAFB632">
          <w:pPr>
            <w:pStyle w:val="Kopfzeile"/>
            <w:ind w:left="-115"/>
          </w:pPr>
        </w:p>
      </w:tc>
      <w:tc>
        <w:tcPr>
          <w:tcW w:w="2830" w:type="dxa"/>
        </w:tcPr>
        <w:p w14:paraId="2D9F933A" w14:textId="03F0FFC9" w:rsidR="00233206" w:rsidRDefault="00233206" w:rsidP="3CAFB632">
          <w:pPr>
            <w:pStyle w:val="Kopfzeile"/>
            <w:jc w:val="center"/>
          </w:pPr>
        </w:p>
      </w:tc>
      <w:tc>
        <w:tcPr>
          <w:tcW w:w="2830" w:type="dxa"/>
        </w:tcPr>
        <w:p w14:paraId="7D3A5B0F" w14:textId="3B29D47E" w:rsidR="00233206" w:rsidRDefault="00233206" w:rsidP="3CAFB632">
          <w:pPr>
            <w:pStyle w:val="Kopfzeile"/>
            <w:ind w:right="-115"/>
            <w:jc w:val="right"/>
          </w:pPr>
        </w:p>
      </w:tc>
    </w:tr>
  </w:tbl>
  <w:p w14:paraId="22CBAB40" w14:textId="553629E4" w:rsidR="00233206" w:rsidRDefault="00233206" w:rsidP="3CAFB63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2700D" w14:textId="77777777" w:rsidR="00233206" w:rsidRDefault="00233206" w:rsidP="00BF3128">
      <w:pPr>
        <w:spacing w:after="0"/>
      </w:pPr>
      <w:r>
        <w:separator/>
      </w:r>
    </w:p>
  </w:footnote>
  <w:footnote w:type="continuationSeparator" w:id="0">
    <w:p w14:paraId="206A360E" w14:textId="77777777" w:rsidR="00233206" w:rsidRDefault="00233206" w:rsidP="00BF3128">
      <w:pPr>
        <w:spacing w:after="0"/>
      </w:pPr>
      <w:r>
        <w:continuationSeparator/>
      </w:r>
    </w:p>
  </w:footnote>
  <w:footnote w:type="continuationNotice" w:id="1">
    <w:p w14:paraId="20516B62" w14:textId="77777777" w:rsidR="00233206" w:rsidRDefault="0023320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BF7B0" w14:textId="77777777" w:rsidR="008B1523" w:rsidRDefault="008B1523">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4A7F" w14:textId="096F87EC" w:rsidR="00B84B03" w:rsidRPr="00BF3128" w:rsidRDefault="00A8224F" w:rsidP="00B84B03">
    <w:pPr>
      <w:pStyle w:val="Kopfzeile"/>
      <w:rPr>
        <w:sz w:val="18"/>
      </w:rPr>
    </w:pPr>
    <w:r>
      <w:rPr>
        <w:sz w:val="18"/>
      </w:rPr>
      <w:fldChar w:fldCharType="begin"/>
    </w:r>
    <w:r>
      <w:rPr>
        <w:sz w:val="18"/>
      </w:rPr>
      <w:instrText xml:space="preserve"> STYLEREF  "Überschrift 1;MA 1 NR"  \* MERGEFORMAT </w:instrText>
    </w:r>
    <w:r>
      <w:rPr>
        <w:sz w:val="18"/>
      </w:rPr>
      <w:fldChar w:fldCharType="separate"/>
    </w:r>
    <w:r w:rsidR="001A5F21">
      <w:rPr>
        <w:noProof/>
        <w:sz w:val="18"/>
      </w:rPr>
      <w:t>Abkürzungsverzeichnis</w:t>
    </w:r>
    <w:r>
      <w:rPr>
        <w:sz w:val="18"/>
      </w:rPr>
      <w:fldChar w:fldCharType="end"/>
    </w:r>
    <w:r w:rsidR="00B84B03" w:rsidRPr="000654A9">
      <w:rPr>
        <w:sz w:val="18"/>
      </w:rPr>
      <w:ptab w:relativeTo="margin" w:alignment="center" w:leader="none"/>
    </w:r>
    <w:r w:rsidR="00B84B03" w:rsidRPr="000654A9">
      <w:rPr>
        <w:sz w:val="18"/>
      </w:rPr>
      <w:ptab w:relativeTo="margin" w:alignment="right" w:leader="none"/>
    </w:r>
    <w:r w:rsidR="00B84B03">
      <w:rPr>
        <w:sz w:val="18"/>
      </w:rPr>
      <w:fldChar w:fldCharType="begin"/>
    </w:r>
    <w:r w:rsidR="00B84B03">
      <w:rPr>
        <w:sz w:val="18"/>
      </w:rPr>
      <w:instrText xml:space="preserve"> PAGE   \* MERGEFORMAT </w:instrText>
    </w:r>
    <w:r w:rsidR="00B84B03">
      <w:rPr>
        <w:sz w:val="18"/>
      </w:rPr>
      <w:fldChar w:fldCharType="separate"/>
    </w:r>
    <w:r w:rsidR="001A5F21">
      <w:rPr>
        <w:noProof/>
        <w:sz w:val="18"/>
      </w:rPr>
      <w:t>iv</w:t>
    </w:r>
    <w:r w:rsidR="00B84B03">
      <w:rPr>
        <w:sz w:val="18"/>
      </w:rPr>
      <w:fldChar w:fldCharType="end"/>
    </w:r>
  </w:p>
  <w:p w14:paraId="32E31173" w14:textId="77777777" w:rsidR="00B84B03" w:rsidRDefault="00B84B03">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33562" w14:textId="1E596B71" w:rsidR="00B84B03" w:rsidRPr="00B84B03" w:rsidRDefault="008B1523" w:rsidP="00B84B03">
    <w:pPr>
      <w:pStyle w:val="Kopfzeile"/>
    </w:pPr>
    <w:r>
      <w:rPr>
        <w:noProof/>
        <w:lang w:eastAsia="de-DE"/>
      </w:rPr>
      <w:drawing>
        <wp:anchor distT="0" distB="0" distL="114300" distR="114300" simplePos="0" relativeHeight="251658240" behindDoc="0" locked="0" layoutInCell="1" allowOverlap="1" wp14:anchorId="3123F3CC" wp14:editId="7B283868">
          <wp:simplePos x="0" y="0"/>
          <wp:positionH relativeFrom="column">
            <wp:posOffset>1242</wp:posOffset>
          </wp:positionH>
          <wp:positionV relativeFrom="paragraph">
            <wp:posOffset>939</wp:posOffset>
          </wp:positionV>
          <wp:extent cx="5400040" cy="99441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99441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1405" w14:textId="44EC1351" w:rsidR="00A8224F" w:rsidRPr="00BF3128" w:rsidRDefault="00A8224F" w:rsidP="00B84B03">
    <w:pPr>
      <w:pStyle w:val="Kopfzeile"/>
      <w:rPr>
        <w:sz w:val="18"/>
      </w:rPr>
    </w:pPr>
    <w:r>
      <w:rPr>
        <w:sz w:val="18"/>
      </w:rPr>
      <w:fldChar w:fldCharType="begin"/>
    </w:r>
    <w:r>
      <w:rPr>
        <w:sz w:val="18"/>
      </w:rPr>
      <w:instrText xml:space="preserve"> STYLEREF  "Überschrift 1;MA 1 NR"  \* MERGEFORMAT </w:instrText>
    </w:r>
    <w:r>
      <w:rPr>
        <w:sz w:val="18"/>
      </w:rPr>
      <w:fldChar w:fldCharType="separate"/>
    </w:r>
    <w:r w:rsidR="001A5F21">
      <w:rPr>
        <w:noProof/>
        <w:sz w:val="18"/>
      </w:rPr>
      <w:t>Literaturverzeichnis</w:t>
    </w:r>
    <w:r>
      <w:rPr>
        <w:sz w:val="18"/>
      </w:rPr>
      <w:fldChar w:fldCharType="end"/>
    </w:r>
    <w:r w:rsidRPr="000654A9">
      <w:rPr>
        <w:sz w:val="18"/>
      </w:rPr>
      <w:ptab w:relativeTo="margin" w:alignment="center" w:leader="none"/>
    </w:r>
    <w:r w:rsidRPr="000654A9">
      <w:rPr>
        <w:sz w:val="18"/>
      </w:rPr>
      <w:ptab w:relativeTo="margin" w:alignment="right" w:leader="none"/>
    </w:r>
    <w:r>
      <w:rPr>
        <w:sz w:val="18"/>
      </w:rPr>
      <w:fldChar w:fldCharType="begin"/>
    </w:r>
    <w:r>
      <w:rPr>
        <w:sz w:val="18"/>
      </w:rPr>
      <w:instrText xml:space="preserve"> PAGE   \* MERGEFORMAT </w:instrText>
    </w:r>
    <w:r>
      <w:rPr>
        <w:sz w:val="18"/>
      </w:rPr>
      <w:fldChar w:fldCharType="separate"/>
    </w:r>
    <w:r w:rsidR="001A5F21">
      <w:rPr>
        <w:noProof/>
        <w:sz w:val="18"/>
      </w:rPr>
      <w:t>5</w:t>
    </w:r>
    <w:r>
      <w:rPr>
        <w:sz w:val="18"/>
      </w:rPr>
      <w:fldChar w:fldCharType="end"/>
    </w:r>
  </w:p>
  <w:p w14:paraId="610AE107" w14:textId="77777777" w:rsidR="00A8224F" w:rsidRDefault="00A8224F">
    <w:pPr>
      <w:pStyle w:val="Kopfzeile"/>
    </w:pPr>
  </w:p>
</w:hdr>
</file>

<file path=word/intelligence2.xml><?xml version="1.0" encoding="utf-8"?>
<int2:intelligence xmlns:int2="http://schemas.microsoft.com/office/intelligence/2020/intelligence">
  <int2:observations>
    <int2:textHash int2:hashCode="ipHVmJKsRZ+SwT" int2:id="u9wKZxGE">
      <int2:state int2:type="AugLoop_Text_Critique" int2:value="Rejected"/>
    </int2:textHash>
    <int2:textHash int2:hashCode="hCfkzt80X+CJUN" int2:id="8MAvFtmW">
      <int2:state int2:type="AugLoop_Text_Critique" int2:value="Rejected"/>
    </int2:textHash>
    <int2:textHash int2:hashCode="YBxv4ecgmkXJX5" int2:id="RAPHoey7">
      <int2:state int2:type="AugLoop_Text_Critique" int2:value="Rejected"/>
    </int2:textHash>
    <int2:textHash int2:hashCode="oQdtsCiIqV3Rta" int2:id="ursGZaqt">
      <int2:state int2:type="AugLoop_Text_Critique" int2:value="Rejected"/>
    </int2:textHash>
    <int2:textHash int2:hashCode="7BfglR3gPpr0eI" int2:id="j5t3z1sr">
      <int2:state int2:type="AugLoop_Text_Critique" int2:value="Rejected"/>
    </int2:textHash>
    <int2:textHash int2:hashCode="stKKgn+xGTZzdm" int2:id="8ESyukTh">
      <int2:state int2:type="AugLoop_Text_Critique" int2:value="Rejected"/>
    </int2:textHash>
    <int2:textHash int2:hashCode="Bydaw0MHiHfWtq" int2:id="I8bpE6u4">
      <int2:state int2:type="AugLoop_Text_Critique" int2:value="Rejected"/>
    </int2:textHash>
    <int2:textHash int2:hashCode="vqyerBzudMNbQg" int2:id="xAUgBlay">
      <int2:state int2:type="AugLoop_Text_Critique" int2:value="Rejected"/>
    </int2:textHash>
    <int2:textHash int2:hashCode="ZJLq/RbUeQGBBn" int2:id="HmhfMz4n">
      <int2:state int2:type="AugLoop_Text_Critique" int2:value="Rejected"/>
    </int2:textHash>
    <int2:textHash int2:hashCode="jE01eORz+Eqcpx" int2:id="Ce3z6eHQ">
      <int2:state int2:type="AugLoop_Text_Critique" int2:value="Rejected"/>
    </int2:textHash>
    <int2:textHash int2:hashCode="nRCZ3UM2ymHdQl" int2:id="ASvgN2wx">
      <int2:state int2:type="AugLoop_Text_Critique" int2:value="Rejected"/>
    </int2:textHash>
    <int2:textHash int2:hashCode="xuoLHjcNfVRTJh" int2:id="jOcBcLIF">
      <int2:state int2:type="AugLoop_Text_Critique" int2:value="Rejected"/>
    </int2:textHash>
    <int2:textHash int2:hashCode="vyXref9i4DwfGv" int2:id="QjmzXwAV">
      <int2:state int2:type="AugLoop_Text_Critique" int2:value="Rejected"/>
    </int2:textHash>
    <int2:textHash int2:hashCode="eyMaUKSY7xUeKR" int2:id="INz6PQWK">
      <int2:state int2:type="AugLoop_Text_Critique" int2:value="Rejected"/>
    </int2:textHash>
    <int2:textHash int2:hashCode="LsvEcmatIbiBbx" int2:id="eI3xJBVX">
      <int2:state int2:type="AugLoop_Text_Critique" int2:value="Rejected"/>
    </int2:textHash>
    <int2:textHash int2:hashCode="fyfvnPAbt3Lzx4" int2:id="vzlBSpI1">
      <int2:state int2:type="AugLoop_Text_Critique" int2:value="Rejected"/>
    </int2:textHash>
    <int2:textHash int2:hashCode="Ijm6AsmyUtc77l" int2:id="6yJKkZ4d">
      <int2:state int2:type="AugLoop_Text_Critique" int2:value="Rejected"/>
    </int2:textHash>
    <int2:textHash int2:hashCode="OgKfZt7kjLQXVL" int2:id="cLPdylgw">
      <int2:state int2:type="AugLoop_Text_Critique" int2:value="Rejected"/>
    </int2:textHash>
    <int2:textHash int2:hashCode="njpEVfijEE8ZxL" int2:id="vAESMYMN">
      <int2:state int2:type="AugLoop_Text_Critique" int2:value="Rejected"/>
    </int2:textHash>
    <int2:textHash int2:hashCode="3NPn0YnoR2KrIm" int2:id="MwrfdMl1">
      <int2:state int2:type="AugLoop_Text_Critique" int2:value="Rejected"/>
    </int2:textHash>
    <int2:textHash int2:hashCode="ihuNMSnIO6vY75" int2:id="BZWW7zEJ">
      <int2:state int2:type="AugLoop_Text_Critique" int2:value="Rejected"/>
    </int2:textHash>
    <int2:textHash int2:hashCode="3eaieMLQ11UDdL" int2:id="ZWOyjE3I">
      <int2:state int2:type="AugLoop_Text_Critique" int2:value="Rejected"/>
    </int2:textHash>
    <int2:textHash int2:hashCode="UHc4z8pr2nuNAC" int2:id="XQ1yBlMj">
      <int2:state int2:type="AugLoop_Text_Critique" int2:value="Rejected"/>
    </int2:textHash>
    <int2:textHash int2:hashCode="JUN3+pwHaqewIf" int2:id="PrpCcCe4">
      <int2:state int2:type="AugLoop_Text_Critique" int2:value="Rejected"/>
    </int2:textHash>
    <int2:textHash int2:hashCode="F4WpPlqWjzcnj2" int2:id="j0oaDlqw">
      <int2:state int2:type="AugLoop_Text_Critique" int2:value="Rejected"/>
    </int2:textHash>
    <int2:textHash int2:hashCode="BWy+WVLvdZqcma" int2:id="6VZoKiRE">
      <int2:state int2:type="AugLoop_Text_Critique" int2:value="Rejected"/>
    </int2:textHash>
    <int2:textHash int2:hashCode="mC1G0i2Vl8MNed" int2:id="Om8tYGV2">
      <int2:state int2:type="AugLoop_Text_Critique" int2:value="Rejected"/>
    </int2:textHash>
    <int2:textHash int2:hashCode="cMr8e6dKP8kFfn" int2:id="mIUgeNDY">
      <int2:state int2:type="AugLoop_Text_Critique" int2:value="Rejected"/>
    </int2:textHash>
    <int2:textHash int2:hashCode="mneYQEUdYHZkPq" int2:id="NBN34rPF">
      <int2:state int2:type="AugLoop_Text_Critique" int2:value="Rejected"/>
    </int2:textHash>
    <int2:textHash int2:hashCode="ufsdklNhztWkeu" int2:id="M4xkw23h">
      <int2:state int2:type="AugLoop_Text_Critique" int2:value="Rejected"/>
    </int2:textHash>
    <int2:textHash int2:hashCode="AuD7q7wRU2UMxq" int2:id="oodlxiIF">
      <int2:state int2:type="AugLoop_Text_Critique" int2:value="Rejected"/>
    </int2:textHash>
    <int2:textHash int2:hashCode="z2+mlVDHthvbgO" int2:id="bNxlmCmH">
      <int2:state int2:type="AugLoop_Text_Critique" int2:value="Rejected"/>
    </int2:textHash>
    <int2:textHash int2:hashCode="Laril3sgiUZGl9" int2:id="e7cVywFN">
      <int2:state int2:type="AugLoop_Text_Critique" int2:value="Rejected"/>
    </int2:textHash>
    <int2:textHash int2:hashCode="0SctyLw8rwfue3" int2:id="yoNWPw36">
      <int2:state int2:type="AugLoop_Text_Critique" int2:value="Rejected"/>
    </int2:textHash>
    <int2:textHash int2:hashCode="KOFvpRcHKuw4vY" int2:id="8HqGOwrK">
      <int2:state int2:type="AugLoop_Text_Critique" int2:value="Rejected"/>
    </int2:textHash>
    <int2:textHash int2:hashCode="r117xiyZ8VaMzN" int2:id="2JBzJPq7">
      <int2:state int2:type="AugLoop_Text_Critique" int2:value="Rejected"/>
    </int2:textHash>
    <int2:textHash int2:hashCode="MJekx094nK18Oo" int2:id="lxOdbS0b">
      <int2:state int2:type="AugLoop_Text_Critique" int2:value="Rejected"/>
    </int2:textHash>
    <int2:textHash int2:hashCode="HrSDvJ+C3fNdE5" int2:id="EcEktJ0P">
      <int2:state int2:type="AugLoop_Text_Critique" int2:value="Rejected"/>
    </int2:textHash>
    <int2:textHash int2:hashCode="aPBKWPErpGMC05" int2:id="lJcQIqwK">
      <int2:state int2:type="AugLoop_Text_Critique" int2:value="Rejected"/>
    </int2:textHash>
    <int2:textHash int2:hashCode="Hjzb+Vu5KgrZph" int2:id="50GHHqLL">
      <int2:state int2:type="AugLoop_Text_Critique" int2:value="Rejected"/>
    </int2:textHash>
    <int2:textHash int2:hashCode="2E7aQTg+cPGeVr" int2:id="tJOm9hCE">
      <int2:state int2:type="AugLoop_Text_Critique" int2:value="Rejected"/>
    </int2:textHash>
    <int2:textHash int2:hashCode="ZBrnLjG9V7uDAq" int2:id="G9Oll0gR">
      <int2:state int2:type="AugLoop_Text_Critique" int2:value="Rejected"/>
    </int2:textHash>
    <int2:textHash int2:hashCode="xe9dQuI3iLvhCd" int2:id="s45HtGEY">
      <int2:state int2:type="AugLoop_Text_Critique" int2:value="Rejected"/>
    </int2:textHash>
    <int2:textHash int2:hashCode="+jYOR3hAJseZaz" int2:id="mfKDs3E8">
      <int2:state int2:type="AugLoop_Text_Critique" int2:value="Rejected"/>
    </int2:textHash>
    <int2:textHash int2:hashCode="a6TC8MBsIYoEfX" int2:id="nUriou8l">
      <int2:state int2:type="AugLoop_Text_Critique" int2:value="Rejected"/>
    </int2:textHash>
    <int2:textHash int2:hashCode="fLBgJ+h+fYSNhX" int2:id="ZlsXB14k">
      <int2:state int2:type="AugLoop_Text_Critique" int2:value="Rejected"/>
    </int2:textHash>
    <int2:textHash int2:hashCode="kni76Df00FlMqM" int2:id="BQnhdIxA">
      <int2:state int2:type="AugLoop_Text_Critique" int2:value="Rejected"/>
    </int2:textHash>
    <int2:textHash int2:hashCode="V8pzD4mQX7J3s5" int2:id="LMOFz6DE">
      <int2:state int2:type="AugLoop_Text_Critique" int2:value="Rejected"/>
    </int2:textHash>
    <int2:textHash int2:hashCode="k62dimiCHQqe7L" int2:id="Ttw3tyNH">
      <int2:state int2:type="AugLoop_Text_Critique" int2:value="Rejected"/>
    </int2:textHash>
    <int2:textHash int2:hashCode="xbeanOvf+/lMpj" int2:id="eWd90nSL">
      <int2:state int2:type="AugLoop_Text_Critique" int2:value="Rejected"/>
    </int2:textHash>
    <int2:textHash int2:hashCode="x/my7888qY4+0k" int2:id="7ZiRAsM9">
      <int2:state int2:type="AugLoop_Text_Critique" int2:value="Rejected"/>
    </int2:textHash>
    <int2:textHash int2:hashCode="HbpHbmVi5a0gwM" int2:id="uwJsyNui">
      <int2:state int2:type="AugLoop_Text_Critique" int2:value="Rejected"/>
    </int2:textHash>
    <int2:textHash int2:hashCode="64vKtCCmbfsBHl" int2:id="wsm4g32b">
      <int2:state int2:type="AugLoop_Text_Critique" int2:value="Rejected"/>
    </int2:textHash>
    <int2:textHash int2:hashCode="k8fhSQOO1hlzds" int2:id="UARwj5aX">
      <int2:state int2:type="AugLoop_Text_Critique" int2:value="Rejected"/>
    </int2:textHash>
    <int2:textHash int2:hashCode="F8ixhLXytNZ6qr" int2:id="LjWRcYDT">
      <int2:state int2:type="AugLoop_Text_Critique" int2:value="Rejected"/>
    </int2:textHash>
    <int2:textHash int2:hashCode="NYdyqU0rDUWrND" int2:id="mut6d7Ow">
      <int2:state int2:type="AugLoop_Text_Critique" int2:value="Rejected"/>
    </int2:textHash>
    <int2:textHash int2:hashCode="aCXTCqkzCanZVf" int2:id="oTVS90St">
      <int2:state int2:type="AugLoop_Text_Critique" int2:value="Rejected"/>
    </int2:textHash>
    <int2:textHash int2:hashCode="v4P5A4GO1rBcTS" int2:id="z5BuHMcy">
      <int2:state int2:type="AugLoop_Text_Critique" int2:value="Rejected"/>
    </int2:textHash>
    <int2:textHash int2:hashCode="pN61+WmQZQ4+d2" int2:id="RN1cfGWb">
      <int2:state int2:type="AugLoop_Text_Critique" int2:value="Rejected"/>
    </int2:textHash>
    <int2:textHash int2:hashCode="z8nvRWjvD264em" int2:id="zj7hx0aG">
      <int2:state int2:type="AugLoop_Text_Critique" int2:value="Rejected"/>
    </int2:textHash>
    <int2:textHash int2:hashCode="kHJY2fE+EjanVV" int2:id="dMCCnTCJ">
      <int2:state int2:type="AugLoop_Text_Critique" int2:value="Rejected"/>
    </int2:textHash>
    <int2:textHash int2:hashCode="lLzNRXMIK68vfq" int2:id="mDqsqMpW">
      <int2:state int2:type="AugLoop_Text_Critique" int2:value="Rejected"/>
    </int2:textHash>
    <int2:textHash int2:hashCode="uTaVDRZnFUPQEP" int2:id="XLCAVKHG">
      <int2:state int2:type="AugLoop_Text_Critique" int2:value="Rejected"/>
    </int2:textHash>
    <int2:textHash int2:hashCode="rjXO7l4TUxtUK0" int2:id="twMbEabU">
      <int2:state int2:type="AugLoop_Text_Critique" int2:value="Rejected"/>
    </int2:textHash>
    <int2:textHash int2:hashCode="Ru+5MuEbZAbYcV" int2:id="e62E5TsU">
      <int2:state int2:type="AugLoop_Text_Critique" int2:value="Rejected"/>
    </int2:textHash>
    <int2:textHash int2:hashCode="s6iykSgwY7Ev2i" int2:id="ep5b4xGj">
      <int2:state int2:type="AugLoop_Text_Critique" int2:value="Rejected"/>
    </int2:textHash>
    <int2:textHash int2:hashCode="s3MEb3JpXebiHM" int2:id="cENG1PVB">
      <int2:state int2:type="AugLoop_Text_Critique" int2:value="Rejected"/>
    </int2:textHash>
    <int2:textHash int2:hashCode="fZM7ZQaUJb5SwQ" int2:id="Iszj5kSn">
      <int2:state int2:type="AugLoop_Text_Critique" int2:value="Rejected"/>
    </int2:textHash>
    <int2:textHash int2:hashCode="q6jjAy30XvqB8H" int2:id="UBNN4zgf">
      <int2:state int2:type="AugLoop_Text_Critique" int2:value="Rejected"/>
    </int2:textHash>
    <int2:textHash int2:hashCode="ACYlsdgv2o6rVj" int2:id="xVjlLADT">
      <int2:state int2:type="AugLoop_Text_Critique" int2:value="Rejected"/>
    </int2:textHash>
    <int2:textHash int2:hashCode="JtxbEQEuDGKLy2" int2:id="aAQL95QZ">
      <int2:state int2:type="AugLoop_Text_Critique" int2:value="Rejected"/>
    </int2:textHash>
    <int2:textHash int2:hashCode="cMgTgD7i8tvhId" int2:id="2yxKSXDn">
      <int2:state int2:type="AugLoop_Text_Critique" int2:value="Rejected"/>
    </int2:textHash>
    <int2:textHash int2:hashCode="JQTpCG1DJygfCy" int2:id="djxBON4y">
      <int2:state int2:type="AugLoop_Text_Critique" int2:value="Rejected"/>
    </int2:textHash>
    <int2:textHash int2:hashCode="SeW/PbcgBHBvMD" int2:id="8W4jmmkj">
      <int2:state int2:type="AugLoop_Text_Critique" int2:value="Rejected"/>
    </int2:textHash>
    <int2:textHash int2:hashCode="OoM+nCDnwzilte" int2:id="iFK7ENeB">
      <int2:state int2:type="AugLoop_Text_Critique" int2:value="Rejected"/>
    </int2:textHash>
    <int2:textHash int2:hashCode="iZddXVVb7bKTDs" int2:id="DQ9w6a92">
      <int2:state int2:type="AugLoop_Text_Critique" int2:value="Rejected"/>
    </int2:textHash>
    <int2:textHash int2:hashCode="BbmppBglyaVofy" int2:id="7cWyx6e5">
      <int2:state int2:type="AugLoop_Text_Critique" int2:value="Rejected"/>
    </int2:textHash>
    <int2:textHash int2:hashCode="zv10csgLPn0Uc7" int2:id="e7UEFIYO">
      <int2:state int2:type="AugLoop_Text_Critique" int2:value="Rejected"/>
    </int2:textHash>
    <int2:textHash int2:hashCode="TPW8Wb7p4cRMYl" int2:id="EpyCuEFm">
      <int2:state int2:type="AugLoop_Text_Critique" int2:value="Rejected"/>
    </int2:textHash>
    <int2:textHash int2:hashCode="YcmysX23eieEG7" int2:id="gSmIjZhE">
      <int2:state int2:type="AugLoop_Text_Critique" int2:value="Rejected"/>
    </int2:textHash>
    <int2:textHash int2:hashCode="kJ5r8MpTtqo3jB" int2:id="3lczlipT">
      <int2:state int2:type="AugLoop_Text_Critique" int2:value="Rejected"/>
    </int2:textHash>
    <int2:textHash int2:hashCode="8lRwIBoTHhJ/6r" int2:id="abBSsEJX">
      <int2:state int2:type="AugLoop_Text_Critique" int2:value="Rejected"/>
    </int2:textHash>
    <int2:textHash int2:hashCode="ZLjO/uu98B+O8i" int2:id="FyF7JqE3">
      <int2:state int2:type="AugLoop_Text_Critique" int2:value="Rejected"/>
    </int2:textHash>
    <int2:textHash int2:hashCode="X55YArurxx+Sdf" int2:id="Ed0G4s2C">
      <int2:state int2:type="AugLoop_Text_Critique" int2:value="Rejected"/>
    </int2:textHash>
    <int2:textHash int2:hashCode="EluvXUSwYFcYUN" int2:id="gP4aP2iC">
      <int2:state int2:type="AugLoop_Text_Critique" int2:value="Rejected"/>
    </int2:textHash>
    <int2:textHash int2:hashCode="gbeB051i6dDicu" int2:id="zDe3Tikb">
      <int2:state int2:type="AugLoop_Text_Critique" int2:value="Rejected"/>
    </int2:textHash>
    <int2:textHash int2:hashCode="CwZDc/tN1zVttu" int2:id="OOC8SW8O">
      <int2:state int2:type="AugLoop_Text_Critique" int2:value="Rejected"/>
    </int2:textHash>
    <int2:textHash int2:hashCode="UgazrnluMBdqRp" int2:id="of9vSYTl">
      <int2:state int2:type="AugLoop_Text_Critique" int2:value="Rejected"/>
    </int2:textHash>
    <int2:textHash int2:hashCode="tH82PitDDAZH8U" int2:id="5P0YKg3D">
      <int2:state int2:type="AugLoop_Text_Critique" int2:value="Rejected"/>
    </int2:textHash>
    <int2:textHash int2:hashCode="bFUiyor4b8UGm3" int2:id="2pk6n16e">
      <int2:state int2:type="AugLoop_Text_Critique" int2:value="Rejected"/>
    </int2:textHash>
    <int2:textHash int2:hashCode="bTVR1w19iwZWLM" int2:id="PmdSrYfx">
      <int2:state int2:type="AugLoop_Text_Critique" int2:value="Rejected"/>
    </int2:textHash>
    <int2:textHash int2:hashCode="vYSDKHRZtzxVwt" int2:id="9JNbMrBG">
      <int2:state int2:type="AugLoop_Text_Critique" int2:value="Rejected"/>
    </int2:textHash>
    <int2:textHash int2:hashCode="DSXNobgYouUNRX" int2:id="MDaeXpzT">
      <int2:state int2:type="AugLoop_Text_Critique" int2:value="Rejected"/>
    </int2:textHash>
    <int2:textHash int2:hashCode="/4fOpKSLdzQqLb" int2:id="wxElvZs4">
      <int2:state int2:type="AugLoop_Text_Critique" int2:value="Rejected"/>
    </int2:textHash>
    <int2:textHash int2:hashCode="+QY8NZ8w0wjpTp" int2:id="bk2fsw25">
      <int2:state int2:type="AugLoop_Text_Critique" int2:value="Rejected"/>
    </int2:textHash>
    <int2:textHash int2:hashCode="O0UkMgqSynY1F2" int2:id="httk7ZkT">
      <int2:state int2:type="AugLoop_Text_Critique" int2:value="Rejected"/>
    </int2:textHash>
    <int2:textHash int2:hashCode="VBmJi3GpSsp4oa" int2:id="CqjQLMyK">
      <int2:state int2:type="AugLoop_Text_Critique" int2:value="Rejected"/>
    </int2:textHash>
    <int2:textHash int2:hashCode="wSpyjj052Bfnp0" int2:id="M3ASMWmz">
      <int2:state int2:type="AugLoop_Text_Critique" int2:value="Rejected"/>
    </int2:textHash>
    <int2:textHash int2:hashCode="/l781u63Ea7HFa" int2:id="8Zf3ctYJ">
      <int2:state int2:type="AugLoop_Text_Critique" int2:value="Rejected"/>
    </int2:textHash>
    <int2:textHash int2:hashCode="anJyuGBZcHhR5Y" int2:id="ChHfIzRv">
      <int2:state int2:type="AugLoop_Text_Critique" int2:value="Rejected"/>
    </int2:textHash>
    <int2:textHash int2:hashCode="hNku51rjZj6GeE" int2:id="8H5ORnZp">
      <int2:state int2:type="AugLoop_Text_Critique" int2:value="Rejected"/>
    </int2:textHash>
    <int2:textHash int2:hashCode="yYXkAZPf9ID5f+" int2:id="y4Mb702x">
      <int2:state int2:type="AugLoop_Text_Critique" int2:value="Rejected"/>
    </int2:textHash>
    <int2:textHash int2:hashCode="Ymsts49Ie68thj" int2:id="LkVS451E">
      <int2:state int2:type="AugLoop_Text_Critique" int2:value="Rejected"/>
    </int2:textHash>
    <int2:textHash int2:hashCode="Vrjmu5V0N83Thp" int2:id="Q8zxE0Om">
      <int2:state int2:type="AugLoop_Text_Critique" int2:value="Rejected"/>
    </int2:textHash>
    <int2:textHash int2:hashCode="1nNGWVtmc8VRwZ" int2:id="m6LUu8Tl">
      <int2:state int2:type="AugLoop_Text_Critique" int2:value="Rejected"/>
    </int2:textHash>
    <int2:textHash int2:hashCode="WYNAdCxReyGNnT" int2:id="1akrHFHv">
      <int2:state int2:type="AugLoop_Text_Critique" int2:value="Rejected"/>
    </int2:textHash>
    <int2:textHash int2:hashCode="OHPHR5yFuUgh5o" int2:id="es0lx2yf">
      <int2:state int2:type="AugLoop_Text_Critique" int2:value="Rejected"/>
    </int2:textHash>
    <int2:textHash int2:hashCode="Uy+55RDL1dmwff" int2:id="BfREZrkV">
      <int2:state int2:type="AugLoop_Text_Critique" int2:value="Rejected"/>
    </int2:textHash>
    <int2:textHash int2:hashCode="wSEprkbgnWfhUh" int2:id="qTeOFOdU">
      <int2:state int2:type="AugLoop_Text_Critique" int2:value="Rejected"/>
    </int2:textHash>
    <int2:textHash int2:hashCode="yjxX2Snc+a//F+" int2:id="xtWSsHz4">
      <int2:state int2:type="AugLoop_Text_Critique" int2:value="Rejected"/>
    </int2:textHash>
    <int2:textHash int2:hashCode="5Wmdnu+ZlNhcNT" int2:id="XHCXaiBx">
      <int2:state int2:type="AugLoop_Text_Critique" int2:value="Rejected"/>
    </int2:textHash>
    <int2:textHash int2:hashCode="Zsga6mXKEa3wC3" int2:id="4tTS5etI">
      <int2:state int2:type="AugLoop_Text_Critique" int2:value="Rejected"/>
    </int2:textHash>
    <int2:textHash int2:hashCode="rQaJVRgZmTNLDa" int2:id="g3OIPDbC">
      <int2:state int2:type="AugLoop_Text_Critique" int2:value="Rejected"/>
    </int2:textHash>
    <int2:textHash int2:hashCode="TBMwZmUN844Sp/" int2:id="cXWZiWWS">
      <int2:state int2:type="AugLoop_Text_Critique" int2:value="Rejected"/>
    </int2:textHash>
    <int2:textHash int2:hashCode="TUYHfHjs+HQChI" int2:id="FuhtgZh6">
      <int2:state int2:type="AugLoop_Text_Critique" int2:value="Rejected"/>
    </int2:textHash>
    <int2:textHash int2:hashCode="rz2msvgnYhEORl" int2:id="fUatobMW">
      <int2:state int2:type="AugLoop_Text_Critique" int2:value="Rejected"/>
    </int2:textHash>
    <int2:textHash int2:hashCode="QdhFn5By/K7XgV" int2:id="AhOg6Uas">
      <int2:state int2:type="AugLoop_Text_Critique" int2:value="Rejected"/>
    </int2:textHash>
    <int2:textHash int2:hashCode="Zgz/whtmHkx5hL" int2:id="D7TzIQZx">
      <int2:state int2:type="AugLoop_Text_Critique" int2:value="Rejected"/>
    </int2:textHash>
    <int2:textHash int2:hashCode="N46vHp00iLjb7K" int2:id="zvfWQvsz">
      <int2:state int2:type="AugLoop_Text_Critique" int2:value="Rejected"/>
    </int2:textHash>
    <int2:textHash int2:hashCode="7Jm4E/oGT398+h" int2:id="WaEYJ7Ff">
      <int2:state int2:type="AugLoop_Text_Critique" int2:value="Rejected"/>
    </int2:textHash>
    <int2:textHash int2:hashCode="t5Q+zldxlzxid1" int2:id="Ka2LoVys">
      <int2:state int2:type="AugLoop_Text_Critique" int2:value="Rejected"/>
    </int2:textHash>
    <int2:textHash int2:hashCode="LH3o2ieRHiFSwt" int2:id="97JFdS80">
      <int2:state int2:type="AugLoop_Text_Critique" int2:value="Rejected"/>
    </int2:textHash>
    <int2:textHash int2:hashCode="PVdCV5xu3hak37" int2:id="U6WIUJbZ">
      <int2:state int2:type="AugLoop_Text_Critique" int2:value="Rejected"/>
    </int2:textHash>
    <int2:textHash int2:hashCode="74BT8sQTJ99tYb" int2:id="ekdCxt71">
      <int2:state int2:type="AugLoop_Text_Critique" int2:value="Rejected"/>
    </int2:textHash>
    <int2:textHash int2:hashCode="fNhbAU7VuUT+iY" int2:id="qWdjSyOb">
      <int2:state int2:type="AugLoop_Text_Critique" int2:value="Rejected"/>
    </int2:textHash>
    <int2:textHash int2:hashCode="QIFYZD7VZMcvoJ" int2:id="clY021rp">
      <int2:state int2:type="AugLoop_Text_Critique" int2:value="Rejected"/>
    </int2:textHash>
    <int2:textHash int2:hashCode="CR8lAiM6ArfvG9" int2:id="hsbFx7zS">
      <int2:state int2:type="AugLoop_Text_Critique" int2:value="Rejected"/>
    </int2:textHash>
    <int2:textHash int2:hashCode="3KkrPBltWAZF6B" int2:id="KVXQIHjq">
      <int2:state int2:type="AugLoop_Text_Critique" int2:value="Rejected"/>
    </int2:textHash>
    <int2:textHash int2:hashCode="K0PVb9ihO6kZkt" int2:id="NmO4DMx8">
      <int2:state int2:type="AugLoop_Text_Critique" int2:value="Rejected"/>
    </int2:textHash>
    <int2:textHash int2:hashCode="5SL0CLp2zlVbhq" int2:id="VCMFDs8b">
      <int2:state int2:type="AugLoop_Text_Critique" int2:value="Rejected"/>
    </int2:textHash>
    <int2:textHash int2:hashCode="i+R9K4VJtYOVXb" int2:id="lHsFlqQu">
      <int2:state int2:type="AugLoop_Text_Critique" int2:value="Rejected"/>
    </int2:textHash>
    <int2:textHash int2:hashCode="HIt8yj7mjgBSu5" int2:id="cWI91Qfb">
      <int2:state int2:type="AugLoop_Text_Critique" int2:value="Rejected"/>
    </int2:textHash>
    <int2:textHash int2:hashCode="kKiDTedjJoafPn" int2:id="sEh2qc32">
      <int2:state int2:type="AugLoop_Text_Critique" int2:value="Rejected"/>
    </int2:textHash>
    <int2:textHash int2:hashCode="u9wQm0fBbaHuCg" int2:id="sa00fNiO">
      <int2:state int2:type="AugLoop_Text_Critique" int2:value="Rejected"/>
    </int2:textHash>
    <int2:textHash int2:hashCode="a04B1bv/e7ajuN" int2:id="XQRfda68">
      <int2:state int2:type="AugLoop_Text_Critique" int2:value="Rejected"/>
    </int2:textHash>
    <int2:textHash int2:hashCode="FaLEK3ryb0scX3" int2:id="WbjFLal7">
      <int2:state int2:type="AugLoop_Text_Critique" int2:value="Rejected"/>
    </int2:textHash>
    <int2:textHash int2:hashCode="A7SdkO/j3+WEuW" int2:id="dVRU4dqW">
      <int2:state int2:type="AugLoop_Text_Critique" int2:value="Rejected"/>
    </int2:textHash>
    <int2:textHash int2:hashCode="u8zfLvsztS5snQ" int2:id="U0wYcZ5j">
      <int2:state int2:type="AugLoop_Text_Critique" int2:value="Rejected"/>
    </int2:textHash>
    <int2:textHash int2:hashCode="N8bFe+30MF70Ek" int2:id="RaHZcW63">
      <int2:state int2:type="AugLoop_Text_Critique" int2:value="Rejected"/>
    </int2:textHash>
    <int2:textHash int2:hashCode="M7giAQgex8Q4y1" int2:id="Lgv1aHUh">
      <int2:state int2:type="AugLoop_Text_Critique" int2:value="Rejected"/>
    </int2:textHash>
    <int2:textHash int2:hashCode="eBfFKyVge+Z86T" int2:id="VFc7nvNq">
      <int2:state int2:type="AugLoop_Text_Critique" int2:value="Rejected"/>
    </int2:textHash>
    <int2:textHash int2:hashCode="YBOClOdgmR97K2" int2:id="Hf6JiDTx">
      <int2:state int2:type="AugLoop_Text_Critique" int2:value="Rejected"/>
    </int2:textHash>
    <int2:textHash int2:hashCode="7A+t25JCKbPxoI" int2:id="UqtwGMo9">
      <int2:state int2:type="AugLoop_Text_Critique" int2:value="Rejected"/>
    </int2:textHash>
    <int2:textHash int2:hashCode="TGJyl0H/YL2k4V" int2:id="Mkefmu7V">
      <int2:state int2:type="AugLoop_Text_Critique" int2:value="Rejected"/>
    </int2:textHash>
    <int2:textHash int2:hashCode="libcXd5PKYjtEo" int2:id="70NCcbTt">
      <int2:state int2:type="AugLoop_Text_Critique" int2:value="Rejected"/>
    </int2:textHash>
    <int2:textHash int2:hashCode="yw8XqwPFNdlMMz" int2:id="rnaHCDWs">
      <int2:state int2:type="AugLoop_Text_Critique" int2:value="Rejected"/>
    </int2:textHash>
    <int2:textHash int2:hashCode="CeRpKjzJNNSX3Y" int2:id="6ABjsRPy">
      <int2:state int2:type="AugLoop_Text_Critique" int2:value="Rejected"/>
    </int2:textHash>
    <int2:textHash int2:hashCode="3gT6Din5s14kkF" int2:id="KKg4gjYF">
      <int2:state int2:type="AugLoop_Text_Critique" int2:value="Rejected"/>
    </int2:textHash>
    <int2:textHash int2:hashCode="EnnGrbr7OPNdQE" int2:id="re4oFHMv">
      <int2:state int2:type="AugLoop_Text_Critique" int2:value="Rejected"/>
    </int2:textHash>
    <int2:textHash int2:hashCode="ua0ggCc95XWWC2" int2:id="o6olVt4l">
      <int2:state int2:type="AugLoop_Text_Critique" int2:value="Rejected"/>
    </int2:textHash>
    <int2:textHash int2:hashCode="X22s/QyghPh20G" int2:id="tAQhuaqV">
      <int2:state int2:type="AugLoop_Text_Critique" int2:value="Rejected"/>
    </int2:textHash>
    <int2:bookmark int2:bookmarkName="_Int_urRm4Wji" int2:invalidationBookmarkName="" int2:hashCode="9BG4LCrgKX9oUe" int2:id="CJGRu1EG">
      <int2:state int2:type="AugLoop_Text_Critique" int2:value="Rejected"/>
    </int2:bookmark>
    <int2:bookmark int2:bookmarkName="_Int_VC0xG7RS" int2:invalidationBookmarkName="" int2:hashCode="j9vF84yN8XYv5Y" int2:id="RoCd4eQ9">
      <int2:state int2:type="AugLoop_Text_Critique" int2:value="Rejected"/>
    </int2:bookmark>
    <int2:bookmark int2:bookmarkName="_Int_A7cVwDTt" int2:invalidationBookmarkName="" int2:hashCode="M7VBA51spMAUE3" int2:id="bFFlh15d">
      <int2:state int2:type="AugLoop_Text_Critique" int2:value="Rejected"/>
    </int2:bookmark>
    <int2:bookmark int2:bookmarkName="_Int_CHLBHi1Y" int2:invalidationBookmarkName="" int2:hashCode="+/+yypWSmHFRWE" int2:id="tWimewQw">
      <int2:state int2:type="AugLoop_Text_Critique" int2:value="Rejected"/>
    </int2:bookmark>
    <int2:bookmark int2:bookmarkName="_Int_KsprTmRL" int2:invalidationBookmarkName="" int2:hashCode="j9vF84yN8XYv5Y" int2:id="Hg5tNj8c">
      <int2:state int2:type="AugLoop_Text_Critique" int2:value="Rejected"/>
    </int2:bookmark>
    <int2:bookmark int2:bookmarkName="_Int_Ftiu4HF4" int2:invalidationBookmarkName="" int2:hashCode="reA/TDtgxEUNrY" int2:id="yrHYpb4g">
      <int2:state int2:type="AugLoop_Text_Critique" int2:value="Rejected"/>
    </int2:bookmark>
    <int2:bookmark int2:bookmarkName="_Int_lC62NKHm" int2:invalidationBookmarkName="" int2:hashCode="4EfqGY75ulbvID" int2:id="3gOpFaLR">
      <int2:state int2:type="AugLoop_Text_Critique" int2:value="Rejected"/>
    </int2:bookmark>
    <int2:bookmark int2:bookmarkName="_Int_9muaUnDu" int2:invalidationBookmarkName="" int2:hashCode="L9eiIhDICyFSA8" int2:id="FmtBEwna">
      <int2:state int2:type="AugLoop_Text_Critique" int2:value="Rejected"/>
    </int2:bookmark>
    <int2:bookmark int2:bookmarkName="_Int_9G92W8qY" int2:invalidationBookmarkName="" int2:hashCode="Gz4CKMUO8IKYDs" int2:id="EoNKpjf4">
      <int2:state int2:type="AugLoop_Text_Critique" int2:value="Rejected"/>
    </int2:bookmark>
    <int2:bookmark int2:bookmarkName="_Int_CgNvTP5E" int2:invalidationBookmarkName="" int2:hashCode="reA/TDtgxEUNrY" int2:id="v2OdVzWu">
      <int2:state int2:type="AugLoop_Text_Critique" int2:value="Rejected"/>
    </int2:bookmark>
    <int2:bookmark int2:bookmarkName="_Int_GMpdNQl1" int2:invalidationBookmarkName="" int2:hashCode="reA/TDtgxEUNrY" int2:id="CYRywuKF">
      <int2:state int2:type="AugLoop_Text_Critique" int2:value="Rejected"/>
    </int2:bookmark>
    <int2:bookmark int2:bookmarkName="_Int_WWmjbu7X" int2:invalidationBookmarkName="" int2:hashCode="Cct7snIU2q8Ros" int2:id="qBaeZRKn">
      <int2:state int2:type="AugLoop_Text_Critique" int2:value="Rejected"/>
    </int2:bookmark>
    <int2:bookmark int2:bookmarkName="_Int_CHLBHi1Y" int2:invalidationBookmarkName="" int2:hashCode="dhGN7qmC1WCJJv" int2:id="BfcH4aX7">
      <int2:state int2:type="AugLoop_Text_Critique" int2:value="Rejected"/>
    </int2:bookmark>
    <int2:bookmark int2:bookmarkName="_Int_7dYgEk1C" int2:invalidationBookmarkName="" int2:hashCode="mw7JZ7b6Y5YE2n" int2:id="mITvWESm">
      <int2:state int2:type="AugLoop_Text_Critique" int2:value="Rejected"/>
    </int2:bookmark>
    <int2:bookmark int2:bookmarkName="_Int_xKHxsdU4" int2:invalidationBookmarkName="" int2:hashCode="Utx9DGuNqGN3uf" int2:id="tV9ruOnE">
      <int2:state int2:type="AugLoop_Text_Critique" int2:value="Rejected"/>
    </int2:bookmark>
    <int2:bookmark int2:bookmarkName="_Int_gslUOG48" int2:invalidationBookmarkName="" int2:hashCode="2bfBaR/KVXYaR3" int2:id="bBK86mjV">
      <int2:state int2:type="AugLoop_Text_Critique" int2:value="Rejected"/>
    </int2:bookmark>
    <int2:bookmark int2:bookmarkName="_Int_JeaZTeEr" int2:invalidationBookmarkName="" int2:hashCode="vrq7YvrMuEpd9I" int2:id="h4NTr3At">
      <int2:state int2:type="AugLoop_Text_Critique" int2:value="Rejected"/>
    </int2:bookmark>
    <int2:bookmark int2:bookmarkName="_Int_AuWbBKIB" int2:invalidationBookmarkName="" int2:hashCode="eCD18PfxFJkju0" int2:id="3m9Kc6Eu">
      <int2:state int2:type="AugLoop_Text_Critique" int2:value="Rejected"/>
    </int2:bookmark>
    <int2:bookmark int2:bookmarkName="_Int_3wcDkuNB" int2:invalidationBookmarkName="" int2:hashCode="dnUA/Q4Jk0O4x6" int2:id="WD7HXwCD">
      <int2:state int2:type="AugLoop_Text_Critique" int2:value="Rejected"/>
    </int2:bookmark>
    <int2:bookmark int2:bookmarkName="_Int_lSkaPDfp" int2:invalidationBookmarkName="" int2:hashCode="oB4z9Nzba6Gunz" int2:id="y0gaDP0r">
      <int2:state int2:type="AugLoop_Text_Critique" int2:value="Rejected"/>
    </int2:bookmark>
    <int2:bookmark int2:bookmarkName="_Int_emCj16GU" int2:invalidationBookmarkName="" int2:hashCode="Gz4CKMUO8IKYDs" int2:id="UvKNjprm">
      <int2:state int2:type="AugLoop_Text_Critique" int2:value="Rejected"/>
    </int2:bookmark>
    <int2:bookmark int2:bookmarkName="_Int_ZGfJnn1q" int2:invalidationBookmarkName="" int2:hashCode="AZDdbq/KXkPjDU" int2:id="gJ843l96">
      <int2:state int2:type="AugLoop_Text_Critique" int2:value="Rejected"/>
    </int2:bookmark>
    <int2:bookmark int2:bookmarkName="_Int_uE1UkPZr" int2:invalidationBookmarkName="" int2:hashCode="Gz4CKMUO8IKYDs" int2:id="e4STwoVX">
      <int2:state int2:type="AugLoop_Text_Critique" int2:value="Rejected"/>
    </int2:bookmark>
    <int2:bookmark int2:bookmarkName="_Int_iSv89c41" int2:invalidationBookmarkName="" int2:hashCode="Gz4CKMUO8IKYDs" int2:id="quVONVwn">
      <int2:state int2:type="AugLoop_Text_Critique" int2:value="Rejected"/>
    </int2:bookmark>
    <int2:bookmark int2:bookmarkName="_Int_dmischpJ" int2:invalidationBookmarkName="" int2:hashCode="xgwTrwBukjwHfr" int2:id="eTi8U55R">
      <int2:state int2:type="AugLoop_Text_Critique" int2:value="Rejected"/>
    </int2:bookmark>
    <int2:bookmark int2:bookmarkName="_Int_OESKVERQ" int2:invalidationBookmarkName="" int2:hashCode="rvNlAtZ7BSBlTe" int2:id="HRgxN6Yr">
      <int2:state int2:type="AugLoop_Text_Critique" int2:value="Rejected"/>
    </int2:bookmark>
    <int2:bookmark int2:bookmarkName="_Int_pOdoHxZo" int2:invalidationBookmarkName="" int2:hashCode="rnnqHpxjkantg6" int2:id="U3geo6Tv">
      <int2:state int2:type="AugLoop_Text_Critique" int2:value="Rejected"/>
    </int2:bookmark>
    <int2:bookmark int2:bookmarkName="_Int_CXTZcXZu" int2:invalidationBookmarkName="" int2:hashCode="Gz4CKMUO8IKYDs" int2:id="q9nHbhSZ">
      <int2:state int2:type="AugLoop_Text_Critique" int2:value="Rejected"/>
    </int2:bookmark>
    <int2:bookmark int2:bookmarkName="_Int_BzTeOU1b" int2:invalidationBookmarkName="" int2:hashCode="pNTezg3DqXiVxB" int2:id="Z22MpSOi">
      <int2:state int2:type="AugLoop_Text_Critique" int2:value="Rejected"/>
    </int2:bookmark>
    <int2:bookmark int2:bookmarkName="_Int_yokPhglf" int2:invalidationBookmarkName="" int2:hashCode="ucjca+4MnLbtPD" int2:id="GkdgAHsl">
      <int2:state int2:type="AugLoop_Text_Critique" int2:value="Rejected"/>
    </int2:bookmark>
    <int2:bookmark int2:bookmarkName="_Int_zreSVaSN" int2:invalidationBookmarkName="" int2:hashCode="kcpkWNGpnpa3G2" int2:id="zCRjXZCN">
      <int2:state int2:type="AugLoop_Text_Critique" int2:value="Rejected"/>
    </int2:bookmark>
    <int2:bookmark int2:bookmarkName="_Int_JsjvCBYA" int2:invalidationBookmarkName="" int2:hashCode="3gT6Din5s14kkF" int2:id="15Q8pGA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548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9A0A0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5A22E2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B26584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E4AD12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88B0B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8F3A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4AC6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8E60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902653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7A7FEE"/>
    <w:multiLevelType w:val="hybridMultilevel"/>
    <w:tmpl w:val="294CC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A973ED"/>
    <w:multiLevelType w:val="hybridMultilevel"/>
    <w:tmpl w:val="34CA88BA"/>
    <w:lvl w:ilvl="0" w:tplc="72942E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127F9E"/>
    <w:multiLevelType w:val="multilevel"/>
    <w:tmpl w:val="2E1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4709C"/>
    <w:multiLevelType w:val="multilevel"/>
    <w:tmpl w:val="BCFE0C58"/>
    <w:lvl w:ilvl="0">
      <w:start w:val="1"/>
      <w:numFmt w:val="decimal"/>
      <w:pStyle w:val="berschrift1"/>
      <w:lvlText w:val="%1"/>
      <w:lvlJc w:val="left"/>
      <w:pPr>
        <w:ind w:left="432" w:hanging="432"/>
      </w:pPr>
      <w:rPr>
        <w:rFonts w:ascii="Calibri" w:hAnsi="Calibri" w:hint="default"/>
      </w:rPr>
    </w:lvl>
    <w:lvl w:ilvl="1">
      <w:start w:val="1"/>
      <w:numFmt w:val="decimal"/>
      <w:pStyle w:val="berschrift2"/>
      <w:lvlText w:val="%1.%2"/>
      <w:lvlJc w:val="left"/>
      <w:pPr>
        <w:ind w:left="717"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4F361B1"/>
    <w:multiLevelType w:val="hybridMultilevel"/>
    <w:tmpl w:val="00EE04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3D827FD"/>
    <w:multiLevelType w:val="hybridMultilevel"/>
    <w:tmpl w:val="8DA2E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9C0515"/>
    <w:multiLevelType w:val="hybridMultilevel"/>
    <w:tmpl w:val="48068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5"/>
  </w:num>
  <w:num w:numId="15">
    <w:abstractNumId w:val="11"/>
  </w:num>
  <w:num w:numId="16">
    <w:abstractNumId w:val="14"/>
  </w:num>
  <w:num w:numId="17">
    <w:abstractNumId w:val="12"/>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grammar="clean"/>
  <w:attachedTemplate r:id="rId1"/>
  <w:defaultTabStop w:val="709"/>
  <w:hyphenationZone w:val="425"/>
  <w:characterSpacingControl w:val="doNotCompress"/>
  <w:hdrShapeDefaults>
    <o:shapedefaults v:ext="edit" spidmax="148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A9"/>
    <w:rsid w:val="0000108B"/>
    <w:rsid w:val="0000140D"/>
    <w:rsid w:val="000018C1"/>
    <w:rsid w:val="000025C0"/>
    <w:rsid w:val="00003300"/>
    <w:rsid w:val="00003DB3"/>
    <w:rsid w:val="00004578"/>
    <w:rsid w:val="00004B56"/>
    <w:rsid w:val="00004FD3"/>
    <w:rsid w:val="00005FCE"/>
    <w:rsid w:val="00006391"/>
    <w:rsid w:val="000065C6"/>
    <w:rsid w:val="0000663E"/>
    <w:rsid w:val="000129A0"/>
    <w:rsid w:val="00012E33"/>
    <w:rsid w:val="0001381B"/>
    <w:rsid w:val="000146D9"/>
    <w:rsid w:val="0001483B"/>
    <w:rsid w:val="0001498A"/>
    <w:rsid w:val="000154E5"/>
    <w:rsid w:val="0001559C"/>
    <w:rsid w:val="00015C75"/>
    <w:rsid w:val="00016D97"/>
    <w:rsid w:val="0001731A"/>
    <w:rsid w:val="00020DE9"/>
    <w:rsid w:val="000211A0"/>
    <w:rsid w:val="000221F1"/>
    <w:rsid w:val="00022612"/>
    <w:rsid w:val="00025565"/>
    <w:rsid w:val="00026C6F"/>
    <w:rsid w:val="000277C8"/>
    <w:rsid w:val="000277FE"/>
    <w:rsid w:val="00030686"/>
    <w:rsid w:val="000353CE"/>
    <w:rsid w:val="0003551C"/>
    <w:rsid w:val="00035EDE"/>
    <w:rsid w:val="00036654"/>
    <w:rsid w:val="00036D73"/>
    <w:rsid w:val="00037147"/>
    <w:rsid w:val="0004149B"/>
    <w:rsid w:val="000419E7"/>
    <w:rsid w:val="00045AA9"/>
    <w:rsid w:val="0004712E"/>
    <w:rsid w:val="000476C5"/>
    <w:rsid w:val="00050129"/>
    <w:rsid w:val="000521D7"/>
    <w:rsid w:val="00052F7F"/>
    <w:rsid w:val="000559BD"/>
    <w:rsid w:val="00055F19"/>
    <w:rsid w:val="0005659F"/>
    <w:rsid w:val="00056E36"/>
    <w:rsid w:val="0005758F"/>
    <w:rsid w:val="00057679"/>
    <w:rsid w:val="00060FFA"/>
    <w:rsid w:val="00062168"/>
    <w:rsid w:val="00062445"/>
    <w:rsid w:val="000624C1"/>
    <w:rsid w:val="00062BE1"/>
    <w:rsid w:val="00062C08"/>
    <w:rsid w:val="0006304A"/>
    <w:rsid w:val="00063318"/>
    <w:rsid w:val="00065137"/>
    <w:rsid w:val="000654A9"/>
    <w:rsid w:val="00066248"/>
    <w:rsid w:val="000670BB"/>
    <w:rsid w:val="00067E4B"/>
    <w:rsid w:val="00067EA2"/>
    <w:rsid w:val="00071401"/>
    <w:rsid w:val="00071600"/>
    <w:rsid w:val="00072228"/>
    <w:rsid w:val="00072B91"/>
    <w:rsid w:val="00072C50"/>
    <w:rsid w:val="00072FA9"/>
    <w:rsid w:val="000749CC"/>
    <w:rsid w:val="00074D94"/>
    <w:rsid w:val="0007717A"/>
    <w:rsid w:val="000779F5"/>
    <w:rsid w:val="000821E7"/>
    <w:rsid w:val="00085FDF"/>
    <w:rsid w:val="000863E2"/>
    <w:rsid w:val="00090510"/>
    <w:rsid w:val="00090702"/>
    <w:rsid w:val="00090879"/>
    <w:rsid w:val="0009091F"/>
    <w:rsid w:val="0009129A"/>
    <w:rsid w:val="00091B22"/>
    <w:rsid w:val="00091BE7"/>
    <w:rsid w:val="00092849"/>
    <w:rsid w:val="00093ABC"/>
    <w:rsid w:val="00094533"/>
    <w:rsid w:val="00095533"/>
    <w:rsid w:val="000955D8"/>
    <w:rsid w:val="000955F5"/>
    <w:rsid w:val="000A03FC"/>
    <w:rsid w:val="000A2837"/>
    <w:rsid w:val="000A2B13"/>
    <w:rsid w:val="000A3DD2"/>
    <w:rsid w:val="000A3FF1"/>
    <w:rsid w:val="000A6D51"/>
    <w:rsid w:val="000A72C2"/>
    <w:rsid w:val="000B0012"/>
    <w:rsid w:val="000B00E0"/>
    <w:rsid w:val="000B0B93"/>
    <w:rsid w:val="000B2911"/>
    <w:rsid w:val="000B538C"/>
    <w:rsid w:val="000B6E3B"/>
    <w:rsid w:val="000B7422"/>
    <w:rsid w:val="000C19BF"/>
    <w:rsid w:val="000C24DF"/>
    <w:rsid w:val="000C4788"/>
    <w:rsid w:val="000C660C"/>
    <w:rsid w:val="000C6E7A"/>
    <w:rsid w:val="000C73FC"/>
    <w:rsid w:val="000D1C61"/>
    <w:rsid w:val="000D1D8B"/>
    <w:rsid w:val="000D206B"/>
    <w:rsid w:val="000D2951"/>
    <w:rsid w:val="000D2E72"/>
    <w:rsid w:val="000D2EA2"/>
    <w:rsid w:val="000D42B6"/>
    <w:rsid w:val="000D532B"/>
    <w:rsid w:val="000D5BE3"/>
    <w:rsid w:val="000D62E6"/>
    <w:rsid w:val="000E1DB2"/>
    <w:rsid w:val="000E2040"/>
    <w:rsid w:val="000E3E72"/>
    <w:rsid w:val="000E40E2"/>
    <w:rsid w:val="000E693B"/>
    <w:rsid w:val="000E7BB1"/>
    <w:rsid w:val="000F09C8"/>
    <w:rsid w:val="000F0F2A"/>
    <w:rsid w:val="000F1F88"/>
    <w:rsid w:val="000F376C"/>
    <w:rsid w:val="000F3C8E"/>
    <w:rsid w:val="000F7060"/>
    <w:rsid w:val="000F75D2"/>
    <w:rsid w:val="00100063"/>
    <w:rsid w:val="00101D12"/>
    <w:rsid w:val="00103556"/>
    <w:rsid w:val="00103C18"/>
    <w:rsid w:val="00104087"/>
    <w:rsid w:val="00104A15"/>
    <w:rsid w:val="0010770E"/>
    <w:rsid w:val="001108DC"/>
    <w:rsid w:val="001109ED"/>
    <w:rsid w:val="00110CDF"/>
    <w:rsid w:val="001126E1"/>
    <w:rsid w:val="00113869"/>
    <w:rsid w:val="00113995"/>
    <w:rsid w:val="001139D5"/>
    <w:rsid w:val="001142F9"/>
    <w:rsid w:val="00115380"/>
    <w:rsid w:val="00115808"/>
    <w:rsid w:val="0012176C"/>
    <w:rsid w:val="00122C9D"/>
    <w:rsid w:val="00122FD3"/>
    <w:rsid w:val="001239F0"/>
    <w:rsid w:val="00125072"/>
    <w:rsid w:val="00125204"/>
    <w:rsid w:val="001267B5"/>
    <w:rsid w:val="00126F7B"/>
    <w:rsid w:val="0012765D"/>
    <w:rsid w:val="001308AD"/>
    <w:rsid w:val="00130DF7"/>
    <w:rsid w:val="00130F31"/>
    <w:rsid w:val="00131426"/>
    <w:rsid w:val="00132573"/>
    <w:rsid w:val="00136B1B"/>
    <w:rsid w:val="00137595"/>
    <w:rsid w:val="00140AF4"/>
    <w:rsid w:val="00140BD1"/>
    <w:rsid w:val="00140DE8"/>
    <w:rsid w:val="00140F9F"/>
    <w:rsid w:val="00143ECA"/>
    <w:rsid w:val="00145121"/>
    <w:rsid w:val="0014551E"/>
    <w:rsid w:val="001462EE"/>
    <w:rsid w:val="00150AC6"/>
    <w:rsid w:val="00150E61"/>
    <w:rsid w:val="00150E7E"/>
    <w:rsid w:val="0015118A"/>
    <w:rsid w:val="001515FC"/>
    <w:rsid w:val="00151A8F"/>
    <w:rsid w:val="001524C7"/>
    <w:rsid w:val="0015280A"/>
    <w:rsid w:val="001537BA"/>
    <w:rsid w:val="001537D1"/>
    <w:rsid w:val="00154383"/>
    <w:rsid w:val="00156832"/>
    <w:rsid w:val="00156BEF"/>
    <w:rsid w:val="00161AA0"/>
    <w:rsid w:val="00161F4B"/>
    <w:rsid w:val="001625A6"/>
    <w:rsid w:val="001639C0"/>
    <w:rsid w:val="001646FD"/>
    <w:rsid w:val="001649D7"/>
    <w:rsid w:val="001667F2"/>
    <w:rsid w:val="00166A0C"/>
    <w:rsid w:val="00170654"/>
    <w:rsid w:val="0017164A"/>
    <w:rsid w:val="00171908"/>
    <w:rsid w:val="0017196A"/>
    <w:rsid w:val="00171ADE"/>
    <w:rsid w:val="001720F3"/>
    <w:rsid w:val="00172756"/>
    <w:rsid w:val="00173216"/>
    <w:rsid w:val="0017472E"/>
    <w:rsid w:val="00174B4E"/>
    <w:rsid w:val="00175967"/>
    <w:rsid w:val="00177C85"/>
    <w:rsid w:val="00180262"/>
    <w:rsid w:val="001807C6"/>
    <w:rsid w:val="00182D95"/>
    <w:rsid w:val="00184ACB"/>
    <w:rsid w:val="00184FA7"/>
    <w:rsid w:val="00186503"/>
    <w:rsid w:val="00190B63"/>
    <w:rsid w:val="00191A1D"/>
    <w:rsid w:val="00193107"/>
    <w:rsid w:val="0019789E"/>
    <w:rsid w:val="00197B00"/>
    <w:rsid w:val="001A0134"/>
    <w:rsid w:val="001A0137"/>
    <w:rsid w:val="001A19D3"/>
    <w:rsid w:val="001A44B7"/>
    <w:rsid w:val="001A5476"/>
    <w:rsid w:val="001A5F21"/>
    <w:rsid w:val="001A612D"/>
    <w:rsid w:val="001B0CAF"/>
    <w:rsid w:val="001B1FDF"/>
    <w:rsid w:val="001B4797"/>
    <w:rsid w:val="001B6B09"/>
    <w:rsid w:val="001C0A40"/>
    <w:rsid w:val="001C120D"/>
    <w:rsid w:val="001C1502"/>
    <w:rsid w:val="001C1970"/>
    <w:rsid w:val="001C1CE2"/>
    <w:rsid w:val="001C21B2"/>
    <w:rsid w:val="001C255F"/>
    <w:rsid w:val="001C5306"/>
    <w:rsid w:val="001C7641"/>
    <w:rsid w:val="001C7B46"/>
    <w:rsid w:val="001D299A"/>
    <w:rsid w:val="001D4CD3"/>
    <w:rsid w:val="001D54DD"/>
    <w:rsid w:val="001D627C"/>
    <w:rsid w:val="001D7CEA"/>
    <w:rsid w:val="001D7F27"/>
    <w:rsid w:val="001E08DA"/>
    <w:rsid w:val="001E33BE"/>
    <w:rsid w:val="001E3EF5"/>
    <w:rsid w:val="001E5AEC"/>
    <w:rsid w:val="001E67FE"/>
    <w:rsid w:val="001F0D5F"/>
    <w:rsid w:val="001F3BFB"/>
    <w:rsid w:val="001F4E6B"/>
    <w:rsid w:val="001F537F"/>
    <w:rsid w:val="001F5E52"/>
    <w:rsid w:val="001F5FD9"/>
    <w:rsid w:val="001F622F"/>
    <w:rsid w:val="001F716D"/>
    <w:rsid w:val="0020073A"/>
    <w:rsid w:val="002014E6"/>
    <w:rsid w:val="002027C4"/>
    <w:rsid w:val="00203AF9"/>
    <w:rsid w:val="00203C76"/>
    <w:rsid w:val="00204D58"/>
    <w:rsid w:val="00206A06"/>
    <w:rsid w:val="0021130E"/>
    <w:rsid w:val="0021195A"/>
    <w:rsid w:val="00213006"/>
    <w:rsid w:val="0021300C"/>
    <w:rsid w:val="0021680B"/>
    <w:rsid w:val="00217423"/>
    <w:rsid w:val="00217874"/>
    <w:rsid w:val="00217BE0"/>
    <w:rsid w:val="00217C02"/>
    <w:rsid w:val="00217E0F"/>
    <w:rsid w:val="002222D5"/>
    <w:rsid w:val="00222432"/>
    <w:rsid w:val="00225AD3"/>
    <w:rsid w:val="00225B46"/>
    <w:rsid w:val="00227236"/>
    <w:rsid w:val="00227746"/>
    <w:rsid w:val="00231039"/>
    <w:rsid w:val="0023155C"/>
    <w:rsid w:val="00231EA5"/>
    <w:rsid w:val="002321C6"/>
    <w:rsid w:val="00233206"/>
    <w:rsid w:val="00234253"/>
    <w:rsid w:val="00235025"/>
    <w:rsid w:val="002351F2"/>
    <w:rsid w:val="0023561A"/>
    <w:rsid w:val="0023622A"/>
    <w:rsid w:val="00236696"/>
    <w:rsid w:val="00236794"/>
    <w:rsid w:val="00236970"/>
    <w:rsid w:val="002370E0"/>
    <w:rsid w:val="0023784A"/>
    <w:rsid w:val="00237C26"/>
    <w:rsid w:val="00241000"/>
    <w:rsid w:val="00241A18"/>
    <w:rsid w:val="00242A99"/>
    <w:rsid w:val="0024428F"/>
    <w:rsid w:val="0024540B"/>
    <w:rsid w:val="0024614A"/>
    <w:rsid w:val="00246B84"/>
    <w:rsid w:val="00246EFB"/>
    <w:rsid w:val="00247959"/>
    <w:rsid w:val="00251934"/>
    <w:rsid w:val="00251FC0"/>
    <w:rsid w:val="0025683A"/>
    <w:rsid w:val="0026069B"/>
    <w:rsid w:val="002611EE"/>
    <w:rsid w:val="0026464C"/>
    <w:rsid w:val="0026571C"/>
    <w:rsid w:val="002662D5"/>
    <w:rsid w:val="00266D40"/>
    <w:rsid w:val="002679CE"/>
    <w:rsid w:val="00271293"/>
    <w:rsid w:val="00271647"/>
    <w:rsid w:val="00271CE6"/>
    <w:rsid w:val="00272509"/>
    <w:rsid w:val="0027310F"/>
    <w:rsid w:val="00273943"/>
    <w:rsid w:val="0027571C"/>
    <w:rsid w:val="00275AEF"/>
    <w:rsid w:val="00277985"/>
    <w:rsid w:val="00280A00"/>
    <w:rsid w:val="0028257B"/>
    <w:rsid w:val="0028281F"/>
    <w:rsid w:val="00282B9F"/>
    <w:rsid w:val="00282EF4"/>
    <w:rsid w:val="00284793"/>
    <w:rsid w:val="0028598E"/>
    <w:rsid w:val="002859B4"/>
    <w:rsid w:val="00285A0D"/>
    <w:rsid w:val="00285D1E"/>
    <w:rsid w:val="00286341"/>
    <w:rsid w:val="00291E29"/>
    <w:rsid w:val="00291EEA"/>
    <w:rsid w:val="00292E67"/>
    <w:rsid w:val="00294A8F"/>
    <w:rsid w:val="002958EF"/>
    <w:rsid w:val="00295E57"/>
    <w:rsid w:val="00297260"/>
    <w:rsid w:val="00297B04"/>
    <w:rsid w:val="002A0307"/>
    <w:rsid w:val="002A0F65"/>
    <w:rsid w:val="002A1B89"/>
    <w:rsid w:val="002A1D92"/>
    <w:rsid w:val="002A21BC"/>
    <w:rsid w:val="002A62BC"/>
    <w:rsid w:val="002A76FD"/>
    <w:rsid w:val="002A7F0F"/>
    <w:rsid w:val="002A7F4C"/>
    <w:rsid w:val="002B0DF8"/>
    <w:rsid w:val="002B2865"/>
    <w:rsid w:val="002B2905"/>
    <w:rsid w:val="002B2D7E"/>
    <w:rsid w:val="002B3B52"/>
    <w:rsid w:val="002B551E"/>
    <w:rsid w:val="002B5C2D"/>
    <w:rsid w:val="002B5EA6"/>
    <w:rsid w:val="002B784C"/>
    <w:rsid w:val="002B789C"/>
    <w:rsid w:val="002B7CC0"/>
    <w:rsid w:val="002C00E9"/>
    <w:rsid w:val="002C1048"/>
    <w:rsid w:val="002C19BD"/>
    <w:rsid w:val="002C24EA"/>
    <w:rsid w:val="002C290F"/>
    <w:rsid w:val="002C3CD6"/>
    <w:rsid w:val="002C455A"/>
    <w:rsid w:val="002C4E67"/>
    <w:rsid w:val="002C54C2"/>
    <w:rsid w:val="002C71DD"/>
    <w:rsid w:val="002D0340"/>
    <w:rsid w:val="002D045F"/>
    <w:rsid w:val="002D0649"/>
    <w:rsid w:val="002D06B2"/>
    <w:rsid w:val="002D0946"/>
    <w:rsid w:val="002D147E"/>
    <w:rsid w:val="002D1F42"/>
    <w:rsid w:val="002D3935"/>
    <w:rsid w:val="002D53F8"/>
    <w:rsid w:val="002E0D01"/>
    <w:rsid w:val="002E14B2"/>
    <w:rsid w:val="002E20F5"/>
    <w:rsid w:val="002E2B42"/>
    <w:rsid w:val="002E5EBF"/>
    <w:rsid w:val="002E63C4"/>
    <w:rsid w:val="002E75C0"/>
    <w:rsid w:val="002E75CF"/>
    <w:rsid w:val="002E7D51"/>
    <w:rsid w:val="002F0CB2"/>
    <w:rsid w:val="002F1948"/>
    <w:rsid w:val="002F271A"/>
    <w:rsid w:val="002F2834"/>
    <w:rsid w:val="002F37C3"/>
    <w:rsid w:val="002F3B7F"/>
    <w:rsid w:val="002F3DBB"/>
    <w:rsid w:val="002F3F94"/>
    <w:rsid w:val="002F5297"/>
    <w:rsid w:val="002F52A9"/>
    <w:rsid w:val="002F6FF4"/>
    <w:rsid w:val="002F7513"/>
    <w:rsid w:val="003009AB"/>
    <w:rsid w:val="00302CD1"/>
    <w:rsid w:val="003046D0"/>
    <w:rsid w:val="00304ADF"/>
    <w:rsid w:val="00304F5B"/>
    <w:rsid w:val="003063AF"/>
    <w:rsid w:val="00307473"/>
    <w:rsid w:val="00311F5B"/>
    <w:rsid w:val="0031281B"/>
    <w:rsid w:val="00312ABD"/>
    <w:rsid w:val="00313C88"/>
    <w:rsid w:val="0031481A"/>
    <w:rsid w:val="00314DBE"/>
    <w:rsid w:val="00315AFF"/>
    <w:rsid w:val="00320DAD"/>
    <w:rsid w:val="00322A43"/>
    <w:rsid w:val="00322B65"/>
    <w:rsid w:val="003256AA"/>
    <w:rsid w:val="00326AF5"/>
    <w:rsid w:val="00326BC1"/>
    <w:rsid w:val="00326E06"/>
    <w:rsid w:val="00332588"/>
    <w:rsid w:val="00332E79"/>
    <w:rsid w:val="00332F73"/>
    <w:rsid w:val="00333ADD"/>
    <w:rsid w:val="00334D30"/>
    <w:rsid w:val="00335291"/>
    <w:rsid w:val="0033798B"/>
    <w:rsid w:val="00340776"/>
    <w:rsid w:val="00344737"/>
    <w:rsid w:val="00345172"/>
    <w:rsid w:val="00346C64"/>
    <w:rsid w:val="00346C68"/>
    <w:rsid w:val="00346C82"/>
    <w:rsid w:val="00347A9D"/>
    <w:rsid w:val="00347F9E"/>
    <w:rsid w:val="00350E4F"/>
    <w:rsid w:val="003519CA"/>
    <w:rsid w:val="003538D4"/>
    <w:rsid w:val="00354DB5"/>
    <w:rsid w:val="00354EAE"/>
    <w:rsid w:val="00356429"/>
    <w:rsid w:val="003573DC"/>
    <w:rsid w:val="00360707"/>
    <w:rsid w:val="0036169B"/>
    <w:rsid w:val="00363720"/>
    <w:rsid w:val="0036399F"/>
    <w:rsid w:val="0036417D"/>
    <w:rsid w:val="003643CD"/>
    <w:rsid w:val="003645B6"/>
    <w:rsid w:val="00364797"/>
    <w:rsid w:val="00366269"/>
    <w:rsid w:val="00366FFD"/>
    <w:rsid w:val="00367614"/>
    <w:rsid w:val="00371046"/>
    <w:rsid w:val="003752FC"/>
    <w:rsid w:val="003758DC"/>
    <w:rsid w:val="00375B27"/>
    <w:rsid w:val="0037671D"/>
    <w:rsid w:val="003768CB"/>
    <w:rsid w:val="003768DD"/>
    <w:rsid w:val="0037753F"/>
    <w:rsid w:val="00380919"/>
    <w:rsid w:val="003809E1"/>
    <w:rsid w:val="003824B4"/>
    <w:rsid w:val="00382973"/>
    <w:rsid w:val="00382E47"/>
    <w:rsid w:val="00382F9E"/>
    <w:rsid w:val="003833AD"/>
    <w:rsid w:val="00384483"/>
    <w:rsid w:val="003861E5"/>
    <w:rsid w:val="00386813"/>
    <w:rsid w:val="00386DA8"/>
    <w:rsid w:val="00387103"/>
    <w:rsid w:val="00387FF2"/>
    <w:rsid w:val="003905A6"/>
    <w:rsid w:val="00390BB7"/>
    <w:rsid w:val="00390BC0"/>
    <w:rsid w:val="00390E54"/>
    <w:rsid w:val="00394DB0"/>
    <w:rsid w:val="003967BD"/>
    <w:rsid w:val="00397D06"/>
    <w:rsid w:val="003A06F6"/>
    <w:rsid w:val="003A08C7"/>
    <w:rsid w:val="003A145D"/>
    <w:rsid w:val="003A3557"/>
    <w:rsid w:val="003A5352"/>
    <w:rsid w:val="003A61D7"/>
    <w:rsid w:val="003A67FD"/>
    <w:rsid w:val="003A7518"/>
    <w:rsid w:val="003B0741"/>
    <w:rsid w:val="003B406C"/>
    <w:rsid w:val="003B5247"/>
    <w:rsid w:val="003B5F35"/>
    <w:rsid w:val="003B60AC"/>
    <w:rsid w:val="003C1417"/>
    <w:rsid w:val="003C1497"/>
    <w:rsid w:val="003C33CD"/>
    <w:rsid w:val="003C49CA"/>
    <w:rsid w:val="003C65BC"/>
    <w:rsid w:val="003C660B"/>
    <w:rsid w:val="003C6E11"/>
    <w:rsid w:val="003C729B"/>
    <w:rsid w:val="003C796C"/>
    <w:rsid w:val="003D0BE3"/>
    <w:rsid w:val="003D0C79"/>
    <w:rsid w:val="003D35F1"/>
    <w:rsid w:val="003D3A70"/>
    <w:rsid w:val="003D4837"/>
    <w:rsid w:val="003D5418"/>
    <w:rsid w:val="003D56A7"/>
    <w:rsid w:val="003D6819"/>
    <w:rsid w:val="003D7A17"/>
    <w:rsid w:val="003E38D6"/>
    <w:rsid w:val="003E3B47"/>
    <w:rsid w:val="003F0719"/>
    <w:rsid w:val="003F1FB2"/>
    <w:rsid w:val="003F34BC"/>
    <w:rsid w:val="003F4B1D"/>
    <w:rsid w:val="003F517E"/>
    <w:rsid w:val="003F59A0"/>
    <w:rsid w:val="003F7F95"/>
    <w:rsid w:val="00401016"/>
    <w:rsid w:val="00402EE7"/>
    <w:rsid w:val="00403061"/>
    <w:rsid w:val="00405D0A"/>
    <w:rsid w:val="0040676F"/>
    <w:rsid w:val="004071EF"/>
    <w:rsid w:val="00407408"/>
    <w:rsid w:val="0040747B"/>
    <w:rsid w:val="004102CA"/>
    <w:rsid w:val="00410D92"/>
    <w:rsid w:val="0041264C"/>
    <w:rsid w:val="00413EB9"/>
    <w:rsid w:val="0041441D"/>
    <w:rsid w:val="0041460A"/>
    <w:rsid w:val="00414691"/>
    <w:rsid w:val="004158D7"/>
    <w:rsid w:val="00415A95"/>
    <w:rsid w:val="00416905"/>
    <w:rsid w:val="0041692C"/>
    <w:rsid w:val="00416E3A"/>
    <w:rsid w:val="0042054A"/>
    <w:rsid w:val="00422071"/>
    <w:rsid w:val="004233E4"/>
    <w:rsid w:val="004239EA"/>
    <w:rsid w:val="0042622A"/>
    <w:rsid w:val="0042742F"/>
    <w:rsid w:val="00435967"/>
    <w:rsid w:val="00440F12"/>
    <w:rsid w:val="00442A57"/>
    <w:rsid w:val="00443985"/>
    <w:rsid w:val="00444AD5"/>
    <w:rsid w:val="00444DCC"/>
    <w:rsid w:val="00446A96"/>
    <w:rsid w:val="004472D2"/>
    <w:rsid w:val="00450149"/>
    <w:rsid w:val="00450957"/>
    <w:rsid w:val="004510A3"/>
    <w:rsid w:val="00451CCB"/>
    <w:rsid w:val="0045206D"/>
    <w:rsid w:val="00454C3B"/>
    <w:rsid w:val="004555F7"/>
    <w:rsid w:val="00455E45"/>
    <w:rsid w:val="004565AF"/>
    <w:rsid w:val="004579F5"/>
    <w:rsid w:val="004610F1"/>
    <w:rsid w:val="00461EB0"/>
    <w:rsid w:val="0046281F"/>
    <w:rsid w:val="00463071"/>
    <w:rsid w:val="0046388A"/>
    <w:rsid w:val="00463E5D"/>
    <w:rsid w:val="0046440D"/>
    <w:rsid w:val="00465B99"/>
    <w:rsid w:val="004663FC"/>
    <w:rsid w:val="00466A3E"/>
    <w:rsid w:val="0046701E"/>
    <w:rsid w:val="004675AD"/>
    <w:rsid w:val="0047163C"/>
    <w:rsid w:val="004739FB"/>
    <w:rsid w:val="00473C9D"/>
    <w:rsid w:val="00475002"/>
    <w:rsid w:val="004759DE"/>
    <w:rsid w:val="004763CE"/>
    <w:rsid w:val="00480693"/>
    <w:rsid w:val="00481059"/>
    <w:rsid w:val="0048107B"/>
    <w:rsid w:val="0048169F"/>
    <w:rsid w:val="004819FB"/>
    <w:rsid w:val="00483766"/>
    <w:rsid w:val="00485380"/>
    <w:rsid w:val="00485D2A"/>
    <w:rsid w:val="00486DB4"/>
    <w:rsid w:val="00486E54"/>
    <w:rsid w:val="004900F7"/>
    <w:rsid w:val="00490401"/>
    <w:rsid w:val="00490BED"/>
    <w:rsid w:val="0049225C"/>
    <w:rsid w:val="004955FB"/>
    <w:rsid w:val="004A3A8E"/>
    <w:rsid w:val="004A4758"/>
    <w:rsid w:val="004A47D5"/>
    <w:rsid w:val="004A51FC"/>
    <w:rsid w:val="004A5512"/>
    <w:rsid w:val="004A605B"/>
    <w:rsid w:val="004A61A4"/>
    <w:rsid w:val="004A785C"/>
    <w:rsid w:val="004A7B8B"/>
    <w:rsid w:val="004B05A6"/>
    <w:rsid w:val="004B54C9"/>
    <w:rsid w:val="004B661D"/>
    <w:rsid w:val="004C2D94"/>
    <w:rsid w:val="004C369F"/>
    <w:rsid w:val="004C4E5C"/>
    <w:rsid w:val="004C559B"/>
    <w:rsid w:val="004C59CC"/>
    <w:rsid w:val="004C63B9"/>
    <w:rsid w:val="004C6BA7"/>
    <w:rsid w:val="004D2D7A"/>
    <w:rsid w:val="004D3418"/>
    <w:rsid w:val="004D3902"/>
    <w:rsid w:val="004D3961"/>
    <w:rsid w:val="004D3FC4"/>
    <w:rsid w:val="004D4BFE"/>
    <w:rsid w:val="004D542C"/>
    <w:rsid w:val="004D66E6"/>
    <w:rsid w:val="004D726E"/>
    <w:rsid w:val="004E0C76"/>
    <w:rsid w:val="004E2133"/>
    <w:rsid w:val="004E2B02"/>
    <w:rsid w:val="004E30DF"/>
    <w:rsid w:val="004E586E"/>
    <w:rsid w:val="004E611A"/>
    <w:rsid w:val="004E647F"/>
    <w:rsid w:val="004E65A2"/>
    <w:rsid w:val="004E7E42"/>
    <w:rsid w:val="004F0088"/>
    <w:rsid w:val="004F03F8"/>
    <w:rsid w:val="004F11B0"/>
    <w:rsid w:val="004F12D2"/>
    <w:rsid w:val="004F484E"/>
    <w:rsid w:val="004F493B"/>
    <w:rsid w:val="004F4B7A"/>
    <w:rsid w:val="004F5410"/>
    <w:rsid w:val="004F635C"/>
    <w:rsid w:val="004F652A"/>
    <w:rsid w:val="004F67DF"/>
    <w:rsid w:val="004F7944"/>
    <w:rsid w:val="004F7CEE"/>
    <w:rsid w:val="00500BE0"/>
    <w:rsid w:val="00502239"/>
    <w:rsid w:val="005026B5"/>
    <w:rsid w:val="0050351F"/>
    <w:rsid w:val="005036E3"/>
    <w:rsid w:val="00503CD9"/>
    <w:rsid w:val="00503E19"/>
    <w:rsid w:val="00504391"/>
    <w:rsid w:val="00504809"/>
    <w:rsid w:val="00504F4D"/>
    <w:rsid w:val="00505B51"/>
    <w:rsid w:val="00505B93"/>
    <w:rsid w:val="00506AF9"/>
    <w:rsid w:val="005103B1"/>
    <w:rsid w:val="00510596"/>
    <w:rsid w:val="00511EDF"/>
    <w:rsid w:val="005156DF"/>
    <w:rsid w:val="005156FC"/>
    <w:rsid w:val="00515B2C"/>
    <w:rsid w:val="00517808"/>
    <w:rsid w:val="00517EFB"/>
    <w:rsid w:val="005203BB"/>
    <w:rsid w:val="00520D75"/>
    <w:rsid w:val="005211CD"/>
    <w:rsid w:val="0052201B"/>
    <w:rsid w:val="0052301F"/>
    <w:rsid w:val="00524879"/>
    <w:rsid w:val="00525847"/>
    <w:rsid w:val="00525A4A"/>
    <w:rsid w:val="00525D8F"/>
    <w:rsid w:val="00526473"/>
    <w:rsid w:val="00527170"/>
    <w:rsid w:val="00527355"/>
    <w:rsid w:val="005300FF"/>
    <w:rsid w:val="00531403"/>
    <w:rsid w:val="005315F6"/>
    <w:rsid w:val="00531924"/>
    <w:rsid w:val="00532159"/>
    <w:rsid w:val="00532623"/>
    <w:rsid w:val="00533B98"/>
    <w:rsid w:val="0053441E"/>
    <w:rsid w:val="00536095"/>
    <w:rsid w:val="0053770C"/>
    <w:rsid w:val="005405AB"/>
    <w:rsid w:val="005405EE"/>
    <w:rsid w:val="005406F3"/>
    <w:rsid w:val="00540DF8"/>
    <w:rsid w:val="00542055"/>
    <w:rsid w:val="0054316E"/>
    <w:rsid w:val="005433F9"/>
    <w:rsid w:val="0054354F"/>
    <w:rsid w:val="005466E9"/>
    <w:rsid w:val="00547F78"/>
    <w:rsid w:val="0055039E"/>
    <w:rsid w:val="0055175A"/>
    <w:rsid w:val="00552053"/>
    <w:rsid w:val="005543C0"/>
    <w:rsid w:val="005575CA"/>
    <w:rsid w:val="00562069"/>
    <w:rsid w:val="0056388F"/>
    <w:rsid w:val="005642A1"/>
    <w:rsid w:val="00564373"/>
    <w:rsid w:val="00564483"/>
    <w:rsid w:val="00564935"/>
    <w:rsid w:val="00566CAB"/>
    <w:rsid w:val="00570B7A"/>
    <w:rsid w:val="00571128"/>
    <w:rsid w:val="00571CAD"/>
    <w:rsid w:val="0057290A"/>
    <w:rsid w:val="005732FA"/>
    <w:rsid w:val="00573389"/>
    <w:rsid w:val="00573A74"/>
    <w:rsid w:val="00573B9A"/>
    <w:rsid w:val="005740EE"/>
    <w:rsid w:val="00576B2E"/>
    <w:rsid w:val="005778CE"/>
    <w:rsid w:val="00577D25"/>
    <w:rsid w:val="00582551"/>
    <w:rsid w:val="00582D6A"/>
    <w:rsid w:val="00583166"/>
    <w:rsid w:val="00584547"/>
    <w:rsid w:val="0058553D"/>
    <w:rsid w:val="0058756F"/>
    <w:rsid w:val="005902E8"/>
    <w:rsid w:val="00590734"/>
    <w:rsid w:val="00590773"/>
    <w:rsid w:val="005926E7"/>
    <w:rsid w:val="00592D1A"/>
    <w:rsid w:val="00593C46"/>
    <w:rsid w:val="00595C2D"/>
    <w:rsid w:val="005960E2"/>
    <w:rsid w:val="005A1D70"/>
    <w:rsid w:val="005A32D3"/>
    <w:rsid w:val="005A4973"/>
    <w:rsid w:val="005A57FF"/>
    <w:rsid w:val="005A6962"/>
    <w:rsid w:val="005A76C6"/>
    <w:rsid w:val="005A77D4"/>
    <w:rsid w:val="005B0A18"/>
    <w:rsid w:val="005B16A1"/>
    <w:rsid w:val="005B1A51"/>
    <w:rsid w:val="005B1B0C"/>
    <w:rsid w:val="005B2750"/>
    <w:rsid w:val="005B497C"/>
    <w:rsid w:val="005B49A8"/>
    <w:rsid w:val="005B59B4"/>
    <w:rsid w:val="005B6D76"/>
    <w:rsid w:val="005B7793"/>
    <w:rsid w:val="005C11CD"/>
    <w:rsid w:val="005C1ECE"/>
    <w:rsid w:val="005C3703"/>
    <w:rsid w:val="005C3FAF"/>
    <w:rsid w:val="005C44D0"/>
    <w:rsid w:val="005C56DD"/>
    <w:rsid w:val="005C5EDF"/>
    <w:rsid w:val="005C641F"/>
    <w:rsid w:val="005C7A04"/>
    <w:rsid w:val="005C7D98"/>
    <w:rsid w:val="005D02F5"/>
    <w:rsid w:val="005D1E0C"/>
    <w:rsid w:val="005D27D9"/>
    <w:rsid w:val="005D5B75"/>
    <w:rsid w:val="005D6C78"/>
    <w:rsid w:val="005D7A32"/>
    <w:rsid w:val="005D7C9B"/>
    <w:rsid w:val="005E0D53"/>
    <w:rsid w:val="005E21E1"/>
    <w:rsid w:val="005E223E"/>
    <w:rsid w:val="005E2F6B"/>
    <w:rsid w:val="005E5962"/>
    <w:rsid w:val="005F0F7A"/>
    <w:rsid w:val="005F2BF9"/>
    <w:rsid w:val="005F3AA3"/>
    <w:rsid w:val="005F5146"/>
    <w:rsid w:val="005F71CA"/>
    <w:rsid w:val="005F722F"/>
    <w:rsid w:val="00600D88"/>
    <w:rsid w:val="00600F63"/>
    <w:rsid w:val="00601E47"/>
    <w:rsid w:val="00602066"/>
    <w:rsid w:val="00602918"/>
    <w:rsid w:val="00602AEB"/>
    <w:rsid w:val="00603DA7"/>
    <w:rsid w:val="006045CB"/>
    <w:rsid w:val="006046D2"/>
    <w:rsid w:val="0060484D"/>
    <w:rsid w:val="006055FF"/>
    <w:rsid w:val="00605748"/>
    <w:rsid w:val="0060624A"/>
    <w:rsid w:val="00607BF2"/>
    <w:rsid w:val="00611414"/>
    <w:rsid w:val="006123EA"/>
    <w:rsid w:val="00612B09"/>
    <w:rsid w:val="006131E8"/>
    <w:rsid w:val="00613A4F"/>
    <w:rsid w:val="00614114"/>
    <w:rsid w:val="00615CBE"/>
    <w:rsid w:val="00616F1E"/>
    <w:rsid w:val="006175E2"/>
    <w:rsid w:val="0061798F"/>
    <w:rsid w:val="0062006E"/>
    <w:rsid w:val="00620C5F"/>
    <w:rsid w:val="00620F91"/>
    <w:rsid w:val="00621007"/>
    <w:rsid w:val="00622E1C"/>
    <w:rsid w:val="00623F0C"/>
    <w:rsid w:val="00624665"/>
    <w:rsid w:val="006255CF"/>
    <w:rsid w:val="00627050"/>
    <w:rsid w:val="00627787"/>
    <w:rsid w:val="006302C2"/>
    <w:rsid w:val="006309BD"/>
    <w:rsid w:val="00631421"/>
    <w:rsid w:val="006319B1"/>
    <w:rsid w:val="00631ED4"/>
    <w:rsid w:val="00632813"/>
    <w:rsid w:val="00632FAE"/>
    <w:rsid w:val="0063358A"/>
    <w:rsid w:val="00633C93"/>
    <w:rsid w:val="00634291"/>
    <w:rsid w:val="006347C6"/>
    <w:rsid w:val="0063509D"/>
    <w:rsid w:val="00635183"/>
    <w:rsid w:val="00635A62"/>
    <w:rsid w:val="006361EB"/>
    <w:rsid w:val="00637A88"/>
    <w:rsid w:val="006404DA"/>
    <w:rsid w:val="00642AC7"/>
    <w:rsid w:val="0064378C"/>
    <w:rsid w:val="0064528C"/>
    <w:rsid w:val="006475F4"/>
    <w:rsid w:val="00647F67"/>
    <w:rsid w:val="00650E42"/>
    <w:rsid w:val="006517F1"/>
    <w:rsid w:val="006523B5"/>
    <w:rsid w:val="006532AC"/>
    <w:rsid w:val="00653E56"/>
    <w:rsid w:val="00654233"/>
    <w:rsid w:val="00656B1F"/>
    <w:rsid w:val="00662D49"/>
    <w:rsid w:val="00662E9E"/>
    <w:rsid w:val="0066621D"/>
    <w:rsid w:val="006674DF"/>
    <w:rsid w:val="00667907"/>
    <w:rsid w:val="006712A7"/>
    <w:rsid w:val="006716CC"/>
    <w:rsid w:val="00674D05"/>
    <w:rsid w:val="00675DB0"/>
    <w:rsid w:val="00675E08"/>
    <w:rsid w:val="006768C1"/>
    <w:rsid w:val="00676B3B"/>
    <w:rsid w:val="00681984"/>
    <w:rsid w:val="006831A9"/>
    <w:rsid w:val="00683236"/>
    <w:rsid w:val="00683AEB"/>
    <w:rsid w:val="00683C28"/>
    <w:rsid w:val="00683E1A"/>
    <w:rsid w:val="00684867"/>
    <w:rsid w:val="00685321"/>
    <w:rsid w:val="00686C74"/>
    <w:rsid w:val="0068768E"/>
    <w:rsid w:val="00687724"/>
    <w:rsid w:val="006903EA"/>
    <w:rsid w:val="006943B3"/>
    <w:rsid w:val="0069442C"/>
    <w:rsid w:val="0069451E"/>
    <w:rsid w:val="00694D1A"/>
    <w:rsid w:val="00695B75"/>
    <w:rsid w:val="00697A8B"/>
    <w:rsid w:val="00697B49"/>
    <w:rsid w:val="006A0BFF"/>
    <w:rsid w:val="006A3192"/>
    <w:rsid w:val="006A37CC"/>
    <w:rsid w:val="006A3C2B"/>
    <w:rsid w:val="006A3CDF"/>
    <w:rsid w:val="006A6040"/>
    <w:rsid w:val="006A67DE"/>
    <w:rsid w:val="006B03AD"/>
    <w:rsid w:val="006B1808"/>
    <w:rsid w:val="006B4C4F"/>
    <w:rsid w:val="006B7B89"/>
    <w:rsid w:val="006C0A21"/>
    <w:rsid w:val="006C0C5A"/>
    <w:rsid w:val="006C0DA7"/>
    <w:rsid w:val="006C1AC1"/>
    <w:rsid w:val="006C24B9"/>
    <w:rsid w:val="006C642A"/>
    <w:rsid w:val="006C70A2"/>
    <w:rsid w:val="006D03EB"/>
    <w:rsid w:val="006D0DD1"/>
    <w:rsid w:val="006D17CD"/>
    <w:rsid w:val="006D1AEE"/>
    <w:rsid w:val="006D1E77"/>
    <w:rsid w:val="006D21CA"/>
    <w:rsid w:val="006D27DB"/>
    <w:rsid w:val="006D3C75"/>
    <w:rsid w:val="006D711E"/>
    <w:rsid w:val="006D7E8C"/>
    <w:rsid w:val="006E0E95"/>
    <w:rsid w:val="006E22C2"/>
    <w:rsid w:val="006E22FC"/>
    <w:rsid w:val="006E2424"/>
    <w:rsid w:val="006E3B97"/>
    <w:rsid w:val="006F0564"/>
    <w:rsid w:val="006F209F"/>
    <w:rsid w:val="006F2331"/>
    <w:rsid w:val="006F3332"/>
    <w:rsid w:val="006F3483"/>
    <w:rsid w:val="006F387F"/>
    <w:rsid w:val="006F3F7B"/>
    <w:rsid w:val="006F4A4F"/>
    <w:rsid w:val="006F50E1"/>
    <w:rsid w:val="006F634D"/>
    <w:rsid w:val="006F661B"/>
    <w:rsid w:val="00700BA3"/>
    <w:rsid w:val="0070150C"/>
    <w:rsid w:val="00705230"/>
    <w:rsid w:val="00705A15"/>
    <w:rsid w:val="00705FDC"/>
    <w:rsid w:val="00707842"/>
    <w:rsid w:val="007108C5"/>
    <w:rsid w:val="00710F87"/>
    <w:rsid w:val="00711096"/>
    <w:rsid w:val="00711CAC"/>
    <w:rsid w:val="00711F06"/>
    <w:rsid w:val="00712D8B"/>
    <w:rsid w:val="007140B3"/>
    <w:rsid w:val="00716F88"/>
    <w:rsid w:val="007173CD"/>
    <w:rsid w:val="00717A15"/>
    <w:rsid w:val="00720516"/>
    <w:rsid w:val="00721BD8"/>
    <w:rsid w:val="00722ABA"/>
    <w:rsid w:val="00723462"/>
    <w:rsid w:val="007247B7"/>
    <w:rsid w:val="00724B5B"/>
    <w:rsid w:val="00726828"/>
    <w:rsid w:val="00726A8D"/>
    <w:rsid w:val="007313BB"/>
    <w:rsid w:val="007328D8"/>
    <w:rsid w:val="00733850"/>
    <w:rsid w:val="00733D14"/>
    <w:rsid w:val="00734C9D"/>
    <w:rsid w:val="0073752D"/>
    <w:rsid w:val="007423ED"/>
    <w:rsid w:val="0074250A"/>
    <w:rsid w:val="00742C12"/>
    <w:rsid w:val="00743064"/>
    <w:rsid w:val="00743B2A"/>
    <w:rsid w:val="00743BE9"/>
    <w:rsid w:val="007454D4"/>
    <w:rsid w:val="007465AB"/>
    <w:rsid w:val="00746ADB"/>
    <w:rsid w:val="00752E55"/>
    <w:rsid w:val="00753557"/>
    <w:rsid w:val="00755961"/>
    <w:rsid w:val="00756220"/>
    <w:rsid w:val="00757E8A"/>
    <w:rsid w:val="0076015D"/>
    <w:rsid w:val="0076068B"/>
    <w:rsid w:val="00760F2B"/>
    <w:rsid w:val="00762353"/>
    <w:rsid w:val="00763559"/>
    <w:rsid w:val="007646E3"/>
    <w:rsid w:val="00765593"/>
    <w:rsid w:val="00767273"/>
    <w:rsid w:val="00770586"/>
    <w:rsid w:val="007712D0"/>
    <w:rsid w:val="007729E8"/>
    <w:rsid w:val="00776013"/>
    <w:rsid w:val="007773E9"/>
    <w:rsid w:val="007774E3"/>
    <w:rsid w:val="00777574"/>
    <w:rsid w:val="00781BBC"/>
    <w:rsid w:val="00781F6A"/>
    <w:rsid w:val="00783898"/>
    <w:rsid w:val="00783C49"/>
    <w:rsid w:val="00786CE1"/>
    <w:rsid w:val="007915CE"/>
    <w:rsid w:val="007919A9"/>
    <w:rsid w:val="00792670"/>
    <w:rsid w:val="0079291C"/>
    <w:rsid w:val="00792E80"/>
    <w:rsid w:val="00793504"/>
    <w:rsid w:val="00796336"/>
    <w:rsid w:val="00796586"/>
    <w:rsid w:val="00796DA0"/>
    <w:rsid w:val="007975B1"/>
    <w:rsid w:val="007A0380"/>
    <w:rsid w:val="007A0B17"/>
    <w:rsid w:val="007A13FA"/>
    <w:rsid w:val="007A153B"/>
    <w:rsid w:val="007A1E1E"/>
    <w:rsid w:val="007A1FA2"/>
    <w:rsid w:val="007A48A5"/>
    <w:rsid w:val="007A56FB"/>
    <w:rsid w:val="007A7155"/>
    <w:rsid w:val="007A71FE"/>
    <w:rsid w:val="007A7DC7"/>
    <w:rsid w:val="007B02AD"/>
    <w:rsid w:val="007B119E"/>
    <w:rsid w:val="007B2441"/>
    <w:rsid w:val="007B3DE0"/>
    <w:rsid w:val="007B5536"/>
    <w:rsid w:val="007B78C0"/>
    <w:rsid w:val="007C0977"/>
    <w:rsid w:val="007C107B"/>
    <w:rsid w:val="007C2CDE"/>
    <w:rsid w:val="007C2D69"/>
    <w:rsid w:val="007C450E"/>
    <w:rsid w:val="007C4BFE"/>
    <w:rsid w:val="007C6096"/>
    <w:rsid w:val="007C7B70"/>
    <w:rsid w:val="007D20FD"/>
    <w:rsid w:val="007D4A7D"/>
    <w:rsid w:val="007D5702"/>
    <w:rsid w:val="007D62C3"/>
    <w:rsid w:val="007D6A8A"/>
    <w:rsid w:val="007E1737"/>
    <w:rsid w:val="007E31B5"/>
    <w:rsid w:val="007E327D"/>
    <w:rsid w:val="007E4BEC"/>
    <w:rsid w:val="007E5212"/>
    <w:rsid w:val="007F0B56"/>
    <w:rsid w:val="007F23FE"/>
    <w:rsid w:val="007F2A5E"/>
    <w:rsid w:val="007F2BBA"/>
    <w:rsid w:val="007F489B"/>
    <w:rsid w:val="007F5A8D"/>
    <w:rsid w:val="007F5D7A"/>
    <w:rsid w:val="007F71ED"/>
    <w:rsid w:val="007F7304"/>
    <w:rsid w:val="008002D8"/>
    <w:rsid w:val="00800E90"/>
    <w:rsid w:val="008013B3"/>
    <w:rsid w:val="00802FA8"/>
    <w:rsid w:val="00803244"/>
    <w:rsid w:val="008048DE"/>
    <w:rsid w:val="00805787"/>
    <w:rsid w:val="00806117"/>
    <w:rsid w:val="00806AA1"/>
    <w:rsid w:val="0081068C"/>
    <w:rsid w:val="00812DC3"/>
    <w:rsid w:val="0081398B"/>
    <w:rsid w:val="008145E9"/>
    <w:rsid w:val="008146C7"/>
    <w:rsid w:val="008150E1"/>
    <w:rsid w:val="008173B3"/>
    <w:rsid w:val="008178E3"/>
    <w:rsid w:val="00817BA8"/>
    <w:rsid w:val="008214A5"/>
    <w:rsid w:val="008228CF"/>
    <w:rsid w:val="00822A9D"/>
    <w:rsid w:val="00823121"/>
    <w:rsid w:val="00823343"/>
    <w:rsid w:val="00824754"/>
    <w:rsid w:val="00824BDF"/>
    <w:rsid w:val="00826CD5"/>
    <w:rsid w:val="00826E10"/>
    <w:rsid w:val="008274E8"/>
    <w:rsid w:val="00827CCC"/>
    <w:rsid w:val="008301A4"/>
    <w:rsid w:val="00830DC0"/>
    <w:rsid w:val="00832004"/>
    <w:rsid w:val="008323CA"/>
    <w:rsid w:val="00832D90"/>
    <w:rsid w:val="008341B9"/>
    <w:rsid w:val="00834B3A"/>
    <w:rsid w:val="00834D81"/>
    <w:rsid w:val="008356E4"/>
    <w:rsid w:val="0083599C"/>
    <w:rsid w:val="008361F4"/>
    <w:rsid w:val="00836BF8"/>
    <w:rsid w:val="00837015"/>
    <w:rsid w:val="00841541"/>
    <w:rsid w:val="00841672"/>
    <w:rsid w:val="00842534"/>
    <w:rsid w:val="0084416A"/>
    <w:rsid w:val="008441EA"/>
    <w:rsid w:val="0084695E"/>
    <w:rsid w:val="00847612"/>
    <w:rsid w:val="00847617"/>
    <w:rsid w:val="008476F0"/>
    <w:rsid w:val="008503D1"/>
    <w:rsid w:val="0085094A"/>
    <w:rsid w:val="00851055"/>
    <w:rsid w:val="00854757"/>
    <w:rsid w:val="00854EDC"/>
    <w:rsid w:val="008551C1"/>
    <w:rsid w:val="00855DE5"/>
    <w:rsid w:val="0085615A"/>
    <w:rsid w:val="00856750"/>
    <w:rsid w:val="0085678B"/>
    <w:rsid w:val="0086195B"/>
    <w:rsid w:val="008620CC"/>
    <w:rsid w:val="00863315"/>
    <w:rsid w:val="00866311"/>
    <w:rsid w:val="00866B85"/>
    <w:rsid w:val="008678A7"/>
    <w:rsid w:val="0087184E"/>
    <w:rsid w:val="008727B8"/>
    <w:rsid w:val="008742B2"/>
    <w:rsid w:val="00880A50"/>
    <w:rsid w:val="00882EB0"/>
    <w:rsid w:val="0088352A"/>
    <w:rsid w:val="0088499E"/>
    <w:rsid w:val="00884B5E"/>
    <w:rsid w:val="008857D5"/>
    <w:rsid w:val="00885D35"/>
    <w:rsid w:val="00885DC6"/>
    <w:rsid w:val="00885FE9"/>
    <w:rsid w:val="008860A8"/>
    <w:rsid w:val="008860C0"/>
    <w:rsid w:val="00886C6D"/>
    <w:rsid w:val="00886D93"/>
    <w:rsid w:val="00891124"/>
    <w:rsid w:val="00891B78"/>
    <w:rsid w:val="00891BF8"/>
    <w:rsid w:val="00892142"/>
    <w:rsid w:val="00892DED"/>
    <w:rsid w:val="00893D66"/>
    <w:rsid w:val="008967B3"/>
    <w:rsid w:val="00897049"/>
    <w:rsid w:val="008A1B5D"/>
    <w:rsid w:val="008A321F"/>
    <w:rsid w:val="008A34F5"/>
    <w:rsid w:val="008A396C"/>
    <w:rsid w:val="008A4017"/>
    <w:rsid w:val="008A4C5E"/>
    <w:rsid w:val="008A59FC"/>
    <w:rsid w:val="008A7F7C"/>
    <w:rsid w:val="008B077F"/>
    <w:rsid w:val="008B0CDB"/>
    <w:rsid w:val="008B14A9"/>
    <w:rsid w:val="008B1523"/>
    <w:rsid w:val="008B237F"/>
    <w:rsid w:val="008B2B9A"/>
    <w:rsid w:val="008B486C"/>
    <w:rsid w:val="008B5531"/>
    <w:rsid w:val="008B5554"/>
    <w:rsid w:val="008B6662"/>
    <w:rsid w:val="008B69A1"/>
    <w:rsid w:val="008C1AAB"/>
    <w:rsid w:val="008C28D2"/>
    <w:rsid w:val="008C5148"/>
    <w:rsid w:val="008C7361"/>
    <w:rsid w:val="008D062F"/>
    <w:rsid w:val="008D0699"/>
    <w:rsid w:val="008D0978"/>
    <w:rsid w:val="008D0C46"/>
    <w:rsid w:val="008D1A72"/>
    <w:rsid w:val="008D2CC0"/>
    <w:rsid w:val="008D2F42"/>
    <w:rsid w:val="008D391B"/>
    <w:rsid w:val="008D5261"/>
    <w:rsid w:val="008D59A9"/>
    <w:rsid w:val="008D768E"/>
    <w:rsid w:val="008D7976"/>
    <w:rsid w:val="008D7BF3"/>
    <w:rsid w:val="008E0936"/>
    <w:rsid w:val="008E1927"/>
    <w:rsid w:val="008E2CC0"/>
    <w:rsid w:val="008E318B"/>
    <w:rsid w:val="008E32C6"/>
    <w:rsid w:val="008E3E72"/>
    <w:rsid w:val="008E4B44"/>
    <w:rsid w:val="008E510B"/>
    <w:rsid w:val="008E6B5C"/>
    <w:rsid w:val="008E7CA8"/>
    <w:rsid w:val="008F00EC"/>
    <w:rsid w:val="008F0705"/>
    <w:rsid w:val="008F07F6"/>
    <w:rsid w:val="008F0A68"/>
    <w:rsid w:val="008F0EE7"/>
    <w:rsid w:val="008F142A"/>
    <w:rsid w:val="008F193A"/>
    <w:rsid w:val="008F2453"/>
    <w:rsid w:val="008F2505"/>
    <w:rsid w:val="008F2559"/>
    <w:rsid w:val="008F3B64"/>
    <w:rsid w:val="008F3CE0"/>
    <w:rsid w:val="008F7486"/>
    <w:rsid w:val="008F75A0"/>
    <w:rsid w:val="008F7694"/>
    <w:rsid w:val="008F7D20"/>
    <w:rsid w:val="00901328"/>
    <w:rsid w:val="00901F3C"/>
    <w:rsid w:val="00902687"/>
    <w:rsid w:val="00902B7F"/>
    <w:rsid w:val="0090491B"/>
    <w:rsid w:val="00905726"/>
    <w:rsid w:val="0090582B"/>
    <w:rsid w:val="009068A3"/>
    <w:rsid w:val="00910919"/>
    <w:rsid w:val="00910FB9"/>
    <w:rsid w:val="00911CF0"/>
    <w:rsid w:val="0091350F"/>
    <w:rsid w:val="00913FC0"/>
    <w:rsid w:val="00914F84"/>
    <w:rsid w:val="0091504D"/>
    <w:rsid w:val="00915220"/>
    <w:rsid w:val="0091532A"/>
    <w:rsid w:val="00916F39"/>
    <w:rsid w:val="00920041"/>
    <w:rsid w:val="00920DD1"/>
    <w:rsid w:val="0092172D"/>
    <w:rsid w:val="009249B4"/>
    <w:rsid w:val="00925113"/>
    <w:rsid w:val="009272EE"/>
    <w:rsid w:val="00927561"/>
    <w:rsid w:val="00931163"/>
    <w:rsid w:val="00931817"/>
    <w:rsid w:val="00934405"/>
    <w:rsid w:val="00934D85"/>
    <w:rsid w:val="00935176"/>
    <w:rsid w:val="00935540"/>
    <w:rsid w:val="0093715A"/>
    <w:rsid w:val="009371A1"/>
    <w:rsid w:val="009376B8"/>
    <w:rsid w:val="00937FBA"/>
    <w:rsid w:val="00941497"/>
    <w:rsid w:val="0094197C"/>
    <w:rsid w:val="00942B3F"/>
    <w:rsid w:val="009431C8"/>
    <w:rsid w:val="00945071"/>
    <w:rsid w:val="00945309"/>
    <w:rsid w:val="009454CA"/>
    <w:rsid w:val="00950C61"/>
    <w:rsid w:val="00951A4F"/>
    <w:rsid w:val="00952201"/>
    <w:rsid w:val="00952D0B"/>
    <w:rsid w:val="00953E50"/>
    <w:rsid w:val="00953F29"/>
    <w:rsid w:val="00954536"/>
    <w:rsid w:val="0095625F"/>
    <w:rsid w:val="00957A20"/>
    <w:rsid w:val="00960CC3"/>
    <w:rsid w:val="009610CA"/>
    <w:rsid w:val="00961653"/>
    <w:rsid w:val="009616A1"/>
    <w:rsid w:val="009621CD"/>
    <w:rsid w:val="009634F3"/>
    <w:rsid w:val="00965127"/>
    <w:rsid w:val="00967B24"/>
    <w:rsid w:val="00972833"/>
    <w:rsid w:val="00972C94"/>
    <w:rsid w:val="00973395"/>
    <w:rsid w:val="009733EE"/>
    <w:rsid w:val="00973793"/>
    <w:rsid w:val="0097395A"/>
    <w:rsid w:val="00974DE1"/>
    <w:rsid w:val="0097583B"/>
    <w:rsid w:val="009769FD"/>
    <w:rsid w:val="0097733A"/>
    <w:rsid w:val="0097760B"/>
    <w:rsid w:val="00977B6D"/>
    <w:rsid w:val="00980331"/>
    <w:rsid w:val="00980EF4"/>
    <w:rsid w:val="00980F02"/>
    <w:rsid w:val="00981916"/>
    <w:rsid w:val="00982579"/>
    <w:rsid w:val="009836B7"/>
    <w:rsid w:val="0098456E"/>
    <w:rsid w:val="00984DF7"/>
    <w:rsid w:val="009854D0"/>
    <w:rsid w:val="009863ED"/>
    <w:rsid w:val="00986C2B"/>
    <w:rsid w:val="00990A0E"/>
    <w:rsid w:val="0099157E"/>
    <w:rsid w:val="009916B5"/>
    <w:rsid w:val="009928CA"/>
    <w:rsid w:val="00992E61"/>
    <w:rsid w:val="00995144"/>
    <w:rsid w:val="009968AF"/>
    <w:rsid w:val="00997560"/>
    <w:rsid w:val="009A03EB"/>
    <w:rsid w:val="009A2715"/>
    <w:rsid w:val="009A2DB8"/>
    <w:rsid w:val="009A3C73"/>
    <w:rsid w:val="009A432B"/>
    <w:rsid w:val="009A65E5"/>
    <w:rsid w:val="009A6F7D"/>
    <w:rsid w:val="009A7E34"/>
    <w:rsid w:val="009B0FAF"/>
    <w:rsid w:val="009B0FF1"/>
    <w:rsid w:val="009B1B7F"/>
    <w:rsid w:val="009B1B90"/>
    <w:rsid w:val="009B202D"/>
    <w:rsid w:val="009B2F26"/>
    <w:rsid w:val="009B3C33"/>
    <w:rsid w:val="009B4212"/>
    <w:rsid w:val="009B5A33"/>
    <w:rsid w:val="009B6D10"/>
    <w:rsid w:val="009B764B"/>
    <w:rsid w:val="009C0942"/>
    <w:rsid w:val="009C1458"/>
    <w:rsid w:val="009C2C9B"/>
    <w:rsid w:val="009C3539"/>
    <w:rsid w:val="009C3856"/>
    <w:rsid w:val="009C42D6"/>
    <w:rsid w:val="009C46F3"/>
    <w:rsid w:val="009C4EF2"/>
    <w:rsid w:val="009C54AE"/>
    <w:rsid w:val="009C5848"/>
    <w:rsid w:val="009C5EFB"/>
    <w:rsid w:val="009C60D1"/>
    <w:rsid w:val="009C63CA"/>
    <w:rsid w:val="009C67D1"/>
    <w:rsid w:val="009D028D"/>
    <w:rsid w:val="009D55C4"/>
    <w:rsid w:val="009D60D3"/>
    <w:rsid w:val="009E1767"/>
    <w:rsid w:val="009E26A9"/>
    <w:rsid w:val="009E3441"/>
    <w:rsid w:val="009E4024"/>
    <w:rsid w:val="009E4228"/>
    <w:rsid w:val="009E4D84"/>
    <w:rsid w:val="009E59A3"/>
    <w:rsid w:val="009E66F0"/>
    <w:rsid w:val="009F043F"/>
    <w:rsid w:val="009F0E85"/>
    <w:rsid w:val="009F22FC"/>
    <w:rsid w:val="009F2509"/>
    <w:rsid w:val="009F2623"/>
    <w:rsid w:val="009F2678"/>
    <w:rsid w:val="009F3C5C"/>
    <w:rsid w:val="009F5178"/>
    <w:rsid w:val="009F5B9D"/>
    <w:rsid w:val="009F73FF"/>
    <w:rsid w:val="00A007FE"/>
    <w:rsid w:val="00A0205E"/>
    <w:rsid w:val="00A054EE"/>
    <w:rsid w:val="00A06065"/>
    <w:rsid w:val="00A06D62"/>
    <w:rsid w:val="00A07B3A"/>
    <w:rsid w:val="00A10FAD"/>
    <w:rsid w:val="00A11017"/>
    <w:rsid w:val="00A110C9"/>
    <w:rsid w:val="00A11406"/>
    <w:rsid w:val="00A11BEB"/>
    <w:rsid w:val="00A140BA"/>
    <w:rsid w:val="00A1430F"/>
    <w:rsid w:val="00A157D1"/>
    <w:rsid w:val="00A17130"/>
    <w:rsid w:val="00A1774A"/>
    <w:rsid w:val="00A17835"/>
    <w:rsid w:val="00A2022C"/>
    <w:rsid w:val="00A256D4"/>
    <w:rsid w:val="00A26D39"/>
    <w:rsid w:val="00A274C2"/>
    <w:rsid w:val="00A276F4"/>
    <w:rsid w:val="00A27767"/>
    <w:rsid w:val="00A27A9F"/>
    <w:rsid w:val="00A30AF9"/>
    <w:rsid w:val="00A30B95"/>
    <w:rsid w:val="00A319F3"/>
    <w:rsid w:val="00A31C80"/>
    <w:rsid w:val="00A32024"/>
    <w:rsid w:val="00A33024"/>
    <w:rsid w:val="00A33E62"/>
    <w:rsid w:val="00A34915"/>
    <w:rsid w:val="00A3543C"/>
    <w:rsid w:val="00A362A2"/>
    <w:rsid w:val="00A364C0"/>
    <w:rsid w:val="00A369C7"/>
    <w:rsid w:val="00A37392"/>
    <w:rsid w:val="00A37D06"/>
    <w:rsid w:val="00A37ED7"/>
    <w:rsid w:val="00A40F88"/>
    <w:rsid w:val="00A415A4"/>
    <w:rsid w:val="00A41D33"/>
    <w:rsid w:val="00A42A93"/>
    <w:rsid w:val="00A42DDD"/>
    <w:rsid w:val="00A43F39"/>
    <w:rsid w:val="00A44C78"/>
    <w:rsid w:val="00A44DE0"/>
    <w:rsid w:val="00A454BF"/>
    <w:rsid w:val="00A456ED"/>
    <w:rsid w:val="00A46E05"/>
    <w:rsid w:val="00A4783B"/>
    <w:rsid w:val="00A47963"/>
    <w:rsid w:val="00A47A55"/>
    <w:rsid w:val="00A47C74"/>
    <w:rsid w:val="00A5030A"/>
    <w:rsid w:val="00A5074B"/>
    <w:rsid w:val="00A50B7B"/>
    <w:rsid w:val="00A50D81"/>
    <w:rsid w:val="00A51302"/>
    <w:rsid w:val="00A51E6A"/>
    <w:rsid w:val="00A52B3A"/>
    <w:rsid w:val="00A57402"/>
    <w:rsid w:val="00A61A58"/>
    <w:rsid w:val="00A64BE9"/>
    <w:rsid w:val="00A65406"/>
    <w:rsid w:val="00A6674A"/>
    <w:rsid w:val="00A676B7"/>
    <w:rsid w:val="00A731DA"/>
    <w:rsid w:val="00A74B8C"/>
    <w:rsid w:val="00A75480"/>
    <w:rsid w:val="00A754EE"/>
    <w:rsid w:val="00A7564D"/>
    <w:rsid w:val="00A77C09"/>
    <w:rsid w:val="00A8035D"/>
    <w:rsid w:val="00A80EF7"/>
    <w:rsid w:val="00A8224F"/>
    <w:rsid w:val="00A82532"/>
    <w:rsid w:val="00A829A2"/>
    <w:rsid w:val="00A83B40"/>
    <w:rsid w:val="00A85ED3"/>
    <w:rsid w:val="00A910C7"/>
    <w:rsid w:val="00A91841"/>
    <w:rsid w:val="00A928B9"/>
    <w:rsid w:val="00A92D1F"/>
    <w:rsid w:val="00A9349E"/>
    <w:rsid w:val="00A94FC6"/>
    <w:rsid w:val="00A95131"/>
    <w:rsid w:val="00A95CA2"/>
    <w:rsid w:val="00A962DB"/>
    <w:rsid w:val="00A96780"/>
    <w:rsid w:val="00A97887"/>
    <w:rsid w:val="00A97E18"/>
    <w:rsid w:val="00AA30CD"/>
    <w:rsid w:val="00AA770F"/>
    <w:rsid w:val="00AB0A6B"/>
    <w:rsid w:val="00AB0E44"/>
    <w:rsid w:val="00AB348E"/>
    <w:rsid w:val="00AB36B4"/>
    <w:rsid w:val="00AB37CE"/>
    <w:rsid w:val="00AB5341"/>
    <w:rsid w:val="00AB76F2"/>
    <w:rsid w:val="00AB7AC8"/>
    <w:rsid w:val="00AC080F"/>
    <w:rsid w:val="00AC11C0"/>
    <w:rsid w:val="00AC357D"/>
    <w:rsid w:val="00AC3825"/>
    <w:rsid w:val="00AC46A1"/>
    <w:rsid w:val="00AC4DB4"/>
    <w:rsid w:val="00AC5886"/>
    <w:rsid w:val="00AC6868"/>
    <w:rsid w:val="00AC6E19"/>
    <w:rsid w:val="00AC7112"/>
    <w:rsid w:val="00AC763E"/>
    <w:rsid w:val="00AC7CF5"/>
    <w:rsid w:val="00AD0DED"/>
    <w:rsid w:val="00AD1BB2"/>
    <w:rsid w:val="00AD2F69"/>
    <w:rsid w:val="00AD39C2"/>
    <w:rsid w:val="00AD49FE"/>
    <w:rsid w:val="00AD509B"/>
    <w:rsid w:val="00AD5204"/>
    <w:rsid w:val="00AD54D0"/>
    <w:rsid w:val="00AD609D"/>
    <w:rsid w:val="00AD6342"/>
    <w:rsid w:val="00AD7A4E"/>
    <w:rsid w:val="00AD7C4E"/>
    <w:rsid w:val="00AE08CB"/>
    <w:rsid w:val="00AE0A2B"/>
    <w:rsid w:val="00AE138C"/>
    <w:rsid w:val="00AE1CD9"/>
    <w:rsid w:val="00AE42F4"/>
    <w:rsid w:val="00AE45B5"/>
    <w:rsid w:val="00AE4EEE"/>
    <w:rsid w:val="00AE6C2C"/>
    <w:rsid w:val="00AE71C4"/>
    <w:rsid w:val="00AF0697"/>
    <w:rsid w:val="00AF0F7A"/>
    <w:rsid w:val="00AF2674"/>
    <w:rsid w:val="00AF3410"/>
    <w:rsid w:val="00AF34CA"/>
    <w:rsid w:val="00AF3C4B"/>
    <w:rsid w:val="00AF4EAF"/>
    <w:rsid w:val="00AF4FAD"/>
    <w:rsid w:val="00AF5073"/>
    <w:rsid w:val="00AF6EBF"/>
    <w:rsid w:val="00AF7CBD"/>
    <w:rsid w:val="00B00C56"/>
    <w:rsid w:val="00B03DFC"/>
    <w:rsid w:val="00B0631E"/>
    <w:rsid w:val="00B065D6"/>
    <w:rsid w:val="00B0753F"/>
    <w:rsid w:val="00B1024C"/>
    <w:rsid w:val="00B102B2"/>
    <w:rsid w:val="00B10671"/>
    <w:rsid w:val="00B1206A"/>
    <w:rsid w:val="00B1385B"/>
    <w:rsid w:val="00B14182"/>
    <w:rsid w:val="00B14AAD"/>
    <w:rsid w:val="00B1503E"/>
    <w:rsid w:val="00B15C47"/>
    <w:rsid w:val="00B17799"/>
    <w:rsid w:val="00B1780B"/>
    <w:rsid w:val="00B213D2"/>
    <w:rsid w:val="00B23408"/>
    <w:rsid w:val="00B23DDB"/>
    <w:rsid w:val="00B2488D"/>
    <w:rsid w:val="00B24A5F"/>
    <w:rsid w:val="00B24D76"/>
    <w:rsid w:val="00B253C8"/>
    <w:rsid w:val="00B26099"/>
    <w:rsid w:val="00B2649E"/>
    <w:rsid w:val="00B26CEB"/>
    <w:rsid w:val="00B26F58"/>
    <w:rsid w:val="00B27562"/>
    <w:rsid w:val="00B27B63"/>
    <w:rsid w:val="00B31700"/>
    <w:rsid w:val="00B31AA4"/>
    <w:rsid w:val="00B31AC5"/>
    <w:rsid w:val="00B3237D"/>
    <w:rsid w:val="00B327A8"/>
    <w:rsid w:val="00B32C07"/>
    <w:rsid w:val="00B33C5A"/>
    <w:rsid w:val="00B3453B"/>
    <w:rsid w:val="00B34600"/>
    <w:rsid w:val="00B36393"/>
    <w:rsid w:val="00B367CF"/>
    <w:rsid w:val="00B4107E"/>
    <w:rsid w:val="00B42681"/>
    <w:rsid w:val="00B44728"/>
    <w:rsid w:val="00B44FDE"/>
    <w:rsid w:val="00B46AD5"/>
    <w:rsid w:val="00B46E7F"/>
    <w:rsid w:val="00B47854"/>
    <w:rsid w:val="00B47B2A"/>
    <w:rsid w:val="00B503B3"/>
    <w:rsid w:val="00B51276"/>
    <w:rsid w:val="00B51AD5"/>
    <w:rsid w:val="00B51FFD"/>
    <w:rsid w:val="00B52898"/>
    <w:rsid w:val="00B54601"/>
    <w:rsid w:val="00B54856"/>
    <w:rsid w:val="00B54CB2"/>
    <w:rsid w:val="00B54D33"/>
    <w:rsid w:val="00B55195"/>
    <w:rsid w:val="00B5627C"/>
    <w:rsid w:val="00B563E5"/>
    <w:rsid w:val="00B569DE"/>
    <w:rsid w:val="00B57165"/>
    <w:rsid w:val="00B60010"/>
    <w:rsid w:val="00B6017F"/>
    <w:rsid w:val="00B62DF6"/>
    <w:rsid w:val="00B63182"/>
    <w:rsid w:val="00B64253"/>
    <w:rsid w:val="00B65D6B"/>
    <w:rsid w:val="00B66195"/>
    <w:rsid w:val="00B674BC"/>
    <w:rsid w:val="00B677DA"/>
    <w:rsid w:val="00B67C21"/>
    <w:rsid w:val="00B70D1F"/>
    <w:rsid w:val="00B719DA"/>
    <w:rsid w:val="00B72477"/>
    <w:rsid w:val="00B72906"/>
    <w:rsid w:val="00B72ACE"/>
    <w:rsid w:val="00B73830"/>
    <w:rsid w:val="00B73D29"/>
    <w:rsid w:val="00B75DEF"/>
    <w:rsid w:val="00B75EE0"/>
    <w:rsid w:val="00B80F78"/>
    <w:rsid w:val="00B81058"/>
    <w:rsid w:val="00B8108B"/>
    <w:rsid w:val="00B813DA"/>
    <w:rsid w:val="00B8204F"/>
    <w:rsid w:val="00B83839"/>
    <w:rsid w:val="00B83C15"/>
    <w:rsid w:val="00B84B03"/>
    <w:rsid w:val="00B85AB7"/>
    <w:rsid w:val="00B861A6"/>
    <w:rsid w:val="00B863EC"/>
    <w:rsid w:val="00B86C22"/>
    <w:rsid w:val="00B877EE"/>
    <w:rsid w:val="00B90198"/>
    <w:rsid w:val="00B903C7"/>
    <w:rsid w:val="00B91EB0"/>
    <w:rsid w:val="00B92A82"/>
    <w:rsid w:val="00B933F2"/>
    <w:rsid w:val="00B93FAA"/>
    <w:rsid w:val="00B94344"/>
    <w:rsid w:val="00B94C6B"/>
    <w:rsid w:val="00B95374"/>
    <w:rsid w:val="00B972DC"/>
    <w:rsid w:val="00B975D6"/>
    <w:rsid w:val="00B9775D"/>
    <w:rsid w:val="00B979E6"/>
    <w:rsid w:val="00BA049D"/>
    <w:rsid w:val="00BA0737"/>
    <w:rsid w:val="00BA2456"/>
    <w:rsid w:val="00BA25FF"/>
    <w:rsid w:val="00BA409A"/>
    <w:rsid w:val="00BA432F"/>
    <w:rsid w:val="00BA4CDF"/>
    <w:rsid w:val="00BA5896"/>
    <w:rsid w:val="00BB1139"/>
    <w:rsid w:val="00BB143F"/>
    <w:rsid w:val="00BB16EF"/>
    <w:rsid w:val="00BB2D9B"/>
    <w:rsid w:val="00BB441A"/>
    <w:rsid w:val="00BB45D7"/>
    <w:rsid w:val="00BB4996"/>
    <w:rsid w:val="00BB4A9A"/>
    <w:rsid w:val="00BB5197"/>
    <w:rsid w:val="00BB796E"/>
    <w:rsid w:val="00BC07E2"/>
    <w:rsid w:val="00BC0CC4"/>
    <w:rsid w:val="00BC1120"/>
    <w:rsid w:val="00BC1BA5"/>
    <w:rsid w:val="00BC2A9A"/>
    <w:rsid w:val="00BC3592"/>
    <w:rsid w:val="00BC3FFD"/>
    <w:rsid w:val="00BC7070"/>
    <w:rsid w:val="00BC788D"/>
    <w:rsid w:val="00BC7A9D"/>
    <w:rsid w:val="00BC7D37"/>
    <w:rsid w:val="00BD02BF"/>
    <w:rsid w:val="00BD12B4"/>
    <w:rsid w:val="00BD2960"/>
    <w:rsid w:val="00BD2D89"/>
    <w:rsid w:val="00BD35B9"/>
    <w:rsid w:val="00BD428B"/>
    <w:rsid w:val="00BD6418"/>
    <w:rsid w:val="00BD77F3"/>
    <w:rsid w:val="00BD7A36"/>
    <w:rsid w:val="00BE0EC8"/>
    <w:rsid w:val="00BE19CB"/>
    <w:rsid w:val="00BE1D2B"/>
    <w:rsid w:val="00BE3188"/>
    <w:rsid w:val="00BE585F"/>
    <w:rsid w:val="00BE6398"/>
    <w:rsid w:val="00BF2D0F"/>
    <w:rsid w:val="00BF3128"/>
    <w:rsid w:val="00BF5726"/>
    <w:rsid w:val="00BF62A5"/>
    <w:rsid w:val="00BF69D2"/>
    <w:rsid w:val="00BF723F"/>
    <w:rsid w:val="00BF7764"/>
    <w:rsid w:val="00C013A4"/>
    <w:rsid w:val="00C01662"/>
    <w:rsid w:val="00C03E6D"/>
    <w:rsid w:val="00C06AE5"/>
    <w:rsid w:val="00C101EC"/>
    <w:rsid w:val="00C1070F"/>
    <w:rsid w:val="00C107F8"/>
    <w:rsid w:val="00C1127F"/>
    <w:rsid w:val="00C112CC"/>
    <w:rsid w:val="00C124FC"/>
    <w:rsid w:val="00C12CDB"/>
    <w:rsid w:val="00C12D82"/>
    <w:rsid w:val="00C133E1"/>
    <w:rsid w:val="00C133F0"/>
    <w:rsid w:val="00C13553"/>
    <w:rsid w:val="00C14382"/>
    <w:rsid w:val="00C14BAF"/>
    <w:rsid w:val="00C158AE"/>
    <w:rsid w:val="00C15B34"/>
    <w:rsid w:val="00C15F04"/>
    <w:rsid w:val="00C16D7E"/>
    <w:rsid w:val="00C20C0F"/>
    <w:rsid w:val="00C21D97"/>
    <w:rsid w:val="00C22A90"/>
    <w:rsid w:val="00C24263"/>
    <w:rsid w:val="00C2494C"/>
    <w:rsid w:val="00C24D80"/>
    <w:rsid w:val="00C25BB5"/>
    <w:rsid w:val="00C26355"/>
    <w:rsid w:val="00C269C3"/>
    <w:rsid w:val="00C2706F"/>
    <w:rsid w:val="00C27076"/>
    <w:rsid w:val="00C3084F"/>
    <w:rsid w:val="00C314FA"/>
    <w:rsid w:val="00C31740"/>
    <w:rsid w:val="00C331E5"/>
    <w:rsid w:val="00C375A2"/>
    <w:rsid w:val="00C415DC"/>
    <w:rsid w:val="00C41FF5"/>
    <w:rsid w:val="00C44E8F"/>
    <w:rsid w:val="00C45524"/>
    <w:rsid w:val="00C4591F"/>
    <w:rsid w:val="00C46266"/>
    <w:rsid w:val="00C46965"/>
    <w:rsid w:val="00C46D28"/>
    <w:rsid w:val="00C47276"/>
    <w:rsid w:val="00C4758D"/>
    <w:rsid w:val="00C477D4"/>
    <w:rsid w:val="00C47D0F"/>
    <w:rsid w:val="00C52AB0"/>
    <w:rsid w:val="00C52FBB"/>
    <w:rsid w:val="00C536E3"/>
    <w:rsid w:val="00C5545A"/>
    <w:rsid w:val="00C57D0E"/>
    <w:rsid w:val="00C6046B"/>
    <w:rsid w:val="00C62C50"/>
    <w:rsid w:val="00C63D47"/>
    <w:rsid w:val="00C63E15"/>
    <w:rsid w:val="00C650EE"/>
    <w:rsid w:val="00C6643B"/>
    <w:rsid w:val="00C6694A"/>
    <w:rsid w:val="00C67EAF"/>
    <w:rsid w:val="00C720C7"/>
    <w:rsid w:val="00C741B4"/>
    <w:rsid w:val="00C7676B"/>
    <w:rsid w:val="00C77229"/>
    <w:rsid w:val="00C77971"/>
    <w:rsid w:val="00C77A97"/>
    <w:rsid w:val="00C818DE"/>
    <w:rsid w:val="00C81CBF"/>
    <w:rsid w:val="00C82227"/>
    <w:rsid w:val="00C83A3C"/>
    <w:rsid w:val="00C858D5"/>
    <w:rsid w:val="00C85A00"/>
    <w:rsid w:val="00C85F14"/>
    <w:rsid w:val="00C87C47"/>
    <w:rsid w:val="00C9138F"/>
    <w:rsid w:val="00C91853"/>
    <w:rsid w:val="00C9197E"/>
    <w:rsid w:val="00C933D8"/>
    <w:rsid w:val="00C941E4"/>
    <w:rsid w:val="00C9478A"/>
    <w:rsid w:val="00C9583D"/>
    <w:rsid w:val="00C958CE"/>
    <w:rsid w:val="00C9652E"/>
    <w:rsid w:val="00CA1228"/>
    <w:rsid w:val="00CA40DE"/>
    <w:rsid w:val="00CA4636"/>
    <w:rsid w:val="00CA5489"/>
    <w:rsid w:val="00CA568E"/>
    <w:rsid w:val="00CA5D67"/>
    <w:rsid w:val="00CA6246"/>
    <w:rsid w:val="00CA6B3D"/>
    <w:rsid w:val="00CA6D27"/>
    <w:rsid w:val="00CA6E24"/>
    <w:rsid w:val="00CB1C14"/>
    <w:rsid w:val="00CB280F"/>
    <w:rsid w:val="00CB3EA4"/>
    <w:rsid w:val="00CB5338"/>
    <w:rsid w:val="00CB574B"/>
    <w:rsid w:val="00CB70BC"/>
    <w:rsid w:val="00CB76AC"/>
    <w:rsid w:val="00CC2352"/>
    <w:rsid w:val="00CC252B"/>
    <w:rsid w:val="00CC2EA5"/>
    <w:rsid w:val="00CC4A74"/>
    <w:rsid w:val="00CC5B4E"/>
    <w:rsid w:val="00CC5F83"/>
    <w:rsid w:val="00CC6E11"/>
    <w:rsid w:val="00CD071F"/>
    <w:rsid w:val="00CD0847"/>
    <w:rsid w:val="00CD088C"/>
    <w:rsid w:val="00CD12A1"/>
    <w:rsid w:val="00CD22D5"/>
    <w:rsid w:val="00CD24A8"/>
    <w:rsid w:val="00CD26DB"/>
    <w:rsid w:val="00CD2725"/>
    <w:rsid w:val="00CD3101"/>
    <w:rsid w:val="00CD4B24"/>
    <w:rsid w:val="00CD50AC"/>
    <w:rsid w:val="00CD5C6C"/>
    <w:rsid w:val="00CD7621"/>
    <w:rsid w:val="00CD7885"/>
    <w:rsid w:val="00CE00AA"/>
    <w:rsid w:val="00CE0C61"/>
    <w:rsid w:val="00CE0D4F"/>
    <w:rsid w:val="00CE0DE8"/>
    <w:rsid w:val="00CE38C4"/>
    <w:rsid w:val="00CE3F96"/>
    <w:rsid w:val="00CE4252"/>
    <w:rsid w:val="00CE4755"/>
    <w:rsid w:val="00CE6965"/>
    <w:rsid w:val="00CE7CD1"/>
    <w:rsid w:val="00CE7F78"/>
    <w:rsid w:val="00CF276A"/>
    <w:rsid w:val="00CF32ED"/>
    <w:rsid w:val="00CF3D64"/>
    <w:rsid w:val="00CF4CB2"/>
    <w:rsid w:val="00CF6C74"/>
    <w:rsid w:val="00CF7406"/>
    <w:rsid w:val="00CF7510"/>
    <w:rsid w:val="00D00925"/>
    <w:rsid w:val="00D03F71"/>
    <w:rsid w:val="00D04F91"/>
    <w:rsid w:val="00D05C2E"/>
    <w:rsid w:val="00D06324"/>
    <w:rsid w:val="00D1143E"/>
    <w:rsid w:val="00D124BF"/>
    <w:rsid w:val="00D12E01"/>
    <w:rsid w:val="00D1389F"/>
    <w:rsid w:val="00D145CC"/>
    <w:rsid w:val="00D14B09"/>
    <w:rsid w:val="00D15AE8"/>
    <w:rsid w:val="00D16A2E"/>
    <w:rsid w:val="00D200F7"/>
    <w:rsid w:val="00D20771"/>
    <w:rsid w:val="00D20B6B"/>
    <w:rsid w:val="00D2126D"/>
    <w:rsid w:val="00D21BA3"/>
    <w:rsid w:val="00D226C6"/>
    <w:rsid w:val="00D231DE"/>
    <w:rsid w:val="00D231F1"/>
    <w:rsid w:val="00D2553B"/>
    <w:rsid w:val="00D257B1"/>
    <w:rsid w:val="00D2621C"/>
    <w:rsid w:val="00D26AA9"/>
    <w:rsid w:val="00D26C69"/>
    <w:rsid w:val="00D277B3"/>
    <w:rsid w:val="00D31353"/>
    <w:rsid w:val="00D31EBC"/>
    <w:rsid w:val="00D31ECA"/>
    <w:rsid w:val="00D3201B"/>
    <w:rsid w:val="00D34AC5"/>
    <w:rsid w:val="00D356B2"/>
    <w:rsid w:val="00D36398"/>
    <w:rsid w:val="00D375F6"/>
    <w:rsid w:val="00D401C6"/>
    <w:rsid w:val="00D402F0"/>
    <w:rsid w:val="00D409CF"/>
    <w:rsid w:val="00D40BAE"/>
    <w:rsid w:val="00D44538"/>
    <w:rsid w:val="00D44730"/>
    <w:rsid w:val="00D46A81"/>
    <w:rsid w:val="00D46C88"/>
    <w:rsid w:val="00D502E1"/>
    <w:rsid w:val="00D524EF"/>
    <w:rsid w:val="00D5471A"/>
    <w:rsid w:val="00D54A88"/>
    <w:rsid w:val="00D55972"/>
    <w:rsid w:val="00D55FBB"/>
    <w:rsid w:val="00D566D8"/>
    <w:rsid w:val="00D57A42"/>
    <w:rsid w:val="00D60468"/>
    <w:rsid w:val="00D60C05"/>
    <w:rsid w:val="00D60E43"/>
    <w:rsid w:val="00D612A5"/>
    <w:rsid w:val="00D6292C"/>
    <w:rsid w:val="00D62FA1"/>
    <w:rsid w:val="00D63029"/>
    <w:rsid w:val="00D63C91"/>
    <w:rsid w:val="00D64509"/>
    <w:rsid w:val="00D64943"/>
    <w:rsid w:val="00D655FE"/>
    <w:rsid w:val="00D656A7"/>
    <w:rsid w:val="00D668BE"/>
    <w:rsid w:val="00D7012F"/>
    <w:rsid w:val="00D70202"/>
    <w:rsid w:val="00D712BD"/>
    <w:rsid w:val="00D719F4"/>
    <w:rsid w:val="00D723FE"/>
    <w:rsid w:val="00D7440D"/>
    <w:rsid w:val="00D74C58"/>
    <w:rsid w:val="00D74DE8"/>
    <w:rsid w:val="00D75F62"/>
    <w:rsid w:val="00D771AA"/>
    <w:rsid w:val="00D80179"/>
    <w:rsid w:val="00D80D33"/>
    <w:rsid w:val="00D81F83"/>
    <w:rsid w:val="00D820CD"/>
    <w:rsid w:val="00D82BAD"/>
    <w:rsid w:val="00D8367C"/>
    <w:rsid w:val="00D84043"/>
    <w:rsid w:val="00D84695"/>
    <w:rsid w:val="00D85257"/>
    <w:rsid w:val="00D85C53"/>
    <w:rsid w:val="00D8637E"/>
    <w:rsid w:val="00D863D7"/>
    <w:rsid w:val="00D900A9"/>
    <w:rsid w:val="00D901F5"/>
    <w:rsid w:val="00D91931"/>
    <w:rsid w:val="00D91C8B"/>
    <w:rsid w:val="00D95A63"/>
    <w:rsid w:val="00D96368"/>
    <w:rsid w:val="00D97C30"/>
    <w:rsid w:val="00DA0EF4"/>
    <w:rsid w:val="00DA3315"/>
    <w:rsid w:val="00DA37A1"/>
    <w:rsid w:val="00DA445F"/>
    <w:rsid w:val="00DA5529"/>
    <w:rsid w:val="00DA6150"/>
    <w:rsid w:val="00DA62E0"/>
    <w:rsid w:val="00DA6468"/>
    <w:rsid w:val="00DA6F42"/>
    <w:rsid w:val="00DA76FB"/>
    <w:rsid w:val="00DB2347"/>
    <w:rsid w:val="00DB5E32"/>
    <w:rsid w:val="00DB6251"/>
    <w:rsid w:val="00DC2288"/>
    <w:rsid w:val="00DC36BF"/>
    <w:rsid w:val="00DC5092"/>
    <w:rsid w:val="00DC6031"/>
    <w:rsid w:val="00DC6335"/>
    <w:rsid w:val="00DC66D2"/>
    <w:rsid w:val="00DC6774"/>
    <w:rsid w:val="00DC7DDC"/>
    <w:rsid w:val="00DC7DDE"/>
    <w:rsid w:val="00DD351B"/>
    <w:rsid w:val="00DD358B"/>
    <w:rsid w:val="00DD38DF"/>
    <w:rsid w:val="00DD3BC3"/>
    <w:rsid w:val="00DE0682"/>
    <w:rsid w:val="00DE0FD5"/>
    <w:rsid w:val="00DE184E"/>
    <w:rsid w:val="00DE2779"/>
    <w:rsid w:val="00DE3010"/>
    <w:rsid w:val="00DE3A5A"/>
    <w:rsid w:val="00DE55EF"/>
    <w:rsid w:val="00DE5F0B"/>
    <w:rsid w:val="00DE6222"/>
    <w:rsid w:val="00DE6B1C"/>
    <w:rsid w:val="00DE6C8E"/>
    <w:rsid w:val="00DE77D1"/>
    <w:rsid w:val="00DE7FEA"/>
    <w:rsid w:val="00DF00B6"/>
    <w:rsid w:val="00DF13A5"/>
    <w:rsid w:val="00DF1416"/>
    <w:rsid w:val="00DF1F16"/>
    <w:rsid w:val="00DF244E"/>
    <w:rsid w:val="00DF2F27"/>
    <w:rsid w:val="00DF300E"/>
    <w:rsid w:val="00DF3204"/>
    <w:rsid w:val="00DF4B77"/>
    <w:rsid w:val="00DF613B"/>
    <w:rsid w:val="00DF63C8"/>
    <w:rsid w:val="00DF7440"/>
    <w:rsid w:val="00E003B0"/>
    <w:rsid w:val="00E01043"/>
    <w:rsid w:val="00E01A62"/>
    <w:rsid w:val="00E01B5E"/>
    <w:rsid w:val="00E01EE3"/>
    <w:rsid w:val="00E07FE1"/>
    <w:rsid w:val="00E1178B"/>
    <w:rsid w:val="00E12352"/>
    <w:rsid w:val="00E12DE1"/>
    <w:rsid w:val="00E15BE6"/>
    <w:rsid w:val="00E161AB"/>
    <w:rsid w:val="00E16318"/>
    <w:rsid w:val="00E176A1"/>
    <w:rsid w:val="00E179EC"/>
    <w:rsid w:val="00E201E9"/>
    <w:rsid w:val="00E2026B"/>
    <w:rsid w:val="00E2095E"/>
    <w:rsid w:val="00E2439D"/>
    <w:rsid w:val="00E24969"/>
    <w:rsid w:val="00E25F95"/>
    <w:rsid w:val="00E265D9"/>
    <w:rsid w:val="00E26BBC"/>
    <w:rsid w:val="00E27001"/>
    <w:rsid w:val="00E34816"/>
    <w:rsid w:val="00E34F92"/>
    <w:rsid w:val="00E36119"/>
    <w:rsid w:val="00E36FF4"/>
    <w:rsid w:val="00E41F88"/>
    <w:rsid w:val="00E428E7"/>
    <w:rsid w:val="00E47573"/>
    <w:rsid w:val="00E5333A"/>
    <w:rsid w:val="00E53D88"/>
    <w:rsid w:val="00E54D05"/>
    <w:rsid w:val="00E5516C"/>
    <w:rsid w:val="00E5517A"/>
    <w:rsid w:val="00E55724"/>
    <w:rsid w:val="00E55D9E"/>
    <w:rsid w:val="00E60D34"/>
    <w:rsid w:val="00E6185E"/>
    <w:rsid w:val="00E63EFA"/>
    <w:rsid w:val="00E653BA"/>
    <w:rsid w:val="00E65FE2"/>
    <w:rsid w:val="00E71A2B"/>
    <w:rsid w:val="00E725A5"/>
    <w:rsid w:val="00E727C4"/>
    <w:rsid w:val="00E731AD"/>
    <w:rsid w:val="00E74D1A"/>
    <w:rsid w:val="00E75503"/>
    <w:rsid w:val="00E77503"/>
    <w:rsid w:val="00E77D46"/>
    <w:rsid w:val="00E77F02"/>
    <w:rsid w:val="00E81F72"/>
    <w:rsid w:val="00E82CE3"/>
    <w:rsid w:val="00E836C4"/>
    <w:rsid w:val="00E837C3"/>
    <w:rsid w:val="00E83C3C"/>
    <w:rsid w:val="00E845EC"/>
    <w:rsid w:val="00E84C2A"/>
    <w:rsid w:val="00E84C93"/>
    <w:rsid w:val="00E84FC7"/>
    <w:rsid w:val="00E8554F"/>
    <w:rsid w:val="00E87804"/>
    <w:rsid w:val="00E90C8F"/>
    <w:rsid w:val="00E91048"/>
    <w:rsid w:val="00E91280"/>
    <w:rsid w:val="00E91C2F"/>
    <w:rsid w:val="00E92CBC"/>
    <w:rsid w:val="00E94283"/>
    <w:rsid w:val="00E969D1"/>
    <w:rsid w:val="00E96EB7"/>
    <w:rsid w:val="00EA0D52"/>
    <w:rsid w:val="00EA22AA"/>
    <w:rsid w:val="00EA22C6"/>
    <w:rsid w:val="00EA2879"/>
    <w:rsid w:val="00EA3035"/>
    <w:rsid w:val="00EA3A23"/>
    <w:rsid w:val="00EA4586"/>
    <w:rsid w:val="00EA465F"/>
    <w:rsid w:val="00EA73ED"/>
    <w:rsid w:val="00EA7E6F"/>
    <w:rsid w:val="00EB10E8"/>
    <w:rsid w:val="00EB1193"/>
    <w:rsid w:val="00EB23DB"/>
    <w:rsid w:val="00EB4BBB"/>
    <w:rsid w:val="00EB4DFA"/>
    <w:rsid w:val="00EB5E25"/>
    <w:rsid w:val="00EB79F8"/>
    <w:rsid w:val="00EB7E13"/>
    <w:rsid w:val="00EC0DB9"/>
    <w:rsid w:val="00EC14D9"/>
    <w:rsid w:val="00EC25F5"/>
    <w:rsid w:val="00EC2657"/>
    <w:rsid w:val="00EC2AF6"/>
    <w:rsid w:val="00EC35D2"/>
    <w:rsid w:val="00EC38B8"/>
    <w:rsid w:val="00EC6090"/>
    <w:rsid w:val="00EC63FA"/>
    <w:rsid w:val="00ED36FC"/>
    <w:rsid w:val="00ED480E"/>
    <w:rsid w:val="00ED4BD6"/>
    <w:rsid w:val="00ED560C"/>
    <w:rsid w:val="00EE0219"/>
    <w:rsid w:val="00EE056F"/>
    <w:rsid w:val="00EE07C6"/>
    <w:rsid w:val="00EE11D8"/>
    <w:rsid w:val="00EE2553"/>
    <w:rsid w:val="00EE3503"/>
    <w:rsid w:val="00EE3C01"/>
    <w:rsid w:val="00EE5724"/>
    <w:rsid w:val="00EE5F6E"/>
    <w:rsid w:val="00EE60F8"/>
    <w:rsid w:val="00EE7C27"/>
    <w:rsid w:val="00EF4B84"/>
    <w:rsid w:val="00EF4F43"/>
    <w:rsid w:val="00EF5DF9"/>
    <w:rsid w:val="00F03026"/>
    <w:rsid w:val="00F04288"/>
    <w:rsid w:val="00F0529B"/>
    <w:rsid w:val="00F056F8"/>
    <w:rsid w:val="00F05A8F"/>
    <w:rsid w:val="00F05D62"/>
    <w:rsid w:val="00F078DF"/>
    <w:rsid w:val="00F07F9E"/>
    <w:rsid w:val="00F11422"/>
    <w:rsid w:val="00F11A3F"/>
    <w:rsid w:val="00F121AC"/>
    <w:rsid w:val="00F1231A"/>
    <w:rsid w:val="00F1427B"/>
    <w:rsid w:val="00F149CF"/>
    <w:rsid w:val="00F1595C"/>
    <w:rsid w:val="00F173D7"/>
    <w:rsid w:val="00F20DF1"/>
    <w:rsid w:val="00F20EA4"/>
    <w:rsid w:val="00F235AD"/>
    <w:rsid w:val="00F235BF"/>
    <w:rsid w:val="00F25DEB"/>
    <w:rsid w:val="00F26454"/>
    <w:rsid w:val="00F26842"/>
    <w:rsid w:val="00F27344"/>
    <w:rsid w:val="00F2734E"/>
    <w:rsid w:val="00F33F94"/>
    <w:rsid w:val="00F351B7"/>
    <w:rsid w:val="00F35245"/>
    <w:rsid w:val="00F368EB"/>
    <w:rsid w:val="00F36FF7"/>
    <w:rsid w:val="00F37B0D"/>
    <w:rsid w:val="00F40251"/>
    <w:rsid w:val="00F402C8"/>
    <w:rsid w:val="00F40956"/>
    <w:rsid w:val="00F41DD4"/>
    <w:rsid w:val="00F41F0B"/>
    <w:rsid w:val="00F42B0B"/>
    <w:rsid w:val="00F45496"/>
    <w:rsid w:val="00F462DA"/>
    <w:rsid w:val="00F50B00"/>
    <w:rsid w:val="00F50B93"/>
    <w:rsid w:val="00F50E9F"/>
    <w:rsid w:val="00F51038"/>
    <w:rsid w:val="00F51D97"/>
    <w:rsid w:val="00F5398A"/>
    <w:rsid w:val="00F541E8"/>
    <w:rsid w:val="00F54378"/>
    <w:rsid w:val="00F543BC"/>
    <w:rsid w:val="00F561BB"/>
    <w:rsid w:val="00F5671E"/>
    <w:rsid w:val="00F56FC9"/>
    <w:rsid w:val="00F570AE"/>
    <w:rsid w:val="00F57AEB"/>
    <w:rsid w:val="00F60D0B"/>
    <w:rsid w:val="00F612AF"/>
    <w:rsid w:val="00F6159F"/>
    <w:rsid w:val="00F61869"/>
    <w:rsid w:val="00F6195D"/>
    <w:rsid w:val="00F619A6"/>
    <w:rsid w:val="00F62DFA"/>
    <w:rsid w:val="00F64A82"/>
    <w:rsid w:val="00F66408"/>
    <w:rsid w:val="00F67C1A"/>
    <w:rsid w:val="00F67C2F"/>
    <w:rsid w:val="00F67CD6"/>
    <w:rsid w:val="00F70C6F"/>
    <w:rsid w:val="00F712B0"/>
    <w:rsid w:val="00F735B2"/>
    <w:rsid w:val="00F76443"/>
    <w:rsid w:val="00F767BB"/>
    <w:rsid w:val="00F76ACF"/>
    <w:rsid w:val="00F777DE"/>
    <w:rsid w:val="00F8168F"/>
    <w:rsid w:val="00F818A8"/>
    <w:rsid w:val="00F81F68"/>
    <w:rsid w:val="00F822BC"/>
    <w:rsid w:val="00F82F38"/>
    <w:rsid w:val="00F84B53"/>
    <w:rsid w:val="00F84DFF"/>
    <w:rsid w:val="00F85209"/>
    <w:rsid w:val="00F86D40"/>
    <w:rsid w:val="00F874C1"/>
    <w:rsid w:val="00F90594"/>
    <w:rsid w:val="00F90BDE"/>
    <w:rsid w:val="00F90C0B"/>
    <w:rsid w:val="00F91A09"/>
    <w:rsid w:val="00F924E9"/>
    <w:rsid w:val="00F92504"/>
    <w:rsid w:val="00F92770"/>
    <w:rsid w:val="00F92A18"/>
    <w:rsid w:val="00F95B5C"/>
    <w:rsid w:val="00F97251"/>
    <w:rsid w:val="00FA0123"/>
    <w:rsid w:val="00FA1A94"/>
    <w:rsid w:val="00FA6B61"/>
    <w:rsid w:val="00FA748B"/>
    <w:rsid w:val="00FB1609"/>
    <w:rsid w:val="00FB1B6D"/>
    <w:rsid w:val="00FB2AB2"/>
    <w:rsid w:val="00FB32A9"/>
    <w:rsid w:val="00FB363A"/>
    <w:rsid w:val="00FB4C96"/>
    <w:rsid w:val="00FB562C"/>
    <w:rsid w:val="00FB5646"/>
    <w:rsid w:val="00FB5818"/>
    <w:rsid w:val="00FB5A56"/>
    <w:rsid w:val="00FB5DB1"/>
    <w:rsid w:val="00FB6E91"/>
    <w:rsid w:val="00FB7379"/>
    <w:rsid w:val="00FC07B5"/>
    <w:rsid w:val="00FC319B"/>
    <w:rsid w:val="00FC3DD6"/>
    <w:rsid w:val="00FC4286"/>
    <w:rsid w:val="00FC52DF"/>
    <w:rsid w:val="00FC63D4"/>
    <w:rsid w:val="00FD0C3A"/>
    <w:rsid w:val="00FD2A5E"/>
    <w:rsid w:val="00FD2AF5"/>
    <w:rsid w:val="00FD37AC"/>
    <w:rsid w:val="00FD4ED5"/>
    <w:rsid w:val="00FD4F63"/>
    <w:rsid w:val="00FD50FF"/>
    <w:rsid w:val="00FD550D"/>
    <w:rsid w:val="00FD7803"/>
    <w:rsid w:val="00FE1343"/>
    <w:rsid w:val="00FE2604"/>
    <w:rsid w:val="00FE3834"/>
    <w:rsid w:val="00FE3844"/>
    <w:rsid w:val="00FE4295"/>
    <w:rsid w:val="00FE4E74"/>
    <w:rsid w:val="00FE5800"/>
    <w:rsid w:val="00FE76B4"/>
    <w:rsid w:val="00FF1B54"/>
    <w:rsid w:val="00FF23A4"/>
    <w:rsid w:val="00FF2AE6"/>
    <w:rsid w:val="00FF38AD"/>
    <w:rsid w:val="00FF5563"/>
    <w:rsid w:val="00FF69AB"/>
    <w:rsid w:val="00FF72B7"/>
    <w:rsid w:val="00FF7A7A"/>
    <w:rsid w:val="3BDD4590"/>
    <w:rsid w:val="3CAFB632"/>
    <w:rsid w:val="560B4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73E0CF50"/>
  <w15:chartTrackingRefBased/>
  <w15:docId w15:val="{B0CB2B24-1352-463E-9C98-05A74661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70E0"/>
    <w:pPr>
      <w:spacing w:after="240" w:line="360" w:lineRule="auto"/>
    </w:pPr>
    <w:rPr>
      <w:rFonts w:ascii="Calibri" w:hAnsi="Calibri"/>
    </w:rPr>
  </w:style>
  <w:style w:type="paragraph" w:styleId="berschrift1">
    <w:name w:val="heading 1"/>
    <w:aliases w:val="MA 1 NR"/>
    <w:basedOn w:val="Standard"/>
    <w:next w:val="MAText"/>
    <w:link w:val="berschrift1Zchn"/>
    <w:autoRedefine/>
    <w:uiPriority w:val="9"/>
    <w:qFormat/>
    <w:rsid w:val="004C2D94"/>
    <w:pPr>
      <w:keepNext/>
      <w:keepLines/>
      <w:numPr>
        <w:numId w:val="1"/>
      </w:numPr>
      <w:outlineLvl w:val="0"/>
    </w:pPr>
    <w:rPr>
      <w:rFonts w:eastAsiaTheme="majorEastAsia" w:cstheme="majorBidi"/>
      <w:b/>
      <w:sz w:val="28"/>
      <w:szCs w:val="32"/>
    </w:rPr>
  </w:style>
  <w:style w:type="paragraph" w:styleId="berschrift2">
    <w:name w:val="heading 2"/>
    <w:aliases w:val="MA 2 NR"/>
    <w:basedOn w:val="Standard"/>
    <w:next w:val="MAText"/>
    <w:link w:val="berschrift2Zchn"/>
    <w:autoRedefine/>
    <w:uiPriority w:val="9"/>
    <w:unhideWhenUsed/>
    <w:qFormat/>
    <w:rsid w:val="008D0978"/>
    <w:pPr>
      <w:keepNext/>
      <w:keepLines/>
      <w:numPr>
        <w:ilvl w:val="1"/>
        <w:numId w:val="1"/>
      </w:numPr>
      <w:spacing w:before="600"/>
      <w:ind w:left="578" w:hanging="578"/>
      <w:outlineLvl w:val="1"/>
    </w:pPr>
    <w:rPr>
      <w:rFonts w:asciiTheme="minorHAnsi" w:eastAsiaTheme="majorEastAsia" w:hAnsiTheme="minorHAnsi" w:cstheme="majorBidi"/>
      <w:b/>
      <w:sz w:val="24"/>
      <w:szCs w:val="26"/>
    </w:rPr>
  </w:style>
  <w:style w:type="paragraph" w:styleId="berschrift3">
    <w:name w:val="heading 3"/>
    <w:aliases w:val="MA 3 NR"/>
    <w:basedOn w:val="Standard"/>
    <w:next w:val="MAText"/>
    <w:link w:val="berschrift3Zchn"/>
    <w:autoRedefine/>
    <w:uiPriority w:val="9"/>
    <w:unhideWhenUsed/>
    <w:qFormat/>
    <w:rsid w:val="00284793"/>
    <w:pPr>
      <w:keepNext/>
      <w:keepLines/>
      <w:numPr>
        <w:ilvl w:val="2"/>
        <w:numId w:val="2"/>
      </w:numPr>
      <w:spacing w:before="480"/>
      <w:outlineLvl w:val="2"/>
    </w:pPr>
    <w:rPr>
      <w:rFonts w:asciiTheme="minorHAnsi" w:eastAsiaTheme="majorEastAsia" w:hAnsiTheme="minorHAnsi" w:cstheme="majorBidi"/>
      <w:b/>
      <w:sz w:val="24"/>
      <w:szCs w:val="24"/>
    </w:rPr>
  </w:style>
  <w:style w:type="paragraph" w:styleId="berschrift4">
    <w:name w:val="heading 4"/>
    <w:basedOn w:val="Standard"/>
    <w:next w:val="Standard"/>
    <w:link w:val="berschrift4Zchn"/>
    <w:uiPriority w:val="9"/>
    <w:semiHidden/>
    <w:unhideWhenUsed/>
    <w:qFormat/>
    <w:rsid w:val="001F4E6B"/>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F4E6B"/>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F4E6B"/>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1F4E6B"/>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1F4E6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F4E6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MA 1 NR Zchn"/>
    <w:basedOn w:val="Absatz-Standardschriftart"/>
    <w:link w:val="berschrift1"/>
    <w:uiPriority w:val="9"/>
    <w:rsid w:val="004C2D94"/>
    <w:rPr>
      <w:rFonts w:ascii="Calibri" w:eastAsiaTheme="majorEastAsia" w:hAnsi="Calibri" w:cstheme="majorBidi"/>
      <w:b/>
      <w:sz w:val="28"/>
      <w:szCs w:val="32"/>
    </w:rPr>
  </w:style>
  <w:style w:type="character" w:customStyle="1" w:styleId="berschrift2Zchn">
    <w:name w:val="Überschrift 2 Zchn"/>
    <w:aliases w:val="MA 2 NR Zchn"/>
    <w:basedOn w:val="Absatz-Standardschriftart"/>
    <w:link w:val="berschrift2"/>
    <w:uiPriority w:val="9"/>
    <w:rsid w:val="008D0978"/>
    <w:rPr>
      <w:rFonts w:eastAsiaTheme="majorEastAsia" w:cstheme="majorBidi"/>
      <w:b/>
      <w:sz w:val="24"/>
      <w:szCs w:val="26"/>
    </w:rPr>
  </w:style>
  <w:style w:type="paragraph" w:styleId="KeinLeerraum">
    <w:name w:val="No Spacing"/>
    <w:aliases w:val="HDA Titel"/>
    <w:basedOn w:val="berschrift1"/>
    <w:next w:val="Standard"/>
    <w:link w:val="KeinLeerraumZchn"/>
    <w:uiPriority w:val="1"/>
    <w:qFormat/>
    <w:rsid w:val="00793504"/>
    <w:rPr>
      <w:rFonts w:ascii="HDA DIN Office Bold" w:hAnsi="HDA DIN Office Bold"/>
    </w:rPr>
  </w:style>
  <w:style w:type="paragraph" w:customStyle="1" w:styleId="HDAberschrift1">
    <w:name w:val="HDA Überschrift 1"/>
    <w:basedOn w:val="berschrift2"/>
    <w:next w:val="Standard"/>
    <w:link w:val="HDAberschrift1Zchn"/>
    <w:qFormat/>
    <w:rsid w:val="00793504"/>
    <w:rPr>
      <w:rFonts w:ascii="HDA DIN Office Bold" w:hAnsi="HDA DIN Office Bold"/>
      <w:sz w:val="22"/>
    </w:rPr>
  </w:style>
  <w:style w:type="paragraph" w:styleId="Kopfzeile">
    <w:name w:val="header"/>
    <w:basedOn w:val="Standard"/>
    <w:link w:val="KopfzeileZchn"/>
    <w:uiPriority w:val="99"/>
    <w:unhideWhenUsed/>
    <w:rsid w:val="00BF3128"/>
    <w:pPr>
      <w:tabs>
        <w:tab w:val="center" w:pos="4536"/>
        <w:tab w:val="right" w:pos="9072"/>
      </w:tabs>
      <w:spacing w:after="0"/>
    </w:pPr>
  </w:style>
  <w:style w:type="character" w:customStyle="1" w:styleId="KopfzeileZchn">
    <w:name w:val="Kopfzeile Zchn"/>
    <w:basedOn w:val="Absatz-Standardschriftart"/>
    <w:link w:val="Kopfzeile"/>
    <w:uiPriority w:val="99"/>
    <w:rsid w:val="00BF3128"/>
    <w:rPr>
      <w:rFonts w:ascii="HDA DIN Office" w:hAnsi="HDA DIN Office"/>
    </w:rPr>
  </w:style>
  <w:style w:type="paragraph" w:styleId="Fuzeile">
    <w:name w:val="footer"/>
    <w:basedOn w:val="Standard"/>
    <w:link w:val="FuzeileZchn"/>
    <w:uiPriority w:val="99"/>
    <w:unhideWhenUsed/>
    <w:rsid w:val="00BF3128"/>
    <w:pPr>
      <w:tabs>
        <w:tab w:val="center" w:pos="4536"/>
        <w:tab w:val="right" w:pos="9072"/>
      </w:tabs>
      <w:spacing w:after="0"/>
    </w:pPr>
  </w:style>
  <w:style w:type="character" w:customStyle="1" w:styleId="FuzeileZchn">
    <w:name w:val="Fußzeile Zchn"/>
    <w:basedOn w:val="Absatz-Standardschriftart"/>
    <w:link w:val="Fuzeile"/>
    <w:uiPriority w:val="99"/>
    <w:rsid w:val="00BF3128"/>
    <w:rPr>
      <w:rFonts w:ascii="HDA DIN Office" w:hAnsi="HDA DIN Office"/>
    </w:rPr>
  </w:style>
  <w:style w:type="paragraph" w:customStyle="1" w:styleId="MAText">
    <w:name w:val="MA Text"/>
    <w:basedOn w:val="Standard"/>
    <w:link w:val="MATextZchn"/>
    <w:qFormat/>
    <w:rsid w:val="00D7012F"/>
    <w:rPr>
      <w:rFonts w:asciiTheme="minorHAnsi" w:hAnsiTheme="minorHAnsi" w:cstheme="minorHAnsi"/>
    </w:rPr>
  </w:style>
  <w:style w:type="paragraph" w:customStyle="1" w:styleId="MAB1">
    <w:name w:val="MA ÜB 1"/>
    <w:link w:val="MAB1Zchn"/>
    <w:rsid w:val="0000140D"/>
    <w:rPr>
      <w:rFonts w:cstheme="minorHAnsi"/>
      <w:b/>
      <w:sz w:val="28"/>
    </w:rPr>
  </w:style>
  <w:style w:type="character" w:customStyle="1" w:styleId="MATextZchn">
    <w:name w:val="MA Text Zchn"/>
    <w:basedOn w:val="Absatz-Standardschriftart"/>
    <w:link w:val="MAText"/>
    <w:rsid w:val="00D7012F"/>
    <w:rPr>
      <w:rFonts w:cstheme="minorHAnsi"/>
    </w:rPr>
  </w:style>
  <w:style w:type="paragraph" w:customStyle="1" w:styleId="MAB2">
    <w:name w:val="MA ÜB 2"/>
    <w:basedOn w:val="MAB1"/>
    <w:next w:val="MAText"/>
    <w:link w:val="MAB2Zchn"/>
    <w:rsid w:val="00BF3128"/>
    <w:pPr>
      <w:spacing w:before="600" w:line="360" w:lineRule="auto"/>
    </w:pPr>
    <w:rPr>
      <w:sz w:val="24"/>
    </w:rPr>
  </w:style>
  <w:style w:type="character" w:customStyle="1" w:styleId="MAB1Zchn">
    <w:name w:val="MA ÜB 1 Zchn"/>
    <w:basedOn w:val="MATextZchn"/>
    <w:link w:val="MAB1"/>
    <w:rsid w:val="0000140D"/>
    <w:rPr>
      <w:rFonts w:cstheme="minorHAnsi"/>
      <w:b/>
      <w:sz w:val="28"/>
    </w:rPr>
  </w:style>
  <w:style w:type="paragraph" w:customStyle="1" w:styleId="MAB3">
    <w:name w:val="MA ÜB 3"/>
    <w:basedOn w:val="MAB2"/>
    <w:next w:val="MAText"/>
    <w:link w:val="MAB3Zchn"/>
    <w:rsid w:val="0000140D"/>
    <w:pPr>
      <w:spacing w:before="480"/>
    </w:pPr>
  </w:style>
  <w:style w:type="character" w:customStyle="1" w:styleId="MAB2Zchn">
    <w:name w:val="MA ÜB 2 Zchn"/>
    <w:basedOn w:val="MAB1Zchn"/>
    <w:link w:val="MAB2"/>
    <w:rsid w:val="00BF3128"/>
    <w:rPr>
      <w:rFonts w:cstheme="minorHAnsi"/>
      <w:b/>
      <w:sz w:val="24"/>
    </w:rPr>
  </w:style>
  <w:style w:type="paragraph" w:customStyle="1" w:styleId="MA1">
    <w:name w:val="MA1"/>
    <w:basedOn w:val="HDAberschrift1"/>
    <w:next w:val="MAText"/>
    <w:link w:val="MA1Zchn"/>
    <w:rsid w:val="0000140D"/>
    <w:pPr>
      <w:spacing w:before="0"/>
      <w:outlineLvl w:val="0"/>
    </w:pPr>
    <w:rPr>
      <w:rFonts w:asciiTheme="minorHAnsi" w:hAnsiTheme="minorHAnsi" w:cstheme="minorHAnsi"/>
      <w:b w:val="0"/>
      <w:sz w:val="28"/>
    </w:rPr>
  </w:style>
  <w:style w:type="character" w:customStyle="1" w:styleId="MAB3Zchn">
    <w:name w:val="MA ÜB 3 Zchn"/>
    <w:basedOn w:val="MAB2Zchn"/>
    <w:link w:val="MAB3"/>
    <w:rsid w:val="0000140D"/>
    <w:rPr>
      <w:rFonts w:cstheme="minorHAnsi"/>
      <w:b/>
      <w:sz w:val="24"/>
    </w:rPr>
  </w:style>
  <w:style w:type="paragraph" w:customStyle="1" w:styleId="MA2">
    <w:name w:val="MA2"/>
    <w:basedOn w:val="MA1"/>
    <w:next w:val="MAText"/>
    <w:link w:val="MA2Zchn"/>
    <w:rsid w:val="0000140D"/>
    <w:pPr>
      <w:spacing w:before="600"/>
      <w:outlineLvl w:val="1"/>
    </w:pPr>
    <w:rPr>
      <w:sz w:val="24"/>
    </w:rPr>
  </w:style>
  <w:style w:type="character" w:customStyle="1" w:styleId="HDAberschrift1Zchn">
    <w:name w:val="HDA Überschrift 1 Zchn"/>
    <w:basedOn w:val="berschrift2Zchn"/>
    <w:link w:val="HDAberschrift1"/>
    <w:rsid w:val="0000140D"/>
    <w:rPr>
      <w:rFonts w:ascii="HDA DIN Office Bold" w:eastAsiaTheme="majorEastAsia" w:hAnsi="HDA DIN Office Bold" w:cstheme="majorBidi"/>
      <w:b/>
      <w:sz w:val="24"/>
      <w:szCs w:val="26"/>
    </w:rPr>
  </w:style>
  <w:style w:type="character" w:customStyle="1" w:styleId="MA1Zchn">
    <w:name w:val="MA1 Zchn"/>
    <w:basedOn w:val="HDAberschrift1Zchn"/>
    <w:link w:val="MA1"/>
    <w:rsid w:val="0000140D"/>
    <w:rPr>
      <w:rFonts w:ascii="HDA DIN Office Bold" w:eastAsiaTheme="majorEastAsia" w:hAnsi="HDA DIN Office Bold" w:cstheme="minorHAnsi"/>
      <w:b w:val="0"/>
      <w:sz w:val="28"/>
      <w:szCs w:val="26"/>
    </w:rPr>
  </w:style>
  <w:style w:type="paragraph" w:customStyle="1" w:styleId="MA3">
    <w:name w:val="MA3"/>
    <w:basedOn w:val="MA2"/>
    <w:link w:val="MA3Zchn"/>
    <w:rsid w:val="0000140D"/>
    <w:pPr>
      <w:spacing w:before="480"/>
      <w:outlineLvl w:val="2"/>
    </w:pPr>
  </w:style>
  <w:style w:type="character" w:customStyle="1" w:styleId="MA2Zchn">
    <w:name w:val="MA2 Zchn"/>
    <w:basedOn w:val="MA1Zchn"/>
    <w:link w:val="MA2"/>
    <w:rsid w:val="0000140D"/>
    <w:rPr>
      <w:rFonts w:ascii="HDA DIN Office Bold" w:eastAsiaTheme="majorEastAsia" w:hAnsi="HDA DIN Office Bold" w:cstheme="minorHAnsi"/>
      <w:b w:val="0"/>
      <w:sz w:val="24"/>
      <w:szCs w:val="26"/>
    </w:rPr>
  </w:style>
  <w:style w:type="character" w:customStyle="1" w:styleId="KeinLeerraumZchn">
    <w:name w:val="Kein Leerraum Zchn"/>
    <w:aliases w:val="HDA Titel Zchn"/>
    <w:basedOn w:val="Absatz-Standardschriftart"/>
    <w:link w:val="KeinLeerraum"/>
    <w:uiPriority w:val="1"/>
    <w:rsid w:val="00B81058"/>
    <w:rPr>
      <w:rFonts w:ascii="HDA DIN Office Bold" w:eastAsiaTheme="majorEastAsia" w:hAnsi="HDA DIN Office Bold" w:cstheme="majorBidi"/>
      <w:b/>
      <w:sz w:val="28"/>
      <w:szCs w:val="32"/>
    </w:rPr>
  </w:style>
  <w:style w:type="character" w:customStyle="1" w:styleId="MA3Zchn">
    <w:name w:val="MA3 Zchn"/>
    <w:basedOn w:val="MA2Zchn"/>
    <w:link w:val="MA3"/>
    <w:rsid w:val="0000140D"/>
    <w:rPr>
      <w:rFonts w:ascii="HDA DIN Office Bold" w:eastAsiaTheme="majorEastAsia" w:hAnsi="HDA DIN Office Bold" w:cstheme="minorHAnsi"/>
      <w:b w:val="0"/>
      <w:sz w:val="24"/>
      <w:szCs w:val="26"/>
    </w:rPr>
  </w:style>
  <w:style w:type="paragraph" w:styleId="Listenabsatz">
    <w:name w:val="List Paragraph"/>
    <w:aliases w:val="MA Listenabsatz"/>
    <w:basedOn w:val="Standard"/>
    <w:next w:val="Listenfortsetzung"/>
    <w:uiPriority w:val="34"/>
    <w:qFormat/>
    <w:rsid w:val="00F90594"/>
    <w:pPr>
      <w:ind w:left="567" w:hanging="567"/>
    </w:pPr>
    <w:rPr>
      <w:rFonts w:asciiTheme="minorHAnsi" w:hAnsiTheme="minorHAnsi"/>
    </w:rPr>
  </w:style>
  <w:style w:type="paragraph" w:customStyle="1" w:styleId="MA1OHNENR">
    <w:name w:val="MA 1 OHNE NR"/>
    <w:basedOn w:val="MA1"/>
    <w:link w:val="MA1OHNENRZchn"/>
    <w:rsid w:val="00CF32ED"/>
    <w:pPr>
      <w:numPr>
        <w:ilvl w:val="0"/>
        <w:numId w:val="0"/>
      </w:numPr>
      <w:ind w:left="576" w:hanging="576"/>
    </w:pPr>
  </w:style>
  <w:style w:type="character" w:customStyle="1" w:styleId="berschrift3Zchn">
    <w:name w:val="Überschrift 3 Zchn"/>
    <w:aliases w:val="MA 3 NR Zchn"/>
    <w:basedOn w:val="Absatz-Standardschriftart"/>
    <w:link w:val="berschrift3"/>
    <w:uiPriority w:val="9"/>
    <w:rsid w:val="00284793"/>
    <w:rPr>
      <w:rFonts w:eastAsiaTheme="majorEastAsia" w:cstheme="majorBidi"/>
      <w:b/>
      <w:sz w:val="24"/>
      <w:szCs w:val="24"/>
    </w:rPr>
  </w:style>
  <w:style w:type="character" w:customStyle="1" w:styleId="MA1OHNENRZchn">
    <w:name w:val="MA 1 OHNE NR Zchn"/>
    <w:basedOn w:val="MA1Zchn"/>
    <w:link w:val="MA1OHNENR"/>
    <w:rsid w:val="00CF32ED"/>
    <w:rPr>
      <w:rFonts w:ascii="HDA DIN Office Bold" w:eastAsiaTheme="majorEastAsia" w:hAnsi="HDA DIN Office Bold" w:cstheme="minorHAnsi"/>
      <w:b w:val="0"/>
      <w:color w:val="2F5496" w:themeColor="accent1" w:themeShade="BF"/>
      <w:sz w:val="28"/>
      <w:szCs w:val="26"/>
    </w:rPr>
  </w:style>
  <w:style w:type="character" w:customStyle="1" w:styleId="berschrift4Zchn">
    <w:name w:val="Überschrift 4 Zchn"/>
    <w:basedOn w:val="Absatz-Standardschriftart"/>
    <w:link w:val="berschrift4"/>
    <w:uiPriority w:val="9"/>
    <w:semiHidden/>
    <w:rsid w:val="001F4E6B"/>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F4E6B"/>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1F4E6B"/>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1F4E6B"/>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1F4E6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F4E6B"/>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6319B1"/>
    <w:pPr>
      <w:numPr>
        <w:numId w:val="0"/>
      </w:numPr>
      <w:spacing w:before="240" w:after="0" w:line="259" w:lineRule="auto"/>
      <w:outlineLvl w:val="9"/>
    </w:pPr>
    <w:rPr>
      <w:rFonts w:asciiTheme="majorHAnsi" w:hAnsiTheme="majorHAnsi"/>
      <w:b w:val="0"/>
      <w:color w:val="2F5496" w:themeColor="accent1" w:themeShade="BF"/>
      <w:sz w:val="32"/>
      <w:lang w:eastAsia="de-DE"/>
    </w:rPr>
  </w:style>
  <w:style w:type="paragraph" w:styleId="Verzeichnis1">
    <w:name w:val="toc 1"/>
    <w:basedOn w:val="Standard"/>
    <w:next w:val="Standard"/>
    <w:autoRedefine/>
    <w:uiPriority w:val="39"/>
    <w:unhideWhenUsed/>
    <w:rsid w:val="002370E0"/>
    <w:pPr>
      <w:tabs>
        <w:tab w:val="right" w:pos="329"/>
        <w:tab w:val="right" w:pos="658"/>
        <w:tab w:val="right" w:leader="dot" w:pos="8494"/>
      </w:tabs>
      <w:spacing w:after="0"/>
      <w:ind w:left="284" w:hanging="284"/>
    </w:pPr>
    <w:rPr>
      <w:rFonts w:asciiTheme="minorHAnsi" w:hAnsiTheme="minorHAnsi"/>
      <w:b/>
    </w:rPr>
  </w:style>
  <w:style w:type="paragraph" w:styleId="Verzeichnis2">
    <w:name w:val="toc 2"/>
    <w:basedOn w:val="Standard"/>
    <w:next w:val="Standard"/>
    <w:autoRedefine/>
    <w:uiPriority w:val="39"/>
    <w:unhideWhenUsed/>
    <w:rsid w:val="00D60C05"/>
    <w:pPr>
      <w:tabs>
        <w:tab w:val="left" w:pos="329"/>
        <w:tab w:val="left" w:pos="660"/>
        <w:tab w:val="left" w:pos="1100"/>
        <w:tab w:val="right" w:leader="dot" w:pos="8494"/>
      </w:tabs>
      <w:spacing w:after="0"/>
      <w:ind w:left="284"/>
    </w:pPr>
  </w:style>
  <w:style w:type="paragraph" w:styleId="Verzeichnis3">
    <w:name w:val="toc 3"/>
    <w:basedOn w:val="Standard"/>
    <w:next w:val="Standard"/>
    <w:link w:val="Verzeichnis3Zchn"/>
    <w:autoRedefine/>
    <w:uiPriority w:val="39"/>
    <w:unhideWhenUsed/>
    <w:rsid w:val="002370E0"/>
    <w:pPr>
      <w:tabs>
        <w:tab w:val="left" w:pos="658"/>
        <w:tab w:val="left" w:pos="1100"/>
        <w:tab w:val="right" w:leader="dot" w:pos="8494"/>
      </w:tabs>
      <w:spacing w:after="0"/>
      <w:ind w:left="1418" w:hanging="851"/>
    </w:pPr>
  </w:style>
  <w:style w:type="character" w:styleId="Hyperlink">
    <w:name w:val="Hyperlink"/>
    <w:basedOn w:val="Absatz-Standardschriftart"/>
    <w:uiPriority w:val="99"/>
    <w:unhideWhenUsed/>
    <w:rsid w:val="006319B1"/>
    <w:rPr>
      <w:color w:val="0563C1" w:themeColor="hyperlink"/>
      <w:u w:val="single"/>
    </w:rPr>
  </w:style>
  <w:style w:type="paragraph" w:customStyle="1" w:styleId="Formatvorlage1">
    <w:name w:val="Formatvorlage1"/>
    <w:basedOn w:val="Verzeichnis3"/>
    <w:link w:val="Formatvorlage1Zchn"/>
    <w:qFormat/>
    <w:rsid w:val="00217423"/>
    <w:rPr>
      <w:noProof/>
    </w:rPr>
  </w:style>
  <w:style w:type="paragraph" w:styleId="Verzeichnis4">
    <w:name w:val="toc 4"/>
    <w:basedOn w:val="Standard"/>
    <w:next w:val="Standard"/>
    <w:autoRedefine/>
    <w:uiPriority w:val="39"/>
    <w:semiHidden/>
    <w:unhideWhenUsed/>
    <w:rsid w:val="00935540"/>
    <w:pPr>
      <w:spacing w:after="100"/>
      <w:ind w:left="660"/>
    </w:pPr>
  </w:style>
  <w:style w:type="paragraph" w:styleId="Funotentext">
    <w:name w:val="footnote text"/>
    <w:basedOn w:val="Standard"/>
    <w:link w:val="FunotentextZchn"/>
    <w:uiPriority w:val="99"/>
    <w:semiHidden/>
    <w:unhideWhenUsed/>
    <w:rsid w:val="00DF613B"/>
    <w:pPr>
      <w:spacing w:after="0"/>
    </w:pPr>
    <w:rPr>
      <w:rFonts w:asciiTheme="minorHAnsi" w:hAnsiTheme="minorHAnsi"/>
      <w:sz w:val="18"/>
      <w:szCs w:val="20"/>
    </w:rPr>
  </w:style>
  <w:style w:type="character" w:customStyle="1" w:styleId="Verzeichnis3Zchn">
    <w:name w:val="Verzeichnis 3 Zchn"/>
    <w:basedOn w:val="Absatz-Standardschriftart"/>
    <w:link w:val="Verzeichnis3"/>
    <w:uiPriority w:val="39"/>
    <w:rsid w:val="002370E0"/>
    <w:rPr>
      <w:rFonts w:ascii="Calibri" w:hAnsi="Calibri"/>
    </w:rPr>
  </w:style>
  <w:style w:type="character" w:customStyle="1" w:styleId="Formatvorlage1Zchn">
    <w:name w:val="Formatvorlage1 Zchn"/>
    <w:basedOn w:val="Verzeichnis3Zchn"/>
    <w:link w:val="Formatvorlage1"/>
    <w:rsid w:val="00217423"/>
    <w:rPr>
      <w:rFonts w:ascii="Calibri" w:hAnsi="Calibri"/>
      <w:noProof/>
    </w:rPr>
  </w:style>
  <w:style w:type="character" w:customStyle="1" w:styleId="FunotentextZchn">
    <w:name w:val="Fußnotentext Zchn"/>
    <w:basedOn w:val="Absatz-Standardschriftart"/>
    <w:link w:val="Funotentext"/>
    <w:uiPriority w:val="99"/>
    <w:semiHidden/>
    <w:rsid w:val="00DF613B"/>
    <w:rPr>
      <w:sz w:val="18"/>
      <w:szCs w:val="20"/>
    </w:rPr>
  </w:style>
  <w:style w:type="character" w:styleId="Funotenzeichen">
    <w:name w:val="footnote reference"/>
    <w:basedOn w:val="Absatz-Standardschriftart"/>
    <w:uiPriority w:val="99"/>
    <w:semiHidden/>
    <w:unhideWhenUsed/>
    <w:rsid w:val="007774E3"/>
    <w:rPr>
      <w:vertAlign w:val="superscript"/>
    </w:rPr>
  </w:style>
  <w:style w:type="paragraph" w:customStyle="1" w:styleId="Funote1">
    <w:name w:val="Fußnote 1"/>
    <w:basedOn w:val="Funotentext"/>
    <w:next w:val="Verzeichnis1"/>
    <w:link w:val="Funote1Zchn"/>
    <w:qFormat/>
    <w:rsid w:val="005D7A32"/>
    <w:pPr>
      <w:ind w:left="113" w:hanging="113"/>
    </w:pPr>
  </w:style>
  <w:style w:type="paragraph" w:styleId="Literaturverzeichnis">
    <w:name w:val="Bibliography"/>
    <w:basedOn w:val="Standard"/>
    <w:next w:val="Standard"/>
    <w:link w:val="LiteraturverzeichnisZchn"/>
    <w:uiPriority w:val="37"/>
    <w:unhideWhenUsed/>
    <w:rsid w:val="00EE60F8"/>
  </w:style>
  <w:style w:type="character" w:customStyle="1" w:styleId="Funote1Zchn">
    <w:name w:val="Fußnote 1 Zchn"/>
    <w:basedOn w:val="FunotentextZchn"/>
    <w:link w:val="Funote1"/>
    <w:rsid w:val="005D7A32"/>
    <w:rPr>
      <w:sz w:val="18"/>
      <w:szCs w:val="20"/>
    </w:rPr>
  </w:style>
  <w:style w:type="paragraph" w:customStyle="1" w:styleId="Formatvorlage2">
    <w:name w:val="Formatvorlage2"/>
    <w:basedOn w:val="Literaturverzeichnis"/>
    <w:link w:val="Formatvorlage2Zchn"/>
    <w:qFormat/>
    <w:rsid w:val="006F3483"/>
    <w:pPr>
      <w:ind w:left="567" w:hanging="567"/>
    </w:pPr>
    <w:rPr>
      <w:rFonts w:asciiTheme="minorHAnsi" w:hAnsiTheme="minorHAnsi"/>
      <w:noProof/>
    </w:rPr>
  </w:style>
  <w:style w:type="character" w:customStyle="1" w:styleId="LiteraturverzeichnisZchn">
    <w:name w:val="Literaturverzeichnis Zchn"/>
    <w:basedOn w:val="Absatz-Standardschriftart"/>
    <w:link w:val="Literaturverzeichnis"/>
    <w:uiPriority w:val="37"/>
    <w:rsid w:val="006F3483"/>
    <w:rPr>
      <w:rFonts w:ascii="HDA DIN Office" w:hAnsi="HDA DIN Office"/>
    </w:rPr>
  </w:style>
  <w:style w:type="character" w:customStyle="1" w:styleId="Formatvorlage2Zchn">
    <w:name w:val="Formatvorlage2 Zchn"/>
    <w:basedOn w:val="LiteraturverzeichnisZchn"/>
    <w:link w:val="Formatvorlage2"/>
    <w:rsid w:val="006F3483"/>
    <w:rPr>
      <w:rFonts w:ascii="HDA DIN Office" w:hAnsi="HDA DIN Office"/>
      <w:noProof/>
    </w:rPr>
  </w:style>
  <w:style w:type="paragraph" w:styleId="Makrotext">
    <w:name w:val="macro"/>
    <w:link w:val="MakrotextZchn"/>
    <w:uiPriority w:val="99"/>
    <w:semiHidden/>
    <w:unhideWhenUsed/>
    <w:rsid w:val="00F9059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F90594"/>
    <w:rPr>
      <w:rFonts w:ascii="Consolas" w:hAnsi="Consolas"/>
      <w:sz w:val="20"/>
      <w:szCs w:val="20"/>
    </w:rPr>
  </w:style>
  <w:style w:type="paragraph" w:styleId="Listenfortsetzung">
    <w:name w:val="List Continue"/>
    <w:basedOn w:val="Standard"/>
    <w:uiPriority w:val="99"/>
    <w:semiHidden/>
    <w:unhideWhenUsed/>
    <w:rsid w:val="00F90594"/>
    <w:pPr>
      <w:ind w:left="283"/>
      <w:contextualSpacing/>
    </w:pPr>
  </w:style>
  <w:style w:type="character" w:styleId="Platzhaltertext">
    <w:name w:val="Placeholder Text"/>
    <w:basedOn w:val="Absatz-Standardschriftart"/>
    <w:uiPriority w:val="99"/>
    <w:semiHidden/>
    <w:rsid w:val="00602918"/>
    <w:rPr>
      <w:color w:val="808080"/>
    </w:rPr>
  </w:style>
  <w:style w:type="character" w:styleId="Kommentarzeichen">
    <w:name w:val="annotation reference"/>
    <w:basedOn w:val="Absatz-Standardschriftart"/>
    <w:uiPriority w:val="99"/>
    <w:semiHidden/>
    <w:unhideWhenUsed/>
    <w:rsid w:val="00C77971"/>
    <w:rPr>
      <w:sz w:val="16"/>
      <w:szCs w:val="16"/>
    </w:rPr>
  </w:style>
  <w:style w:type="paragraph" w:styleId="Kommentartext">
    <w:name w:val="annotation text"/>
    <w:basedOn w:val="Standard"/>
    <w:link w:val="KommentartextZchn"/>
    <w:uiPriority w:val="99"/>
    <w:semiHidden/>
    <w:unhideWhenUsed/>
    <w:rsid w:val="00C77971"/>
    <w:rPr>
      <w:sz w:val="20"/>
      <w:szCs w:val="20"/>
    </w:rPr>
  </w:style>
  <w:style w:type="character" w:customStyle="1" w:styleId="KommentartextZchn">
    <w:name w:val="Kommentartext Zchn"/>
    <w:basedOn w:val="Absatz-Standardschriftart"/>
    <w:link w:val="Kommentartext"/>
    <w:uiPriority w:val="99"/>
    <w:semiHidden/>
    <w:rsid w:val="00C77971"/>
    <w:rPr>
      <w:rFonts w:ascii="HDA DIN Office" w:hAnsi="HDA DIN Office"/>
      <w:sz w:val="20"/>
      <w:szCs w:val="20"/>
    </w:rPr>
  </w:style>
  <w:style w:type="paragraph" w:styleId="Kommentarthema">
    <w:name w:val="annotation subject"/>
    <w:basedOn w:val="Kommentartext"/>
    <w:next w:val="Kommentartext"/>
    <w:link w:val="KommentarthemaZchn"/>
    <w:uiPriority w:val="99"/>
    <w:semiHidden/>
    <w:unhideWhenUsed/>
    <w:rsid w:val="00C77971"/>
    <w:rPr>
      <w:b/>
      <w:bCs/>
    </w:rPr>
  </w:style>
  <w:style w:type="character" w:customStyle="1" w:styleId="KommentarthemaZchn">
    <w:name w:val="Kommentarthema Zchn"/>
    <w:basedOn w:val="KommentartextZchn"/>
    <w:link w:val="Kommentarthema"/>
    <w:uiPriority w:val="99"/>
    <w:semiHidden/>
    <w:rsid w:val="00C77971"/>
    <w:rPr>
      <w:rFonts w:ascii="HDA DIN Office" w:hAnsi="HDA DIN Office"/>
      <w:b/>
      <w:bCs/>
      <w:sz w:val="20"/>
      <w:szCs w:val="20"/>
    </w:rPr>
  </w:style>
  <w:style w:type="paragraph" w:styleId="Sprechblasentext">
    <w:name w:val="Balloon Text"/>
    <w:basedOn w:val="Standard"/>
    <w:link w:val="SprechblasentextZchn"/>
    <w:uiPriority w:val="99"/>
    <w:semiHidden/>
    <w:unhideWhenUsed/>
    <w:rsid w:val="00C77971"/>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7971"/>
    <w:rPr>
      <w:rFonts w:ascii="Segoe UI" w:hAnsi="Segoe UI" w:cs="Segoe UI"/>
      <w:sz w:val="18"/>
      <w:szCs w:val="18"/>
    </w:rPr>
  </w:style>
  <w:style w:type="paragraph" w:customStyle="1" w:styleId="CitaviBibliographyEntry">
    <w:name w:val="Citavi Bibliography Entry"/>
    <w:basedOn w:val="Standard"/>
    <w:link w:val="CitaviBibliographyEntryZchn"/>
    <w:uiPriority w:val="99"/>
    <w:rsid w:val="00916F39"/>
    <w:pPr>
      <w:tabs>
        <w:tab w:val="left" w:pos="720"/>
      </w:tabs>
      <w:spacing w:after="0" w:line="240" w:lineRule="auto"/>
      <w:ind w:left="720" w:hanging="720"/>
    </w:pPr>
    <w:rPr>
      <w:rFonts w:cstheme="minorHAnsi"/>
      <w:i/>
    </w:rPr>
  </w:style>
  <w:style w:type="paragraph" w:styleId="Index1">
    <w:name w:val="index 1"/>
    <w:basedOn w:val="Standard"/>
    <w:next w:val="Standard"/>
    <w:autoRedefine/>
    <w:uiPriority w:val="99"/>
    <w:unhideWhenUsed/>
    <w:rsid w:val="002370E0"/>
    <w:pPr>
      <w:tabs>
        <w:tab w:val="right" w:leader="dot" w:pos="8494"/>
      </w:tabs>
      <w:spacing w:after="0"/>
      <w:ind w:left="221" w:hanging="221"/>
    </w:pPr>
  </w:style>
  <w:style w:type="character" w:customStyle="1" w:styleId="CitaviBibliographyEntryZchn">
    <w:name w:val="Citavi Bibliography Entry Zchn"/>
    <w:basedOn w:val="MATextZchn"/>
    <w:link w:val="CitaviBibliographyEntry"/>
    <w:uiPriority w:val="99"/>
    <w:rsid w:val="00916F39"/>
    <w:rPr>
      <w:rFonts w:ascii="Calibri" w:hAnsi="Calibri" w:cstheme="minorHAnsi"/>
      <w:i/>
    </w:rPr>
  </w:style>
  <w:style w:type="paragraph" w:customStyle="1" w:styleId="CitaviBibliographyHeading">
    <w:name w:val="Citavi Bibliography Heading"/>
    <w:basedOn w:val="berschrift1"/>
    <w:link w:val="CitaviBibliographyHeadingZchn"/>
    <w:uiPriority w:val="99"/>
    <w:rsid w:val="001139D5"/>
  </w:style>
  <w:style w:type="character" w:customStyle="1" w:styleId="CitaviBibliographyHeadingZchn">
    <w:name w:val="Citavi Bibliography Heading Zchn"/>
    <w:basedOn w:val="MATextZchn"/>
    <w:link w:val="CitaviBibliographyHeading"/>
    <w:uiPriority w:val="99"/>
    <w:rsid w:val="001139D5"/>
    <w:rPr>
      <w:rFonts w:ascii="Calibri" w:eastAsiaTheme="majorEastAsia" w:hAnsi="Calibri" w:cstheme="majorBidi"/>
      <w:b/>
      <w:sz w:val="28"/>
      <w:szCs w:val="32"/>
    </w:rPr>
  </w:style>
  <w:style w:type="paragraph" w:customStyle="1" w:styleId="CitaviChapterBibliographyHeading">
    <w:name w:val="Citavi Chapter Bibliography Heading"/>
    <w:basedOn w:val="berschrift2"/>
    <w:link w:val="CitaviChapterBibliographyHeadingZchn"/>
    <w:uiPriority w:val="99"/>
    <w:rsid w:val="001139D5"/>
  </w:style>
  <w:style w:type="character" w:customStyle="1" w:styleId="CitaviChapterBibliographyHeadingZchn">
    <w:name w:val="Citavi Chapter Bibliography Heading Zchn"/>
    <w:basedOn w:val="MATextZchn"/>
    <w:link w:val="CitaviChapterBibliographyHeading"/>
    <w:uiPriority w:val="99"/>
    <w:rsid w:val="001139D5"/>
    <w:rPr>
      <w:rFonts w:eastAsiaTheme="majorEastAsia" w:cstheme="majorBidi"/>
      <w:b/>
      <w:sz w:val="24"/>
      <w:szCs w:val="26"/>
    </w:rPr>
  </w:style>
  <w:style w:type="paragraph" w:customStyle="1" w:styleId="CitaviBibliographySubheading1">
    <w:name w:val="Citavi Bibliography Subheading 1"/>
    <w:basedOn w:val="berschrift2"/>
    <w:link w:val="CitaviBibliographySubheading1Zchn"/>
    <w:uiPriority w:val="99"/>
    <w:rsid w:val="001139D5"/>
    <w:pPr>
      <w:outlineLvl w:val="9"/>
    </w:pPr>
  </w:style>
  <w:style w:type="character" w:customStyle="1" w:styleId="CitaviBibliographySubheading1Zchn">
    <w:name w:val="Citavi Bibliography Subheading 1 Zchn"/>
    <w:basedOn w:val="MATextZchn"/>
    <w:link w:val="CitaviBibliographySubheading1"/>
    <w:uiPriority w:val="99"/>
    <w:rsid w:val="001139D5"/>
    <w:rPr>
      <w:rFonts w:eastAsiaTheme="majorEastAsia" w:cstheme="majorBidi"/>
      <w:b/>
      <w:sz w:val="24"/>
      <w:szCs w:val="26"/>
    </w:rPr>
  </w:style>
  <w:style w:type="paragraph" w:customStyle="1" w:styleId="CitaviBibliographySubheading2">
    <w:name w:val="Citavi Bibliography Subheading 2"/>
    <w:basedOn w:val="berschrift3"/>
    <w:link w:val="CitaviBibliographySubheading2Zchn"/>
    <w:uiPriority w:val="99"/>
    <w:rsid w:val="001139D5"/>
    <w:pPr>
      <w:outlineLvl w:val="9"/>
    </w:pPr>
  </w:style>
  <w:style w:type="character" w:customStyle="1" w:styleId="CitaviBibliographySubheading2Zchn">
    <w:name w:val="Citavi Bibliography Subheading 2 Zchn"/>
    <w:basedOn w:val="MATextZchn"/>
    <w:link w:val="CitaviBibliographySubheading2"/>
    <w:uiPriority w:val="99"/>
    <w:rsid w:val="001139D5"/>
    <w:rPr>
      <w:rFonts w:eastAsiaTheme="majorEastAsia" w:cstheme="majorBidi"/>
      <w:b/>
      <w:sz w:val="24"/>
      <w:szCs w:val="24"/>
    </w:rPr>
  </w:style>
  <w:style w:type="paragraph" w:customStyle="1" w:styleId="CitaviBibliographySubheading3">
    <w:name w:val="Citavi Bibliography Subheading 3"/>
    <w:basedOn w:val="berschrift4"/>
    <w:link w:val="CitaviBibliographySubheading3Zchn"/>
    <w:uiPriority w:val="99"/>
    <w:rsid w:val="001139D5"/>
    <w:pPr>
      <w:outlineLvl w:val="9"/>
    </w:pPr>
  </w:style>
  <w:style w:type="character" w:customStyle="1" w:styleId="CitaviBibliographySubheading3Zchn">
    <w:name w:val="Citavi Bibliography Subheading 3 Zchn"/>
    <w:basedOn w:val="MATextZchn"/>
    <w:link w:val="CitaviBibliographySubheading3"/>
    <w:uiPriority w:val="99"/>
    <w:rsid w:val="001139D5"/>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berschrift5"/>
    <w:link w:val="CitaviBibliographySubheading4Zchn"/>
    <w:uiPriority w:val="99"/>
    <w:rsid w:val="001139D5"/>
    <w:pPr>
      <w:outlineLvl w:val="9"/>
    </w:pPr>
  </w:style>
  <w:style w:type="character" w:customStyle="1" w:styleId="CitaviBibliographySubheading4Zchn">
    <w:name w:val="Citavi Bibliography Subheading 4 Zchn"/>
    <w:basedOn w:val="MATextZchn"/>
    <w:link w:val="CitaviBibliographySubheading4"/>
    <w:uiPriority w:val="99"/>
    <w:rsid w:val="001139D5"/>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uiPriority w:val="99"/>
    <w:rsid w:val="001139D5"/>
    <w:pPr>
      <w:outlineLvl w:val="9"/>
    </w:pPr>
  </w:style>
  <w:style w:type="character" w:customStyle="1" w:styleId="CitaviBibliographySubheading5Zchn">
    <w:name w:val="Citavi Bibliography Subheading 5 Zchn"/>
    <w:basedOn w:val="MATextZchn"/>
    <w:link w:val="CitaviBibliographySubheading5"/>
    <w:uiPriority w:val="99"/>
    <w:rsid w:val="001139D5"/>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uiPriority w:val="99"/>
    <w:rsid w:val="001139D5"/>
    <w:pPr>
      <w:outlineLvl w:val="9"/>
    </w:pPr>
  </w:style>
  <w:style w:type="character" w:customStyle="1" w:styleId="CitaviBibliographySubheading6Zchn">
    <w:name w:val="Citavi Bibliography Subheading 6 Zchn"/>
    <w:basedOn w:val="MATextZchn"/>
    <w:link w:val="CitaviBibliographySubheading6"/>
    <w:uiPriority w:val="99"/>
    <w:rsid w:val="001139D5"/>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uiPriority w:val="99"/>
    <w:rsid w:val="001139D5"/>
    <w:pPr>
      <w:outlineLvl w:val="9"/>
    </w:pPr>
  </w:style>
  <w:style w:type="character" w:customStyle="1" w:styleId="CitaviBibliographySubheading7Zchn">
    <w:name w:val="Citavi Bibliography Subheading 7 Zchn"/>
    <w:basedOn w:val="MATextZchn"/>
    <w:link w:val="CitaviBibliographySubheading7"/>
    <w:uiPriority w:val="99"/>
    <w:rsid w:val="001139D5"/>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1139D5"/>
    <w:pPr>
      <w:outlineLvl w:val="9"/>
    </w:pPr>
  </w:style>
  <w:style w:type="character" w:customStyle="1" w:styleId="CitaviBibliographySubheading8Zchn">
    <w:name w:val="Citavi Bibliography Subheading 8 Zchn"/>
    <w:basedOn w:val="MATextZchn"/>
    <w:link w:val="CitaviBibliographySubheading8"/>
    <w:uiPriority w:val="99"/>
    <w:rsid w:val="001139D5"/>
    <w:rPr>
      <w:rFonts w:asciiTheme="majorHAnsi" w:eastAsiaTheme="majorEastAsia" w:hAnsiTheme="majorHAnsi" w:cstheme="majorBidi"/>
      <w:i/>
      <w:iCs/>
      <w:color w:val="272727" w:themeColor="text1" w:themeTint="D8"/>
      <w:sz w:val="21"/>
      <w:szCs w:val="21"/>
    </w:rPr>
  </w:style>
  <w:style w:type="character" w:styleId="Buchtitel">
    <w:name w:val="Book Title"/>
    <w:basedOn w:val="Absatz-Standardschriftart"/>
    <w:uiPriority w:val="33"/>
    <w:qFormat/>
    <w:rsid w:val="005B1B0C"/>
    <w:rPr>
      <w:b/>
      <w:bCs/>
      <w:i/>
      <w:iCs/>
      <w:spacing w:val="5"/>
    </w:rPr>
  </w:style>
  <w:style w:type="character" w:styleId="IntensiverVerweis">
    <w:name w:val="Intense Reference"/>
    <w:basedOn w:val="Absatz-Standardschriftart"/>
    <w:uiPriority w:val="32"/>
    <w:qFormat/>
    <w:rsid w:val="005B1B0C"/>
    <w:rPr>
      <w:b/>
      <w:bCs/>
      <w:smallCaps/>
      <w:color w:val="4472C4" w:themeColor="accent1"/>
      <w:spacing w:val="5"/>
    </w:rPr>
  </w:style>
  <w:style w:type="character" w:styleId="SchwacherVerweis">
    <w:name w:val="Subtle Reference"/>
    <w:basedOn w:val="Absatz-Standardschriftart"/>
    <w:uiPriority w:val="31"/>
    <w:qFormat/>
    <w:rsid w:val="005B1B0C"/>
    <w:rPr>
      <w:smallCaps/>
      <w:color w:val="5A5A5A" w:themeColor="text1" w:themeTint="A5"/>
    </w:rPr>
  </w:style>
  <w:style w:type="character" w:styleId="IntensiveHervorhebung">
    <w:name w:val="Intense Emphasis"/>
    <w:basedOn w:val="Absatz-Standardschriftart"/>
    <w:uiPriority w:val="21"/>
    <w:qFormat/>
    <w:rsid w:val="005B1B0C"/>
    <w:rPr>
      <w:i/>
      <w:iCs/>
      <w:color w:val="4472C4" w:themeColor="accent1"/>
    </w:rPr>
  </w:style>
  <w:style w:type="character" w:styleId="SchwacheHervorhebung">
    <w:name w:val="Subtle Emphasis"/>
    <w:basedOn w:val="Absatz-Standardschriftart"/>
    <w:uiPriority w:val="19"/>
    <w:qFormat/>
    <w:rsid w:val="005B1B0C"/>
    <w:rPr>
      <w:i/>
      <w:iCs/>
      <w:color w:val="404040" w:themeColor="text1" w:themeTint="BF"/>
    </w:rPr>
  </w:style>
  <w:style w:type="paragraph" w:styleId="IntensivesZitat">
    <w:name w:val="Intense Quote"/>
    <w:basedOn w:val="Standard"/>
    <w:next w:val="Standard"/>
    <w:link w:val="IntensivesZitatZchn"/>
    <w:uiPriority w:val="30"/>
    <w:qFormat/>
    <w:rsid w:val="005B1B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5B1B0C"/>
    <w:rPr>
      <w:rFonts w:ascii="HDA DIN Office" w:hAnsi="HDA DIN Office"/>
      <w:i/>
      <w:iCs/>
      <w:color w:val="4472C4" w:themeColor="accent1"/>
    </w:rPr>
  </w:style>
  <w:style w:type="paragraph" w:styleId="Zitat">
    <w:name w:val="Quote"/>
    <w:basedOn w:val="Standard"/>
    <w:next w:val="Standard"/>
    <w:link w:val="ZitatZchn"/>
    <w:uiPriority w:val="29"/>
    <w:qFormat/>
    <w:rsid w:val="005B1B0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B1B0C"/>
    <w:rPr>
      <w:rFonts w:ascii="HDA DIN Office" w:hAnsi="HDA DIN Office"/>
      <w:i/>
      <w:iCs/>
      <w:color w:val="404040" w:themeColor="text1" w:themeTint="BF"/>
    </w:rPr>
  </w:style>
  <w:style w:type="table" w:styleId="MittlereListe1-Akzent1">
    <w:name w:val="Medium List 1 Accent 1"/>
    <w:basedOn w:val="NormaleTabelle"/>
    <w:uiPriority w:val="65"/>
    <w:semiHidden/>
    <w:unhideWhenUsed/>
    <w:rsid w:val="005B1B0C"/>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5B1B0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5B1B0C"/>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5B1B0C"/>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5B1B0C"/>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5B1B0C"/>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5B1B0C"/>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5B1B0C"/>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5B1B0C"/>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5B1B0C"/>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5B1B0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5B1B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5B1B0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5B1B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5B1B0C"/>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5B1B0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5B1B0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5B1B0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5B1B0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5B1B0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5B1B0C"/>
    <w:rPr>
      <w:i/>
      <w:iCs/>
    </w:rPr>
  </w:style>
  <w:style w:type="character" w:styleId="HTMLSchreibmaschine">
    <w:name w:val="HTML Typewriter"/>
    <w:basedOn w:val="Absatz-Standardschriftart"/>
    <w:uiPriority w:val="99"/>
    <w:semiHidden/>
    <w:unhideWhenUsed/>
    <w:rsid w:val="005B1B0C"/>
    <w:rPr>
      <w:rFonts w:ascii="Consolas" w:hAnsi="Consolas"/>
      <w:sz w:val="20"/>
      <w:szCs w:val="20"/>
    </w:rPr>
  </w:style>
  <w:style w:type="character" w:styleId="HTMLBeispiel">
    <w:name w:val="HTML Sample"/>
    <w:basedOn w:val="Absatz-Standardschriftart"/>
    <w:uiPriority w:val="99"/>
    <w:semiHidden/>
    <w:unhideWhenUsed/>
    <w:rsid w:val="005B1B0C"/>
    <w:rPr>
      <w:rFonts w:ascii="Consolas" w:hAnsi="Consolas"/>
      <w:sz w:val="24"/>
      <w:szCs w:val="24"/>
    </w:rPr>
  </w:style>
  <w:style w:type="paragraph" w:styleId="HTMLVorformatiert">
    <w:name w:val="HTML Preformatted"/>
    <w:basedOn w:val="Standard"/>
    <w:link w:val="HTMLVorformatiertZchn"/>
    <w:uiPriority w:val="99"/>
    <w:semiHidden/>
    <w:unhideWhenUsed/>
    <w:rsid w:val="005B1B0C"/>
    <w:pPr>
      <w:spacing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B1B0C"/>
    <w:rPr>
      <w:rFonts w:ascii="Consolas" w:hAnsi="Consolas"/>
      <w:sz w:val="20"/>
      <w:szCs w:val="20"/>
    </w:rPr>
  </w:style>
  <w:style w:type="character" w:styleId="HTMLTastatur">
    <w:name w:val="HTML Keyboard"/>
    <w:basedOn w:val="Absatz-Standardschriftart"/>
    <w:uiPriority w:val="99"/>
    <w:semiHidden/>
    <w:unhideWhenUsed/>
    <w:rsid w:val="005B1B0C"/>
    <w:rPr>
      <w:rFonts w:ascii="Consolas" w:hAnsi="Consolas"/>
      <w:sz w:val="20"/>
      <w:szCs w:val="20"/>
    </w:rPr>
  </w:style>
  <w:style w:type="character" w:styleId="HTMLDefinition">
    <w:name w:val="HTML Definition"/>
    <w:basedOn w:val="Absatz-Standardschriftart"/>
    <w:uiPriority w:val="99"/>
    <w:semiHidden/>
    <w:unhideWhenUsed/>
    <w:rsid w:val="005B1B0C"/>
    <w:rPr>
      <w:i/>
      <w:iCs/>
    </w:rPr>
  </w:style>
  <w:style w:type="character" w:styleId="HTMLCode">
    <w:name w:val="HTML Code"/>
    <w:basedOn w:val="Absatz-Standardschriftart"/>
    <w:uiPriority w:val="99"/>
    <w:semiHidden/>
    <w:unhideWhenUsed/>
    <w:rsid w:val="005B1B0C"/>
    <w:rPr>
      <w:rFonts w:ascii="Consolas" w:hAnsi="Consolas"/>
      <w:sz w:val="20"/>
      <w:szCs w:val="20"/>
    </w:rPr>
  </w:style>
  <w:style w:type="character" w:styleId="HTMLZitat">
    <w:name w:val="HTML Cite"/>
    <w:basedOn w:val="Absatz-Standardschriftart"/>
    <w:uiPriority w:val="99"/>
    <w:semiHidden/>
    <w:unhideWhenUsed/>
    <w:rsid w:val="005B1B0C"/>
    <w:rPr>
      <w:i/>
      <w:iCs/>
    </w:rPr>
  </w:style>
  <w:style w:type="paragraph" w:styleId="HTMLAdresse">
    <w:name w:val="HTML Address"/>
    <w:basedOn w:val="Standard"/>
    <w:link w:val="HTMLAdresseZchn"/>
    <w:uiPriority w:val="99"/>
    <w:semiHidden/>
    <w:unhideWhenUsed/>
    <w:rsid w:val="005B1B0C"/>
    <w:pPr>
      <w:spacing w:after="0"/>
    </w:pPr>
    <w:rPr>
      <w:i/>
      <w:iCs/>
    </w:rPr>
  </w:style>
  <w:style w:type="character" w:customStyle="1" w:styleId="HTMLAdresseZchn">
    <w:name w:val="HTML Adresse Zchn"/>
    <w:basedOn w:val="Absatz-Standardschriftart"/>
    <w:link w:val="HTMLAdresse"/>
    <w:uiPriority w:val="99"/>
    <w:semiHidden/>
    <w:rsid w:val="005B1B0C"/>
    <w:rPr>
      <w:rFonts w:ascii="HDA DIN Office" w:hAnsi="HDA DIN Office"/>
      <w:i/>
      <w:iCs/>
    </w:rPr>
  </w:style>
  <w:style w:type="character" w:styleId="HTMLAkronym">
    <w:name w:val="HTML Acronym"/>
    <w:basedOn w:val="Absatz-Standardschriftart"/>
    <w:uiPriority w:val="99"/>
    <w:semiHidden/>
    <w:unhideWhenUsed/>
    <w:rsid w:val="005B1B0C"/>
  </w:style>
  <w:style w:type="paragraph" w:styleId="StandardWeb">
    <w:name w:val="Normal (Web)"/>
    <w:basedOn w:val="Standard"/>
    <w:uiPriority w:val="99"/>
    <w:unhideWhenUsed/>
    <w:rsid w:val="005B1B0C"/>
    <w:rPr>
      <w:rFonts w:ascii="Times New Roman" w:hAnsi="Times New Roman" w:cs="Times New Roman"/>
      <w:sz w:val="24"/>
      <w:szCs w:val="24"/>
    </w:rPr>
  </w:style>
  <w:style w:type="paragraph" w:styleId="NurText">
    <w:name w:val="Plain Text"/>
    <w:basedOn w:val="Standard"/>
    <w:link w:val="NurTextZchn"/>
    <w:uiPriority w:val="99"/>
    <w:semiHidden/>
    <w:unhideWhenUsed/>
    <w:rsid w:val="005B1B0C"/>
    <w:pPr>
      <w:spacing w:after="0"/>
    </w:pPr>
    <w:rPr>
      <w:rFonts w:ascii="Consolas" w:hAnsi="Consolas"/>
      <w:sz w:val="21"/>
      <w:szCs w:val="21"/>
    </w:rPr>
  </w:style>
  <w:style w:type="character" w:customStyle="1" w:styleId="NurTextZchn">
    <w:name w:val="Nur Text Zchn"/>
    <w:basedOn w:val="Absatz-Standardschriftart"/>
    <w:link w:val="NurText"/>
    <w:uiPriority w:val="99"/>
    <w:semiHidden/>
    <w:rsid w:val="005B1B0C"/>
    <w:rPr>
      <w:rFonts w:ascii="Consolas" w:hAnsi="Consolas"/>
      <w:sz w:val="21"/>
      <w:szCs w:val="21"/>
    </w:rPr>
  </w:style>
  <w:style w:type="paragraph" w:styleId="Dokumentstruktur">
    <w:name w:val="Document Map"/>
    <w:basedOn w:val="Standard"/>
    <w:link w:val="DokumentstrukturZchn"/>
    <w:uiPriority w:val="99"/>
    <w:semiHidden/>
    <w:unhideWhenUsed/>
    <w:rsid w:val="005B1B0C"/>
    <w:pPr>
      <w:spacing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5B1B0C"/>
    <w:rPr>
      <w:rFonts w:ascii="Segoe UI" w:hAnsi="Segoe UI" w:cs="Segoe UI"/>
      <w:sz w:val="16"/>
      <w:szCs w:val="16"/>
    </w:rPr>
  </w:style>
  <w:style w:type="character" w:styleId="Hervorhebung">
    <w:name w:val="Emphasis"/>
    <w:basedOn w:val="Absatz-Standardschriftart"/>
    <w:uiPriority w:val="20"/>
    <w:qFormat/>
    <w:rsid w:val="005B1B0C"/>
    <w:rPr>
      <w:i/>
      <w:iCs/>
    </w:rPr>
  </w:style>
  <w:style w:type="character" w:styleId="Fett">
    <w:name w:val="Strong"/>
    <w:basedOn w:val="Absatz-Standardschriftart"/>
    <w:uiPriority w:val="22"/>
    <w:qFormat/>
    <w:rsid w:val="005B1B0C"/>
    <w:rPr>
      <w:b/>
      <w:bCs/>
    </w:rPr>
  </w:style>
  <w:style w:type="character" w:styleId="BesuchterLink">
    <w:name w:val="FollowedHyperlink"/>
    <w:basedOn w:val="Absatz-Standardschriftart"/>
    <w:uiPriority w:val="99"/>
    <w:semiHidden/>
    <w:unhideWhenUsed/>
    <w:rsid w:val="005B1B0C"/>
    <w:rPr>
      <w:color w:val="954F72" w:themeColor="followedHyperlink"/>
      <w:u w:val="single"/>
    </w:rPr>
  </w:style>
  <w:style w:type="paragraph" w:styleId="Blocktext">
    <w:name w:val="Block Text"/>
    <w:basedOn w:val="Standard"/>
    <w:uiPriority w:val="99"/>
    <w:semiHidden/>
    <w:unhideWhenUsed/>
    <w:rsid w:val="005B1B0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Textkrper-Einzug3">
    <w:name w:val="Body Text Indent 3"/>
    <w:basedOn w:val="Standard"/>
    <w:link w:val="Textkrper-Einzug3Zchn"/>
    <w:uiPriority w:val="99"/>
    <w:semiHidden/>
    <w:unhideWhenUsed/>
    <w:rsid w:val="005B1B0C"/>
    <w:pPr>
      <w:ind w:left="283"/>
    </w:pPr>
    <w:rPr>
      <w:sz w:val="16"/>
      <w:szCs w:val="16"/>
    </w:rPr>
  </w:style>
  <w:style w:type="character" w:customStyle="1" w:styleId="Textkrper-Einzug3Zchn">
    <w:name w:val="Textkörper-Einzug 3 Zchn"/>
    <w:basedOn w:val="Absatz-Standardschriftart"/>
    <w:link w:val="Textkrper-Einzug3"/>
    <w:uiPriority w:val="99"/>
    <w:semiHidden/>
    <w:rsid w:val="005B1B0C"/>
    <w:rPr>
      <w:rFonts w:ascii="HDA DIN Office" w:hAnsi="HDA DIN Office"/>
      <w:sz w:val="16"/>
      <w:szCs w:val="16"/>
    </w:rPr>
  </w:style>
  <w:style w:type="paragraph" w:styleId="Textkrper-Einzug2">
    <w:name w:val="Body Text Indent 2"/>
    <w:basedOn w:val="Standard"/>
    <w:link w:val="Textkrper-Einzug2Zchn"/>
    <w:uiPriority w:val="99"/>
    <w:semiHidden/>
    <w:unhideWhenUsed/>
    <w:rsid w:val="005B1B0C"/>
    <w:pPr>
      <w:spacing w:line="480" w:lineRule="auto"/>
      <w:ind w:left="283"/>
    </w:pPr>
  </w:style>
  <w:style w:type="character" w:customStyle="1" w:styleId="Textkrper-Einzug2Zchn">
    <w:name w:val="Textkörper-Einzug 2 Zchn"/>
    <w:basedOn w:val="Absatz-Standardschriftart"/>
    <w:link w:val="Textkrper-Einzug2"/>
    <w:uiPriority w:val="99"/>
    <w:semiHidden/>
    <w:rsid w:val="005B1B0C"/>
    <w:rPr>
      <w:rFonts w:ascii="HDA DIN Office" w:hAnsi="HDA DIN Office"/>
    </w:rPr>
  </w:style>
  <w:style w:type="paragraph" w:styleId="Textkrper3">
    <w:name w:val="Body Text 3"/>
    <w:basedOn w:val="Standard"/>
    <w:link w:val="Textkrper3Zchn"/>
    <w:uiPriority w:val="99"/>
    <w:semiHidden/>
    <w:unhideWhenUsed/>
    <w:rsid w:val="005B1B0C"/>
    <w:rPr>
      <w:sz w:val="16"/>
      <w:szCs w:val="16"/>
    </w:rPr>
  </w:style>
  <w:style w:type="character" w:customStyle="1" w:styleId="Textkrper3Zchn">
    <w:name w:val="Textkörper 3 Zchn"/>
    <w:basedOn w:val="Absatz-Standardschriftart"/>
    <w:link w:val="Textkrper3"/>
    <w:uiPriority w:val="99"/>
    <w:semiHidden/>
    <w:rsid w:val="005B1B0C"/>
    <w:rPr>
      <w:rFonts w:ascii="HDA DIN Office" w:hAnsi="HDA DIN Office"/>
      <w:sz w:val="16"/>
      <w:szCs w:val="16"/>
    </w:rPr>
  </w:style>
  <w:style w:type="paragraph" w:styleId="Textkrper2">
    <w:name w:val="Body Text 2"/>
    <w:basedOn w:val="Standard"/>
    <w:link w:val="Textkrper2Zchn"/>
    <w:uiPriority w:val="99"/>
    <w:semiHidden/>
    <w:unhideWhenUsed/>
    <w:rsid w:val="005B1B0C"/>
    <w:pPr>
      <w:spacing w:line="480" w:lineRule="auto"/>
    </w:pPr>
  </w:style>
  <w:style w:type="character" w:customStyle="1" w:styleId="Textkrper2Zchn">
    <w:name w:val="Textkörper 2 Zchn"/>
    <w:basedOn w:val="Absatz-Standardschriftart"/>
    <w:link w:val="Textkrper2"/>
    <w:uiPriority w:val="99"/>
    <w:semiHidden/>
    <w:rsid w:val="005B1B0C"/>
    <w:rPr>
      <w:rFonts w:ascii="HDA DIN Office" w:hAnsi="HDA DIN Office"/>
    </w:rPr>
  </w:style>
  <w:style w:type="paragraph" w:styleId="Fu-Endnotenberschrift">
    <w:name w:val="Note Heading"/>
    <w:basedOn w:val="Standard"/>
    <w:next w:val="Standard"/>
    <w:link w:val="Fu-EndnotenberschriftZchn"/>
    <w:uiPriority w:val="99"/>
    <w:semiHidden/>
    <w:unhideWhenUsed/>
    <w:rsid w:val="005B1B0C"/>
    <w:pPr>
      <w:spacing w:after="0"/>
    </w:pPr>
  </w:style>
  <w:style w:type="character" w:customStyle="1" w:styleId="Fu-EndnotenberschriftZchn">
    <w:name w:val="Fuß/-Endnotenüberschrift Zchn"/>
    <w:basedOn w:val="Absatz-Standardschriftart"/>
    <w:link w:val="Fu-Endnotenberschrift"/>
    <w:uiPriority w:val="99"/>
    <w:semiHidden/>
    <w:rsid w:val="005B1B0C"/>
    <w:rPr>
      <w:rFonts w:ascii="HDA DIN Office" w:hAnsi="HDA DIN Office"/>
    </w:rPr>
  </w:style>
  <w:style w:type="paragraph" w:styleId="Textkrper-Zeileneinzug">
    <w:name w:val="Body Text Indent"/>
    <w:basedOn w:val="Standard"/>
    <w:link w:val="Textkrper-ZeileneinzugZchn"/>
    <w:uiPriority w:val="99"/>
    <w:semiHidden/>
    <w:unhideWhenUsed/>
    <w:rsid w:val="005B1B0C"/>
    <w:pPr>
      <w:ind w:left="283"/>
    </w:pPr>
  </w:style>
  <w:style w:type="character" w:customStyle="1" w:styleId="Textkrper-ZeileneinzugZchn">
    <w:name w:val="Textkörper-Zeileneinzug Zchn"/>
    <w:basedOn w:val="Absatz-Standardschriftart"/>
    <w:link w:val="Textkrper-Zeileneinzug"/>
    <w:uiPriority w:val="99"/>
    <w:semiHidden/>
    <w:rsid w:val="005B1B0C"/>
    <w:rPr>
      <w:rFonts w:ascii="HDA DIN Office" w:hAnsi="HDA DIN Office"/>
    </w:rPr>
  </w:style>
  <w:style w:type="paragraph" w:styleId="Textkrper-Erstzeileneinzug2">
    <w:name w:val="Body Text First Indent 2"/>
    <w:basedOn w:val="Textkrper-Zeileneinzug"/>
    <w:link w:val="Textkrper-Erstzeileneinzug2Zchn"/>
    <w:uiPriority w:val="99"/>
    <w:semiHidden/>
    <w:unhideWhenUsed/>
    <w:rsid w:val="005B1B0C"/>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5B1B0C"/>
    <w:rPr>
      <w:rFonts w:ascii="HDA DIN Office" w:hAnsi="HDA DIN Office"/>
    </w:rPr>
  </w:style>
  <w:style w:type="paragraph" w:styleId="Textkrper">
    <w:name w:val="Body Text"/>
    <w:basedOn w:val="Standard"/>
    <w:link w:val="TextkrperZchn"/>
    <w:uiPriority w:val="99"/>
    <w:semiHidden/>
    <w:unhideWhenUsed/>
    <w:rsid w:val="005B1B0C"/>
  </w:style>
  <w:style w:type="character" w:customStyle="1" w:styleId="TextkrperZchn">
    <w:name w:val="Textkörper Zchn"/>
    <w:basedOn w:val="Absatz-Standardschriftart"/>
    <w:link w:val="Textkrper"/>
    <w:uiPriority w:val="99"/>
    <w:semiHidden/>
    <w:rsid w:val="005B1B0C"/>
    <w:rPr>
      <w:rFonts w:ascii="HDA DIN Office" w:hAnsi="HDA DIN Office"/>
    </w:rPr>
  </w:style>
  <w:style w:type="paragraph" w:styleId="Textkrper-Erstzeileneinzug">
    <w:name w:val="Body Text First Indent"/>
    <w:basedOn w:val="Textkrper"/>
    <w:link w:val="Textkrper-ErstzeileneinzugZchn"/>
    <w:uiPriority w:val="99"/>
    <w:semiHidden/>
    <w:unhideWhenUsed/>
    <w:rsid w:val="005B1B0C"/>
    <w:pPr>
      <w:ind w:firstLine="360"/>
    </w:pPr>
  </w:style>
  <w:style w:type="character" w:customStyle="1" w:styleId="Textkrper-ErstzeileneinzugZchn">
    <w:name w:val="Textkörper-Erstzeileneinzug Zchn"/>
    <w:basedOn w:val="TextkrperZchn"/>
    <w:link w:val="Textkrper-Erstzeileneinzug"/>
    <w:uiPriority w:val="99"/>
    <w:semiHidden/>
    <w:rsid w:val="005B1B0C"/>
    <w:rPr>
      <w:rFonts w:ascii="HDA DIN Office" w:hAnsi="HDA DIN Office"/>
    </w:rPr>
  </w:style>
  <w:style w:type="paragraph" w:styleId="Datum">
    <w:name w:val="Date"/>
    <w:basedOn w:val="Standard"/>
    <w:next w:val="Standard"/>
    <w:link w:val="DatumZchn"/>
    <w:uiPriority w:val="99"/>
    <w:semiHidden/>
    <w:unhideWhenUsed/>
    <w:rsid w:val="005B1B0C"/>
  </w:style>
  <w:style w:type="character" w:customStyle="1" w:styleId="DatumZchn">
    <w:name w:val="Datum Zchn"/>
    <w:basedOn w:val="Absatz-Standardschriftart"/>
    <w:link w:val="Datum"/>
    <w:uiPriority w:val="99"/>
    <w:semiHidden/>
    <w:rsid w:val="005B1B0C"/>
    <w:rPr>
      <w:rFonts w:ascii="HDA DIN Office" w:hAnsi="HDA DIN Office"/>
    </w:rPr>
  </w:style>
  <w:style w:type="paragraph" w:styleId="Anrede">
    <w:name w:val="Salutation"/>
    <w:basedOn w:val="Standard"/>
    <w:next w:val="Standard"/>
    <w:link w:val="AnredeZchn"/>
    <w:uiPriority w:val="99"/>
    <w:semiHidden/>
    <w:unhideWhenUsed/>
    <w:rsid w:val="005B1B0C"/>
  </w:style>
  <w:style w:type="character" w:customStyle="1" w:styleId="AnredeZchn">
    <w:name w:val="Anrede Zchn"/>
    <w:basedOn w:val="Absatz-Standardschriftart"/>
    <w:link w:val="Anrede"/>
    <w:uiPriority w:val="99"/>
    <w:semiHidden/>
    <w:rsid w:val="005B1B0C"/>
    <w:rPr>
      <w:rFonts w:ascii="HDA DIN Office" w:hAnsi="HDA DIN Office"/>
    </w:rPr>
  </w:style>
  <w:style w:type="paragraph" w:styleId="Untertitel">
    <w:name w:val="Subtitle"/>
    <w:basedOn w:val="Standard"/>
    <w:next w:val="Standard"/>
    <w:link w:val="UntertitelZchn"/>
    <w:uiPriority w:val="11"/>
    <w:qFormat/>
    <w:rsid w:val="005B1B0C"/>
    <w:pPr>
      <w:numPr>
        <w:ilvl w:val="1"/>
      </w:numPr>
      <w:spacing w:after="160"/>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5B1B0C"/>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5B1B0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B1B0C"/>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5B1B0C"/>
    <w:pPr>
      <w:ind w:left="1415"/>
      <w:contextualSpacing/>
    </w:pPr>
  </w:style>
  <w:style w:type="paragraph" w:styleId="Listenfortsetzung4">
    <w:name w:val="List Continue 4"/>
    <w:basedOn w:val="Standard"/>
    <w:uiPriority w:val="99"/>
    <w:semiHidden/>
    <w:unhideWhenUsed/>
    <w:rsid w:val="005B1B0C"/>
    <w:pPr>
      <w:ind w:left="1132"/>
      <w:contextualSpacing/>
    </w:pPr>
  </w:style>
  <w:style w:type="paragraph" w:styleId="Listenfortsetzung3">
    <w:name w:val="List Continue 3"/>
    <w:basedOn w:val="Standard"/>
    <w:uiPriority w:val="99"/>
    <w:semiHidden/>
    <w:unhideWhenUsed/>
    <w:rsid w:val="005B1B0C"/>
    <w:pPr>
      <w:ind w:left="849"/>
      <w:contextualSpacing/>
    </w:pPr>
  </w:style>
  <w:style w:type="paragraph" w:styleId="Listenfortsetzung2">
    <w:name w:val="List Continue 2"/>
    <w:basedOn w:val="Standard"/>
    <w:uiPriority w:val="99"/>
    <w:semiHidden/>
    <w:unhideWhenUsed/>
    <w:rsid w:val="005B1B0C"/>
    <w:pPr>
      <w:ind w:left="566"/>
      <w:contextualSpacing/>
    </w:pPr>
  </w:style>
  <w:style w:type="paragraph" w:styleId="Unterschrift">
    <w:name w:val="Signature"/>
    <w:basedOn w:val="Standard"/>
    <w:link w:val="UnterschriftZchn"/>
    <w:uiPriority w:val="99"/>
    <w:semiHidden/>
    <w:unhideWhenUsed/>
    <w:rsid w:val="005B1B0C"/>
    <w:pPr>
      <w:spacing w:after="0"/>
      <w:ind w:left="4252"/>
    </w:pPr>
  </w:style>
  <w:style w:type="character" w:customStyle="1" w:styleId="UnterschriftZchn">
    <w:name w:val="Unterschrift Zchn"/>
    <w:basedOn w:val="Absatz-Standardschriftart"/>
    <w:link w:val="Unterschrift"/>
    <w:uiPriority w:val="99"/>
    <w:semiHidden/>
    <w:rsid w:val="005B1B0C"/>
    <w:rPr>
      <w:rFonts w:ascii="HDA DIN Office" w:hAnsi="HDA DIN Office"/>
    </w:rPr>
  </w:style>
  <w:style w:type="paragraph" w:styleId="Gruformel">
    <w:name w:val="Closing"/>
    <w:basedOn w:val="Standard"/>
    <w:link w:val="GruformelZchn"/>
    <w:uiPriority w:val="99"/>
    <w:semiHidden/>
    <w:unhideWhenUsed/>
    <w:rsid w:val="005B1B0C"/>
    <w:pPr>
      <w:spacing w:after="0"/>
      <w:ind w:left="4252"/>
    </w:pPr>
  </w:style>
  <w:style w:type="character" w:customStyle="1" w:styleId="GruformelZchn">
    <w:name w:val="Grußformel Zchn"/>
    <w:basedOn w:val="Absatz-Standardschriftart"/>
    <w:link w:val="Gruformel"/>
    <w:uiPriority w:val="99"/>
    <w:semiHidden/>
    <w:rsid w:val="005B1B0C"/>
    <w:rPr>
      <w:rFonts w:ascii="HDA DIN Office" w:hAnsi="HDA DIN Office"/>
    </w:rPr>
  </w:style>
  <w:style w:type="paragraph" w:styleId="Titel">
    <w:name w:val="Title"/>
    <w:basedOn w:val="Standard"/>
    <w:next w:val="Standard"/>
    <w:link w:val="TitelZchn"/>
    <w:uiPriority w:val="10"/>
    <w:qFormat/>
    <w:rsid w:val="005B1B0C"/>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1B0C"/>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5B1B0C"/>
    <w:pPr>
      <w:numPr>
        <w:numId w:val="3"/>
      </w:numPr>
      <w:contextualSpacing/>
    </w:pPr>
  </w:style>
  <w:style w:type="paragraph" w:styleId="Listennummer4">
    <w:name w:val="List Number 4"/>
    <w:basedOn w:val="Standard"/>
    <w:uiPriority w:val="99"/>
    <w:semiHidden/>
    <w:unhideWhenUsed/>
    <w:rsid w:val="005B1B0C"/>
    <w:pPr>
      <w:numPr>
        <w:numId w:val="4"/>
      </w:numPr>
      <w:contextualSpacing/>
    </w:pPr>
  </w:style>
  <w:style w:type="paragraph" w:styleId="Listennummer3">
    <w:name w:val="List Number 3"/>
    <w:basedOn w:val="Standard"/>
    <w:uiPriority w:val="99"/>
    <w:semiHidden/>
    <w:unhideWhenUsed/>
    <w:rsid w:val="005B1B0C"/>
    <w:pPr>
      <w:numPr>
        <w:numId w:val="5"/>
      </w:numPr>
      <w:contextualSpacing/>
    </w:pPr>
  </w:style>
  <w:style w:type="paragraph" w:styleId="Listennummer2">
    <w:name w:val="List Number 2"/>
    <w:basedOn w:val="Standard"/>
    <w:uiPriority w:val="99"/>
    <w:semiHidden/>
    <w:unhideWhenUsed/>
    <w:rsid w:val="005B1B0C"/>
    <w:pPr>
      <w:numPr>
        <w:numId w:val="6"/>
      </w:numPr>
      <w:contextualSpacing/>
    </w:pPr>
  </w:style>
  <w:style w:type="paragraph" w:styleId="Aufzhlungszeichen5">
    <w:name w:val="List Bullet 5"/>
    <w:basedOn w:val="Standard"/>
    <w:uiPriority w:val="99"/>
    <w:semiHidden/>
    <w:unhideWhenUsed/>
    <w:rsid w:val="005B1B0C"/>
    <w:pPr>
      <w:numPr>
        <w:numId w:val="7"/>
      </w:numPr>
      <w:contextualSpacing/>
    </w:pPr>
  </w:style>
  <w:style w:type="paragraph" w:styleId="Aufzhlungszeichen4">
    <w:name w:val="List Bullet 4"/>
    <w:basedOn w:val="Standard"/>
    <w:uiPriority w:val="99"/>
    <w:semiHidden/>
    <w:unhideWhenUsed/>
    <w:rsid w:val="005B1B0C"/>
    <w:pPr>
      <w:numPr>
        <w:numId w:val="8"/>
      </w:numPr>
      <w:contextualSpacing/>
    </w:pPr>
  </w:style>
  <w:style w:type="paragraph" w:styleId="Aufzhlungszeichen3">
    <w:name w:val="List Bullet 3"/>
    <w:basedOn w:val="Standard"/>
    <w:uiPriority w:val="99"/>
    <w:semiHidden/>
    <w:unhideWhenUsed/>
    <w:rsid w:val="005B1B0C"/>
    <w:pPr>
      <w:numPr>
        <w:numId w:val="9"/>
      </w:numPr>
      <w:contextualSpacing/>
    </w:pPr>
  </w:style>
  <w:style w:type="paragraph" w:styleId="Aufzhlungszeichen2">
    <w:name w:val="List Bullet 2"/>
    <w:basedOn w:val="Standard"/>
    <w:uiPriority w:val="99"/>
    <w:semiHidden/>
    <w:unhideWhenUsed/>
    <w:rsid w:val="005B1B0C"/>
    <w:pPr>
      <w:numPr>
        <w:numId w:val="10"/>
      </w:numPr>
      <w:contextualSpacing/>
    </w:pPr>
  </w:style>
  <w:style w:type="paragraph" w:styleId="Liste5">
    <w:name w:val="List 5"/>
    <w:basedOn w:val="Standard"/>
    <w:uiPriority w:val="99"/>
    <w:semiHidden/>
    <w:unhideWhenUsed/>
    <w:rsid w:val="005B1B0C"/>
    <w:pPr>
      <w:ind w:left="1415" w:hanging="283"/>
      <w:contextualSpacing/>
    </w:pPr>
  </w:style>
  <w:style w:type="paragraph" w:styleId="Liste4">
    <w:name w:val="List 4"/>
    <w:basedOn w:val="Standard"/>
    <w:uiPriority w:val="99"/>
    <w:semiHidden/>
    <w:unhideWhenUsed/>
    <w:rsid w:val="005B1B0C"/>
    <w:pPr>
      <w:ind w:left="1132" w:hanging="283"/>
      <w:contextualSpacing/>
    </w:pPr>
  </w:style>
  <w:style w:type="paragraph" w:styleId="Liste3">
    <w:name w:val="List 3"/>
    <w:basedOn w:val="Standard"/>
    <w:uiPriority w:val="99"/>
    <w:semiHidden/>
    <w:unhideWhenUsed/>
    <w:rsid w:val="005B1B0C"/>
    <w:pPr>
      <w:ind w:left="849" w:hanging="283"/>
      <w:contextualSpacing/>
    </w:pPr>
  </w:style>
  <w:style w:type="paragraph" w:styleId="Liste2">
    <w:name w:val="List 2"/>
    <w:basedOn w:val="Standard"/>
    <w:uiPriority w:val="99"/>
    <w:semiHidden/>
    <w:unhideWhenUsed/>
    <w:rsid w:val="005B1B0C"/>
    <w:pPr>
      <w:ind w:left="566" w:hanging="283"/>
      <w:contextualSpacing/>
    </w:pPr>
  </w:style>
  <w:style w:type="paragraph" w:styleId="Listennummer">
    <w:name w:val="List Number"/>
    <w:basedOn w:val="Standard"/>
    <w:uiPriority w:val="99"/>
    <w:semiHidden/>
    <w:unhideWhenUsed/>
    <w:rsid w:val="005B1B0C"/>
    <w:pPr>
      <w:numPr>
        <w:numId w:val="11"/>
      </w:numPr>
      <w:contextualSpacing/>
    </w:pPr>
  </w:style>
  <w:style w:type="paragraph" w:styleId="Aufzhlungszeichen">
    <w:name w:val="List Bullet"/>
    <w:basedOn w:val="Standard"/>
    <w:uiPriority w:val="99"/>
    <w:semiHidden/>
    <w:unhideWhenUsed/>
    <w:rsid w:val="005B1B0C"/>
    <w:pPr>
      <w:numPr>
        <w:numId w:val="12"/>
      </w:numPr>
      <w:contextualSpacing/>
    </w:pPr>
  </w:style>
  <w:style w:type="paragraph" w:styleId="Liste">
    <w:name w:val="List"/>
    <w:basedOn w:val="Standard"/>
    <w:uiPriority w:val="99"/>
    <w:semiHidden/>
    <w:unhideWhenUsed/>
    <w:rsid w:val="005B1B0C"/>
    <w:pPr>
      <w:ind w:left="283" w:hanging="283"/>
      <w:contextualSpacing/>
    </w:pPr>
  </w:style>
  <w:style w:type="paragraph" w:styleId="RGV-berschrift">
    <w:name w:val="toa heading"/>
    <w:basedOn w:val="Standard"/>
    <w:next w:val="Standard"/>
    <w:uiPriority w:val="99"/>
    <w:semiHidden/>
    <w:unhideWhenUsed/>
    <w:rsid w:val="005B1B0C"/>
    <w:pPr>
      <w:spacing w:before="120"/>
    </w:pPr>
    <w:rPr>
      <w:rFonts w:asciiTheme="majorHAnsi" w:eastAsiaTheme="majorEastAsia" w:hAnsiTheme="majorHAnsi" w:cstheme="majorBidi"/>
      <w:b/>
      <w:bCs/>
      <w:sz w:val="24"/>
      <w:szCs w:val="24"/>
    </w:rPr>
  </w:style>
  <w:style w:type="paragraph" w:styleId="Rechtsgrundlagenverzeichnis">
    <w:name w:val="table of authorities"/>
    <w:basedOn w:val="Standard"/>
    <w:next w:val="Standard"/>
    <w:uiPriority w:val="99"/>
    <w:semiHidden/>
    <w:unhideWhenUsed/>
    <w:rsid w:val="005B1B0C"/>
    <w:pPr>
      <w:spacing w:after="0"/>
      <w:ind w:left="220" w:hanging="220"/>
    </w:pPr>
  </w:style>
  <w:style w:type="paragraph" w:styleId="Endnotentext">
    <w:name w:val="endnote text"/>
    <w:basedOn w:val="Standard"/>
    <w:link w:val="EndnotentextZchn"/>
    <w:uiPriority w:val="99"/>
    <w:semiHidden/>
    <w:unhideWhenUsed/>
    <w:rsid w:val="005B1B0C"/>
    <w:pPr>
      <w:spacing w:after="0"/>
    </w:pPr>
    <w:rPr>
      <w:sz w:val="20"/>
      <w:szCs w:val="20"/>
    </w:rPr>
  </w:style>
  <w:style w:type="character" w:customStyle="1" w:styleId="EndnotentextZchn">
    <w:name w:val="Endnotentext Zchn"/>
    <w:basedOn w:val="Absatz-Standardschriftart"/>
    <w:link w:val="Endnotentext"/>
    <w:uiPriority w:val="99"/>
    <w:semiHidden/>
    <w:rsid w:val="005B1B0C"/>
    <w:rPr>
      <w:rFonts w:ascii="HDA DIN Office" w:hAnsi="HDA DIN Office"/>
      <w:sz w:val="20"/>
      <w:szCs w:val="20"/>
    </w:rPr>
  </w:style>
  <w:style w:type="character" w:styleId="Endnotenzeichen">
    <w:name w:val="endnote reference"/>
    <w:basedOn w:val="Absatz-Standardschriftart"/>
    <w:uiPriority w:val="99"/>
    <w:semiHidden/>
    <w:unhideWhenUsed/>
    <w:rsid w:val="005B1B0C"/>
    <w:rPr>
      <w:vertAlign w:val="superscript"/>
    </w:rPr>
  </w:style>
  <w:style w:type="character" w:styleId="Seitenzahl">
    <w:name w:val="page number"/>
    <w:basedOn w:val="Absatz-Standardschriftart"/>
    <w:uiPriority w:val="99"/>
    <w:semiHidden/>
    <w:unhideWhenUsed/>
    <w:rsid w:val="005B1B0C"/>
  </w:style>
  <w:style w:type="character" w:styleId="Zeilennummer">
    <w:name w:val="line number"/>
    <w:basedOn w:val="Absatz-Standardschriftart"/>
    <w:uiPriority w:val="99"/>
    <w:semiHidden/>
    <w:unhideWhenUsed/>
    <w:rsid w:val="005B1B0C"/>
  </w:style>
  <w:style w:type="paragraph" w:styleId="Umschlagabsenderadresse">
    <w:name w:val="envelope return"/>
    <w:basedOn w:val="Standard"/>
    <w:uiPriority w:val="99"/>
    <w:semiHidden/>
    <w:unhideWhenUsed/>
    <w:rsid w:val="005B1B0C"/>
    <w:pPr>
      <w:spacing w:after="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5B1B0C"/>
    <w:pPr>
      <w:framePr w:w="4320" w:h="2160" w:hRule="exact" w:hSpace="141" w:wrap="auto" w:hAnchor="page" w:xAlign="center" w:yAlign="bottom"/>
      <w:spacing w:after="0"/>
      <w:ind w:left="1"/>
    </w:pPr>
    <w:rPr>
      <w:rFonts w:asciiTheme="majorHAnsi" w:eastAsiaTheme="majorEastAsia" w:hAnsiTheme="majorHAnsi" w:cstheme="majorBidi"/>
      <w:sz w:val="24"/>
      <w:szCs w:val="24"/>
    </w:rPr>
  </w:style>
  <w:style w:type="paragraph" w:styleId="Abbildungsverzeichnis">
    <w:name w:val="table of figures"/>
    <w:basedOn w:val="Standard"/>
    <w:next w:val="Standard"/>
    <w:link w:val="AbbildungsverzeichnisZchn"/>
    <w:uiPriority w:val="99"/>
    <w:unhideWhenUsed/>
    <w:rsid w:val="008B486C"/>
    <w:pPr>
      <w:tabs>
        <w:tab w:val="right" w:leader="dot" w:pos="8494"/>
      </w:tabs>
      <w:spacing w:after="0"/>
    </w:pPr>
    <w:rPr>
      <w:rFonts w:asciiTheme="minorHAnsi" w:hAnsiTheme="minorHAnsi" w:cstheme="minorHAnsi"/>
      <w:noProof/>
    </w:rPr>
  </w:style>
  <w:style w:type="paragraph" w:styleId="Beschriftung">
    <w:name w:val="caption"/>
    <w:basedOn w:val="Standard"/>
    <w:next w:val="Standard"/>
    <w:uiPriority w:val="35"/>
    <w:unhideWhenUsed/>
    <w:qFormat/>
    <w:rsid w:val="005B1B0C"/>
    <w:pPr>
      <w:spacing w:after="200"/>
    </w:pPr>
    <w:rPr>
      <w:i/>
      <w:iCs/>
      <w:color w:val="44546A" w:themeColor="text2"/>
      <w:sz w:val="18"/>
      <w:szCs w:val="18"/>
    </w:rPr>
  </w:style>
  <w:style w:type="paragraph" w:styleId="Indexberschrift">
    <w:name w:val="index heading"/>
    <w:basedOn w:val="Standard"/>
    <w:next w:val="Index1"/>
    <w:uiPriority w:val="99"/>
    <w:semiHidden/>
    <w:unhideWhenUsed/>
    <w:rsid w:val="005B1B0C"/>
    <w:rPr>
      <w:rFonts w:asciiTheme="majorHAnsi" w:eastAsiaTheme="majorEastAsia" w:hAnsiTheme="majorHAnsi" w:cstheme="majorBidi"/>
      <w:b/>
      <w:bCs/>
    </w:rPr>
  </w:style>
  <w:style w:type="paragraph" w:styleId="Standardeinzug">
    <w:name w:val="Normal Indent"/>
    <w:basedOn w:val="Standard"/>
    <w:uiPriority w:val="99"/>
    <w:semiHidden/>
    <w:unhideWhenUsed/>
    <w:rsid w:val="005B1B0C"/>
    <w:pPr>
      <w:ind w:left="708"/>
    </w:pPr>
  </w:style>
  <w:style w:type="paragraph" w:styleId="Verzeichnis9">
    <w:name w:val="toc 9"/>
    <w:basedOn w:val="Standard"/>
    <w:next w:val="Standard"/>
    <w:autoRedefine/>
    <w:uiPriority w:val="39"/>
    <w:semiHidden/>
    <w:unhideWhenUsed/>
    <w:rsid w:val="005B1B0C"/>
    <w:pPr>
      <w:spacing w:after="100"/>
      <w:ind w:left="1760"/>
    </w:pPr>
  </w:style>
  <w:style w:type="paragraph" w:styleId="Verzeichnis8">
    <w:name w:val="toc 8"/>
    <w:basedOn w:val="Standard"/>
    <w:next w:val="Standard"/>
    <w:autoRedefine/>
    <w:uiPriority w:val="39"/>
    <w:semiHidden/>
    <w:unhideWhenUsed/>
    <w:rsid w:val="005B1B0C"/>
    <w:pPr>
      <w:spacing w:after="100"/>
      <w:ind w:left="1540"/>
    </w:pPr>
  </w:style>
  <w:style w:type="paragraph" w:styleId="Verzeichnis7">
    <w:name w:val="toc 7"/>
    <w:basedOn w:val="Standard"/>
    <w:next w:val="Standard"/>
    <w:autoRedefine/>
    <w:uiPriority w:val="39"/>
    <w:semiHidden/>
    <w:unhideWhenUsed/>
    <w:rsid w:val="005B1B0C"/>
    <w:pPr>
      <w:spacing w:after="100"/>
      <w:ind w:left="1320"/>
    </w:pPr>
  </w:style>
  <w:style w:type="paragraph" w:styleId="Verzeichnis6">
    <w:name w:val="toc 6"/>
    <w:basedOn w:val="Standard"/>
    <w:next w:val="Standard"/>
    <w:autoRedefine/>
    <w:uiPriority w:val="39"/>
    <w:semiHidden/>
    <w:unhideWhenUsed/>
    <w:rsid w:val="005B1B0C"/>
    <w:pPr>
      <w:spacing w:after="100"/>
      <w:ind w:left="1100"/>
    </w:pPr>
  </w:style>
  <w:style w:type="paragraph" w:styleId="Verzeichnis5">
    <w:name w:val="toc 5"/>
    <w:basedOn w:val="Standard"/>
    <w:next w:val="Standard"/>
    <w:autoRedefine/>
    <w:uiPriority w:val="39"/>
    <w:semiHidden/>
    <w:unhideWhenUsed/>
    <w:rsid w:val="005B1B0C"/>
    <w:pPr>
      <w:spacing w:after="100"/>
      <w:ind w:left="880"/>
    </w:pPr>
  </w:style>
  <w:style w:type="paragraph" w:styleId="Index9">
    <w:name w:val="index 9"/>
    <w:basedOn w:val="Standard"/>
    <w:next w:val="Standard"/>
    <w:autoRedefine/>
    <w:uiPriority w:val="99"/>
    <w:semiHidden/>
    <w:unhideWhenUsed/>
    <w:rsid w:val="005B1B0C"/>
    <w:pPr>
      <w:spacing w:after="0"/>
      <w:ind w:left="1980" w:hanging="220"/>
    </w:pPr>
  </w:style>
  <w:style w:type="paragraph" w:styleId="Index8">
    <w:name w:val="index 8"/>
    <w:basedOn w:val="Standard"/>
    <w:next w:val="Standard"/>
    <w:autoRedefine/>
    <w:uiPriority w:val="99"/>
    <w:semiHidden/>
    <w:unhideWhenUsed/>
    <w:rsid w:val="005B1B0C"/>
    <w:pPr>
      <w:spacing w:after="0"/>
      <w:ind w:left="1760" w:hanging="220"/>
    </w:pPr>
  </w:style>
  <w:style w:type="paragraph" w:styleId="Index7">
    <w:name w:val="index 7"/>
    <w:basedOn w:val="Standard"/>
    <w:next w:val="Standard"/>
    <w:autoRedefine/>
    <w:uiPriority w:val="99"/>
    <w:semiHidden/>
    <w:unhideWhenUsed/>
    <w:rsid w:val="005B1B0C"/>
    <w:pPr>
      <w:spacing w:after="0"/>
      <w:ind w:left="1540" w:hanging="220"/>
    </w:pPr>
  </w:style>
  <w:style w:type="paragraph" w:styleId="Index6">
    <w:name w:val="index 6"/>
    <w:basedOn w:val="Standard"/>
    <w:next w:val="Standard"/>
    <w:autoRedefine/>
    <w:uiPriority w:val="99"/>
    <w:semiHidden/>
    <w:unhideWhenUsed/>
    <w:rsid w:val="005B1B0C"/>
    <w:pPr>
      <w:spacing w:after="0"/>
      <w:ind w:left="1320" w:hanging="220"/>
    </w:pPr>
  </w:style>
  <w:style w:type="paragraph" w:styleId="Index5">
    <w:name w:val="index 5"/>
    <w:basedOn w:val="Standard"/>
    <w:next w:val="Standard"/>
    <w:autoRedefine/>
    <w:uiPriority w:val="99"/>
    <w:semiHidden/>
    <w:unhideWhenUsed/>
    <w:rsid w:val="005B1B0C"/>
    <w:pPr>
      <w:spacing w:after="0"/>
      <w:ind w:left="1100" w:hanging="220"/>
    </w:pPr>
  </w:style>
  <w:style w:type="paragraph" w:styleId="Index4">
    <w:name w:val="index 4"/>
    <w:basedOn w:val="Standard"/>
    <w:next w:val="Standard"/>
    <w:autoRedefine/>
    <w:uiPriority w:val="99"/>
    <w:semiHidden/>
    <w:unhideWhenUsed/>
    <w:rsid w:val="005B1B0C"/>
    <w:pPr>
      <w:spacing w:after="0"/>
      <w:ind w:left="880" w:hanging="220"/>
    </w:pPr>
  </w:style>
  <w:style w:type="paragraph" w:styleId="Index3">
    <w:name w:val="index 3"/>
    <w:basedOn w:val="Standard"/>
    <w:next w:val="Standard"/>
    <w:autoRedefine/>
    <w:uiPriority w:val="99"/>
    <w:semiHidden/>
    <w:unhideWhenUsed/>
    <w:rsid w:val="005B1B0C"/>
    <w:pPr>
      <w:spacing w:after="0"/>
      <w:ind w:left="660" w:hanging="220"/>
    </w:pPr>
  </w:style>
  <w:style w:type="paragraph" w:styleId="Index2">
    <w:name w:val="index 2"/>
    <w:basedOn w:val="Standard"/>
    <w:next w:val="Standard"/>
    <w:autoRedefine/>
    <w:uiPriority w:val="99"/>
    <w:semiHidden/>
    <w:unhideWhenUsed/>
    <w:rsid w:val="005B1B0C"/>
    <w:pPr>
      <w:spacing w:after="0"/>
      <w:ind w:left="440" w:hanging="220"/>
    </w:pPr>
  </w:style>
  <w:style w:type="table" w:styleId="Tabellenraster">
    <w:name w:val="Table Grid"/>
    <w:basedOn w:val="NormaleTabelle"/>
    <w:uiPriority w:val="39"/>
    <w:rsid w:val="00A85E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A454BF"/>
    <w:rPr>
      <w:color w:val="605E5C"/>
      <w:shd w:val="clear" w:color="auto" w:fill="E1DFDD"/>
    </w:rPr>
  </w:style>
  <w:style w:type="paragraph" w:customStyle="1" w:styleId="TabellenverzeichnisMA">
    <w:name w:val="Tabellenverzeichnis MA"/>
    <w:basedOn w:val="Abbildungsverzeichnis"/>
    <w:link w:val="TabellenverzeichnisMAZchn"/>
    <w:qFormat/>
    <w:rsid w:val="00504F4D"/>
  </w:style>
  <w:style w:type="character" w:customStyle="1" w:styleId="AbbildungsverzeichnisZchn">
    <w:name w:val="Abbildungsverzeichnis Zchn"/>
    <w:basedOn w:val="Absatz-Standardschriftart"/>
    <w:link w:val="Abbildungsverzeichnis"/>
    <w:uiPriority w:val="99"/>
    <w:rsid w:val="008B486C"/>
    <w:rPr>
      <w:rFonts w:cstheme="minorHAnsi"/>
      <w:noProof/>
    </w:rPr>
  </w:style>
  <w:style w:type="character" w:customStyle="1" w:styleId="TabellenverzeichnisMAZchn">
    <w:name w:val="Tabellenverzeichnis MA Zchn"/>
    <w:basedOn w:val="AbbildungsverzeichnisZchn"/>
    <w:link w:val="TabellenverzeichnisMA"/>
    <w:rsid w:val="00504F4D"/>
    <w:rPr>
      <w:rFonts w:ascii="HDA DIN Office" w:hAnsi="HDA DIN Office" w:cs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922">
      <w:bodyDiv w:val="1"/>
      <w:marLeft w:val="0"/>
      <w:marRight w:val="0"/>
      <w:marTop w:val="0"/>
      <w:marBottom w:val="0"/>
      <w:divBdr>
        <w:top w:val="none" w:sz="0" w:space="0" w:color="auto"/>
        <w:left w:val="none" w:sz="0" w:space="0" w:color="auto"/>
        <w:bottom w:val="none" w:sz="0" w:space="0" w:color="auto"/>
        <w:right w:val="none" w:sz="0" w:space="0" w:color="auto"/>
      </w:divBdr>
    </w:div>
    <w:div w:id="125465863">
      <w:bodyDiv w:val="1"/>
      <w:marLeft w:val="0"/>
      <w:marRight w:val="0"/>
      <w:marTop w:val="0"/>
      <w:marBottom w:val="0"/>
      <w:divBdr>
        <w:top w:val="none" w:sz="0" w:space="0" w:color="auto"/>
        <w:left w:val="none" w:sz="0" w:space="0" w:color="auto"/>
        <w:bottom w:val="none" w:sz="0" w:space="0" w:color="auto"/>
        <w:right w:val="none" w:sz="0" w:space="0" w:color="auto"/>
      </w:divBdr>
    </w:div>
    <w:div w:id="127402623">
      <w:bodyDiv w:val="1"/>
      <w:marLeft w:val="0"/>
      <w:marRight w:val="0"/>
      <w:marTop w:val="0"/>
      <w:marBottom w:val="0"/>
      <w:divBdr>
        <w:top w:val="none" w:sz="0" w:space="0" w:color="auto"/>
        <w:left w:val="none" w:sz="0" w:space="0" w:color="auto"/>
        <w:bottom w:val="none" w:sz="0" w:space="0" w:color="auto"/>
        <w:right w:val="none" w:sz="0" w:space="0" w:color="auto"/>
      </w:divBdr>
    </w:div>
    <w:div w:id="169489613">
      <w:bodyDiv w:val="1"/>
      <w:marLeft w:val="0"/>
      <w:marRight w:val="0"/>
      <w:marTop w:val="0"/>
      <w:marBottom w:val="0"/>
      <w:divBdr>
        <w:top w:val="none" w:sz="0" w:space="0" w:color="auto"/>
        <w:left w:val="none" w:sz="0" w:space="0" w:color="auto"/>
        <w:bottom w:val="none" w:sz="0" w:space="0" w:color="auto"/>
        <w:right w:val="none" w:sz="0" w:space="0" w:color="auto"/>
      </w:divBdr>
    </w:div>
    <w:div w:id="208302401">
      <w:bodyDiv w:val="1"/>
      <w:marLeft w:val="0"/>
      <w:marRight w:val="0"/>
      <w:marTop w:val="0"/>
      <w:marBottom w:val="0"/>
      <w:divBdr>
        <w:top w:val="none" w:sz="0" w:space="0" w:color="auto"/>
        <w:left w:val="none" w:sz="0" w:space="0" w:color="auto"/>
        <w:bottom w:val="none" w:sz="0" w:space="0" w:color="auto"/>
        <w:right w:val="none" w:sz="0" w:space="0" w:color="auto"/>
      </w:divBdr>
    </w:div>
    <w:div w:id="208421475">
      <w:bodyDiv w:val="1"/>
      <w:marLeft w:val="0"/>
      <w:marRight w:val="0"/>
      <w:marTop w:val="0"/>
      <w:marBottom w:val="0"/>
      <w:divBdr>
        <w:top w:val="none" w:sz="0" w:space="0" w:color="auto"/>
        <w:left w:val="none" w:sz="0" w:space="0" w:color="auto"/>
        <w:bottom w:val="none" w:sz="0" w:space="0" w:color="auto"/>
        <w:right w:val="none" w:sz="0" w:space="0" w:color="auto"/>
      </w:divBdr>
    </w:div>
    <w:div w:id="235211507">
      <w:bodyDiv w:val="1"/>
      <w:marLeft w:val="0"/>
      <w:marRight w:val="0"/>
      <w:marTop w:val="0"/>
      <w:marBottom w:val="0"/>
      <w:divBdr>
        <w:top w:val="none" w:sz="0" w:space="0" w:color="auto"/>
        <w:left w:val="none" w:sz="0" w:space="0" w:color="auto"/>
        <w:bottom w:val="none" w:sz="0" w:space="0" w:color="auto"/>
        <w:right w:val="none" w:sz="0" w:space="0" w:color="auto"/>
      </w:divBdr>
    </w:div>
    <w:div w:id="248084546">
      <w:bodyDiv w:val="1"/>
      <w:marLeft w:val="0"/>
      <w:marRight w:val="0"/>
      <w:marTop w:val="0"/>
      <w:marBottom w:val="0"/>
      <w:divBdr>
        <w:top w:val="none" w:sz="0" w:space="0" w:color="auto"/>
        <w:left w:val="none" w:sz="0" w:space="0" w:color="auto"/>
        <w:bottom w:val="none" w:sz="0" w:space="0" w:color="auto"/>
        <w:right w:val="none" w:sz="0" w:space="0" w:color="auto"/>
      </w:divBdr>
    </w:div>
    <w:div w:id="275796659">
      <w:bodyDiv w:val="1"/>
      <w:marLeft w:val="0"/>
      <w:marRight w:val="0"/>
      <w:marTop w:val="0"/>
      <w:marBottom w:val="0"/>
      <w:divBdr>
        <w:top w:val="none" w:sz="0" w:space="0" w:color="auto"/>
        <w:left w:val="none" w:sz="0" w:space="0" w:color="auto"/>
        <w:bottom w:val="none" w:sz="0" w:space="0" w:color="auto"/>
        <w:right w:val="none" w:sz="0" w:space="0" w:color="auto"/>
      </w:divBdr>
    </w:div>
    <w:div w:id="294719815">
      <w:bodyDiv w:val="1"/>
      <w:marLeft w:val="0"/>
      <w:marRight w:val="0"/>
      <w:marTop w:val="0"/>
      <w:marBottom w:val="0"/>
      <w:divBdr>
        <w:top w:val="none" w:sz="0" w:space="0" w:color="auto"/>
        <w:left w:val="none" w:sz="0" w:space="0" w:color="auto"/>
        <w:bottom w:val="none" w:sz="0" w:space="0" w:color="auto"/>
        <w:right w:val="none" w:sz="0" w:space="0" w:color="auto"/>
      </w:divBdr>
    </w:div>
    <w:div w:id="319891972">
      <w:bodyDiv w:val="1"/>
      <w:marLeft w:val="0"/>
      <w:marRight w:val="0"/>
      <w:marTop w:val="0"/>
      <w:marBottom w:val="0"/>
      <w:divBdr>
        <w:top w:val="none" w:sz="0" w:space="0" w:color="auto"/>
        <w:left w:val="none" w:sz="0" w:space="0" w:color="auto"/>
        <w:bottom w:val="none" w:sz="0" w:space="0" w:color="auto"/>
        <w:right w:val="none" w:sz="0" w:space="0" w:color="auto"/>
      </w:divBdr>
    </w:div>
    <w:div w:id="346952004">
      <w:bodyDiv w:val="1"/>
      <w:marLeft w:val="0"/>
      <w:marRight w:val="0"/>
      <w:marTop w:val="0"/>
      <w:marBottom w:val="0"/>
      <w:divBdr>
        <w:top w:val="none" w:sz="0" w:space="0" w:color="auto"/>
        <w:left w:val="none" w:sz="0" w:space="0" w:color="auto"/>
        <w:bottom w:val="none" w:sz="0" w:space="0" w:color="auto"/>
        <w:right w:val="none" w:sz="0" w:space="0" w:color="auto"/>
      </w:divBdr>
    </w:div>
    <w:div w:id="371073117">
      <w:bodyDiv w:val="1"/>
      <w:marLeft w:val="0"/>
      <w:marRight w:val="0"/>
      <w:marTop w:val="0"/>
      <w:marBottom w:val="0"/>
      <w:divBdr>
        <w:top w:val="none" w:sz="0" w:space="0" w:color="auto"/>
        <w:left w:val="none" w:sz="0" w:space="0" w:color="auto"/>
        <w:bottom w:val="none" w:sz="0" w:space="0" w:color="auto"/>
        <w:right w:val="none" w:sz="0" w:space="0" w:color="auto"/>
      </w:divBdr>
    </w:div>
    <w:div w:id="373962693">
      <w:bodyDiv w:val="1"/>
      <w:marLeft w:val="0"/>
      <w:marRight w:val="0"/>
      <w:marTop w:val="0"/>
      <w:marBottom w:val="0"/>
      <w:divBdr>
        <w:top w:val="none" w:sz="0" w:space="0" w:color="auto"/>
        <w:left w:val="none" w:sz="0" w:space="0" w:color="auto"/>
        <w:bottom w:val="none" w:sz="0" w:space="0" w:color="auto"/>
        <w:right w:val="none" w:sz="0" w:space="0" w:color="auto"/>
      </w:divBdr>
    </w:div>
    <w:div w:id="381756921">
      <w:bodyDiv w:val="1"/>
      <w:marLeft w:val="0"/>
      <w:marRight w:val="0"/>
      <w:marTop w:val="0"/>
      <w:marBottom w:val="0"/>
      <w:divBdr>
        <w:top w:val="none" w:sz="0" w:space="0" w:color="auto"/>
        <w:left w:val="none" w:sz="0" w:space="0" w:color="auto"/>
        <w:bottom w:val="none" w:sz="0" w:space="0" w:color="auto"/>
        <w:right w:val="none" w:sz="0" w:space="0" w:color="auto"/>
      </w:divBdr>
    </w:div>
    <w:div w:id="387073561">
      <w:bodyDiv w:val="1"/>
      <w:marLeft w:val="0"/>
      <w:marRight w:val="0"/>
      <w:marTop w:val="0"/>
      <w:marBottom w:val="0"/>
      <w:divBdr>
        <w:top w:val="none" w:sz="0" w:space="0" w:color="auto"/>
        <w:left w:val="none" w:sz="0" w:space="0" w:color="auto"/>
        <w:bottom w:val="none" w:sz="0" w:space="0" w:color="auto"/>
        <w:right w:val="none" w:sz="0" w:space="0" w:color="auto"/>
      </w:divBdr>
    </w:div>
    <w:div w:id="405691243">
      <w:bodyDiv w:val="1"/>
      <w:marLeft w:val="0"/>
      <w:marRight w:val="0"/>
      <w:marTop w:val="0"/>
      <w:marBottom w:val="0"/>
      <w:divBdr>
        <w:top w:val="none" w:sz="0" w:space="0" w:color="auto"/>
        <w:left w:val="none" w:sz="0" w:space="0" w:color="auto"/>
        <w:bottom w:val="none" w:sz="0" w:space="0" w:color="auto"/>
        <w:right w:val="none" w:sz="0" w:space="0" w:color="auto"/>
      </w:divBdr>
    </w:div>
    <w:div w:id="433673076">
      <w:bodyDiv w:val="1"/>
      <w:marLeft w:val="0"/>
      <w:marRight w:val="0"/>
      <w:marTop w:val="0"/>
      <w:marBottom w:val="0"/>
      <w:divBdr>
        <w:top w:val="none" w:sz="0" w:space="0" w:color="auto"/>
        <w:left w:val="none" w:sz="0" w:space="0" w:color="auto"/>
        <w:bottom w:val="none" w:sz="0" w:space="0" w:color="auto"/>
        <w:right w:val="none" w:sz="0" w:space="0" w:color="auto"/>
      </w:divBdr>
    </w:div>
    <w:div w:id="436758543">
      <w:bodyDiv w:val="1"/>
      <w:marLeft w:val="0"/>
      <w:marRight w:val="0"/>
      <w:marTop w:val="0"/>
      <w:marBottom w:val="0"/>
      <w:divBdr>
        <w:top w:val="none" w:sz="0" w:space="0" w:color="auto"/>
        <w:left w:val="none" w:sz="0" w:space="0" w:color="auto"/>
        <w:bottom w:val="none" w:sz="0" w:space="0" w:color="auto"/>
        <w:right w:val="none" w:sz="0" w:space="0" w:color="auto"/>
      </w:divBdr>
    </w:div>
    <w:div w:id="464130309">
      <w:bodyDiv w:val="1"/>
      <w:marLeft w:val="0"/>
      <w:marRight w:val="0"/>
      <w:marTop w:val="0"/>
      <w:marBottom w:val="0"/>
      <w:divBdr>
        <w:top w:val="none" w:sz="0" w:space="0" w:color="auto"/>
        <w:left w:val="none" w:sz="0" w:space="0" w:color="auto"/>
        <w:bottom w:val="none" w:sz="0" w:space="0" w:color="auto"/>
        <w:right w:val="none" w:sz="0" w:space="0" w:color="auto"/>
      </w:divBdr>
      <w:divsChild>
        <w:div w:id="738095399">
          <w:marLeft w:val="547"/>
          <w:marRight w:val="0"/>
          <w:marTop w:val="0"/>
          <w:marBottom w:val="0"/>
          <w:divBdr>
            <w:top w:val="none" w:sz="0" w:space="0" w:color="auto"/>
            <w:left w:val="none" w:sz="0" w:space="0" w:color="auto"/>
            <w:bottom w:val="none" w:sz="0" w:space="0" w:color="auto"/>
            <w:right w:val="none" w:sz="0" w:space="0" w:color="auto"/>
          </w:divBdr>
        </w:div>
        <w:div w:id="2037005457">
          <w:marLeft w:val="547"/>
          <w:marRight w:val="0"/>
          <w:marTop w:val="0"/>
          <w:marBottom w:val="0"/>
          <w:divBdr>
            <w:top w:val="none" w:sz="0" w:space="0" w:color="auto"/>
            <w:left w:val="none" w:sz="0" w:space="0" w:color="auto"/>
            <w:bottom w:val="none" w:sz="0" w:space="0" w:color="auto"/>
            <w:right w:val="none" w:sz="0" w:space="0" w:color="auto"/>
          </w:divBdr>
        </w:div>
      </w:divsChild>
    </w:div>
    <w:div w:id="469054357">
      <w:bodyDiv w:val="1"/>
      <w:marLeft w:val="0"/>
      <w:marRight w:val="0"/>
      <w:marTop w:val="0"/>
      <w:marBottom w:val="0"/>
      <w:divBdr>
        <w:top w:val="none" w:sz="0" w:space="0" w:color="auto"/>
        <w:left w:val="none" w:sz="0" w:space="0" w:color="auto"/>
        <w:bottom w:val="none" w:sz="0" w:space="0" w:color="auto"/>
        <w:right w:val="none" w:sz="0" w:space="0" w:color="auto"/>
      </w:divBdr>
    </w:div>
    <w:div w:id="471756728">
      <w:bodyDiv w:val="1"/>
      <w:marLeft w:val="0"/>
      <w:marRight w:val="0"/>
      <w:marTop w:val="0"/>
      <w:marBottom w:val="0"/>
      <w:divBdr>
        <w:top w:val="none" w:sz="0" w:space="0" w:color="auto"/>
        <w:left w:val="none" w:sz="0" w:space="0" w:color="auto"/>
        <w:bottom w:val="none" w:sz="0" w:space="0" w:color="auto"/>
        <w:right w:val="none" w:sz="0" w:space="0" w:color="auto"/>
      </w:divBdr>
    </w:div>
    <w:div w:id="512958138">
      <w:bodyDiv w:val="1"/>
      <w:marLeft w:val="0"/>
      <w:marRight w:val="0"/>
      <w:marTop w:val="0"/>
      <w:marBottom w:val="0"/>
      <w:divBdr>
        <w:top w:val="none" w:sz="0" w:space="0" w:color="auto"/>
        <w:left w:val="none" w:sz="0" w:space="0" w:color="auto"/>
        <w:bottom w:val="none" w:sz="0" w:space="0" w:color="auto"/>
        <w:right w:val="none" w:sz="0" w:space="0" w:color="auto"/>
      </w:divBdr>
    </w:div>
    <w:div w:id="523135006">
      <w:bodyDiv w:val="1"/>
      <w:marLeft w:val="0"/>
      <w:marRight w:val="0"/>
      <w:marTop w:val="0"/>
      <w:marBottom w:val="0"/>
      <w:divBdr>
        <w:top w:val="none" w:sz="0" w:space="0" w:color="auto"/>
        <w:left w:val="none" w:sz="0" w:space="0" w:color="auto"/>
        <w:bottom w:val="none" w:sz="0" w:space="0" w:color="auto"/>
        <w:right w:val="none" w:sz="0" w:space="0" w:color="auto"/>
      </w:divBdr>
    </w:div>
    <w:div w:id="545799162">
      <w:bodyDiv w:val="1"/>
      <w:marLeft w:val="0"/>
      <w:marRight w:val="0"/>
      <w:marTop w:val="0"/>
      <w:marBottom w:val="0"/>
      <w:divBdr>
        <w:top w:val="none" w:sz="0" w:space="0" w:color="auto"/>
        <w:left w:val="none" w:sz="0" w:space="0" w:color="auto"/>
        <w:bottom w:val="none" w:sz="0" w:space="0" w:color="auto"/>
        <w:right w:val="none" w:sz="0" w:space="0" w:color="auto"/>
      </w:divBdr>
    </w:div>
    <w:div w:id="571741142">
      <w:bodyDiv w:val="1"/>
      <w:marLeft w:val="0"/>
      <w:marRight w:val="0"/>
      <w:marTop w:val="0"/>
      <w:marBottom w:val="0"/>
      <w:divBdr>
        <w:top w:val="none" w:sz="0" w:space="0" w:color="auto"/>
        <w:left w:val="none" w:sz="0" w:space="0" w:color="auto"/>
        <w:bottom w:val="none" w:sz="0" w:space="0" w:color="auto"/>
        <w:right w:val="none" w:sz="0" w:space="0" w:color="auto"/>
      </w:divBdr>
    </w:div>
    <w:div w:id="571812824">
      <w:bodyDiv w:val="1"/>
      <w:marLeft w:val="0"/>
      <w:marRight w:val="0"/>
      <w:marTop w:val="0"/>
      <w:marBottom w:val="0"/>
      <w:divBdr>
        <w:top w:val="none" w:sz="0" w:space="0" w:color="auto"/>
        <w:left w:val="none" w:sz="0" w:space="0" w:color="auto"/>
        <w:bottom w:val="none" w:sz="0" w:space="0" w:color="auto"/>
        <w:right w:val="none" w:sz="0" w:space="0" w:color="auto"/>
      </w:divBdr>
    </w:div>
    <w:div w:id="609095399">
      <w:bodyDiv w:val="1"/>
      <w:marLeft w:val="0"/>
      <w:marRight w:val="0"/>
      <w:marTop w:val="0"/>
      <w:marBottom w:val="0"/>
      <w:divBdr>
        <w:top w:val="none" w:sz="0" w:space="0" w:color="auto"/>
        <w:left w:val="none" w:sz="0" w:space="0" w:color="auto"/>
        <w:bottom w:val="none" w:sz="0" w:space="0" w:color="auto"/>
        <w:right w:val="none" w:sz="0" w:space="0" w:color="auto"/>
      </w:divBdr>
    </w:div>
    <w:div w:id="611202711">
      <w:bodyDiv w:val="1"/>
      <w:marLeft w:val="0"/>
      <w:marRight w:val="0"/>
      <w:marTop w:val="0"/>
      <w:marBottom w:val="0"/>
      <w:divBdr>
        <w:top w:val="none" w:sz="0" w:space="0" w:color="auto"/>
        <w:left w:val="none" w:sz="0" w:space="0" w:color="auto"/>
        <w:bottom w:val="none" w:sz="0" w:space="0" w:color="auto"/>
        <w:right w:val="none" w:sz="0" w:space="0" w:color="auto"/>
      </w:divBdr>
    </w:div>
    <w:div w:id="623581919">
      <w:bodyDiv w:val="1"/>
      <w:marLeft w:val="0"/>
      <w:marRight w:val="0"/>
      <w:marTop w:val="0"/>
      <w:marBottom w:val="0"/>
      <w:divBdr>
        <w:top w:val="none" w:sz="0" w:space="0" w:color="auto"/>
        <w:left w:val="none" w:sz="0" w:space="0" w:color="auto"/>
        <w:bottom w:val="none" w:sz="0" w:space="0" w:color="auto"/>
        <w:right w:val="none" w:sz="0" w:space="0" w:color="auto"/>
      </w:divBdr>
    </w:div>
    <w:div w:id="637761004">
      <w:bodyDiv w:val="1"/>
      <w:marLeft w:val="0"/>
      <w:marRight w:val="0"/>
      <w:marTop w:val="0"/>
      <w:marBottom w:val="0"/>
      <w:divBdr>
        <w:top w:val="none" w:sz="0" w:space="0" w:color="auto"/>
        <w:left w:val="none" w:sz="0" w:space="0" w:color="auto"/>
        <w:bottom w:val="none" w:sz="0" w:space="0" w:color="auto"/>
        <w:right w:val="none" w:sz="0" w:space="0" w:color="auto"/>
      </w:divBdr>
    </w:div>
    <w:div w:id="637997254">
      <w:bodyDiv w:val="1"/>
      <w:marLeft w:val="0"/>
      <w:marRight w:val="0"/>
      <w:marTop w:val="0"/>
      <w:marBottom w:val="0"/>
      <w:divBdr>
        <w:top w:val="none" w:sz="0" w:space="0" w:color="auto"/>
        <w:left w:val="none" w:sz="0" w:space="0" w:color="auto"/>
        <w:bottom w:val="none" w:sz="0" w:space="0" w:color="auto"/>
        <w:right w:val="none" w:sz="0" w:space="0" w:color="auto"/>
      </w:divBdr>
    </w:div>
    <w:div w:id="645206665">
      <w:bodyDiv w:val="1"/>
      <w:marLeft w:val="0"/>
      <w:marRight w:val="0"/>
      <w:marTop w:val="0"/>
      <w:marBottom w:val="0"/>
      <w:divBdr>
        <w:top w:val="none" w:sz="0" w:space="0" w:color="auto"/>
        <w:left w:val="none" w:sz="0" w:space="0" w:color="auto"/>
        <w:bottom w:val="none" w:sz="0" w:space="0" w:color="auto"/>
        <w:right w:val="none" w:sz="0" w:space="0" w:color="auto"/>
      </w:divBdr>
    </w:div>
    <w:div w:id="649165787">
      <w:bodyDiv w:val="1"/>
      <w:marLeft w:val="0"/>
      <w:marRight w:val="0"/>
      <w:marTop w:val="0"/>
      <w:marBottom w:val="0"/>
      <w:divBdr>
        <w:top w:val="none" w:sz="0" w:space="0" w:color="auto"/>
        <w:left w:val="none" w:sz="0" w:space="0" w:color="auto"/>
        <w:bottom w:val="none" w:sz="0" w:space="0" w:color="auto"/>
        <w:right w:val="none" w:sz="0" w:space="0" w:color="auto"/>
      </w:divBdr>
    </w:div>
    <w:div w:id="672996018">
      <w:bodyDiv w:val="1"/>
      <w:marLeft w:val="0"/>
      <w:marRight w:val="0"/>
      <w:marTop w:val="0"/>
      <w:marBottom w:val="0"/>
      <w:divBdr>
        <w:top w:val="none" w:sz="0" w:space="0" w:color="auto"/>
        <w:left w:val="none" w:sz="0" w:space="0" w:color="auto"/>
        <w:bottom w:val="none" w:sz="0" w:space="0" w:color="auto"/>
        <w:right w:val="none" w:sz="0" w:space="0" w:color="auto"/>
      </w:divBdr>
    </w:div>
    <w:div w:id="683552122">
      <w:bodyDiv w:val="1"/>
      <w:marLeft w:val="0"/>
      <w:marRight w:val="0"/>
      <w:marTop w:val="0"/>
      <w:marBottom w:val="0"/>
      <w:divBdr>
        <w:top w:val="none" w:sz="0" w:space="0" w:color="auto"/>
        <w:left w:val="none" w:sz="0" w:space="0" w:color="auto"/>
        <w:bottom w:val="none" w:sz="0" w:space="0" w:color="auto"/>
        <w:right w:val="none" w:sz="0" w:space="0" w:color="auto"/>
      </w:divBdr>
    </w:div>
    <w:div w:id="685644122">
      <w:bodyDiv w:val="1"/>
      <w:marLeft w:val="0"/>
      <w:marRight w:val="0"/>
      <w:marTop w:val="0"/>
      <w:marBottom w:val="0"/>
      <w:divBdr>
        <w:top w:val="none" w:sz="0" w:space="0" w:color="auto"/>
        <w:left w:val="none" w:sz="0" w:space="0" w:color="auto"/>
        <w:bottom w:val="none" w:sz="0" w:space="0" w:color="auto"/>
        <w:right w:val="none" w:sz="0" w:space="0" w:color="auto"/>
      </w:divBdr>
    </w:div>
    <w:div w:id="731777021">
      <w:bodyDiv w:val="1"/>
      <w:marLeft w:val="0"/>
      <w:marRight w:val="0"/>
      <w:marTop w:val="0"/>
      <w:marBottom w:val="0"/>
      <w:divBdr>
        <w:top w:val="none" w:sz="0" w:space="0" w:color="auto"/>
        <w:left w:val="none" w:sz="0" w:space="0" w:color="auto"/>
        <w:bottom w:val="none" w:sz="0" w:space="0" w:color="auto"/>
        <w:right w:val="none" w:sz="0" w:space="0" w:color="auto"/>
      </w:divBdr>
    </w:div>
    <w:div w:id="768045313">
      <w:bodyDiv w:val="1"/>
      <w:marLeft w:val="0"/>
      <w:marRight w:val="0"/>
      <w:marTop w:val="0"/>
      <w:marBottom w:val="0"/>
      <w:divBdr>
        <w:top w:val="none" w:sz="0" w:space="0" w:color="auto"/>
        <w:left w:val="none" w:sz="0" w:space="0" w:color="auto"/>
        <w:bottom w:val="none" w:sz="0" w:space="0" w:color="auto"/>
        <w:right w:val="none" w:sz="0" w:space="0" w:color="auto"/>
      </w:divBdr>
    </w:div>
    <w:div w:id="769080449">
      <w:bodyDiv w:val="1"/>
      <w:marLeft w:val="0"/>
      <w:marRight w:val="0"/>
      <w:marTop w:val="0"/>
      <w:marBottom w:val="0"/>
      <w:divBdr>
        <w:top w:val="none" w:sz="0" w:space="0" w:color="auto"/>
        <w:left w:val="none" w:sz="0" w:space="0" w:color="auto"/>
        <w:bottom w:val="none" w:sz="0" w:space="0" w:color="auto"/>
        <w:right w:val="none" w:sz="0" w:space="0" w:color="auto"/>
      </w:divBdr>
    </w:div>
    <w:div w:id="777025026">
      <w:bodyDiv w:val="1"/>
      <w:marLeft w:val="0"/>
      <w:marRight w:val="0"/>
      <w:marTop w:val="0"/>
      <w:marBottom w:val="0"/>
      <w:divBdr>
        <w:top w:val="none" w:sz="0" w:space="0" w:color="auto"/>
        <w:left w:val="none" w:sz="0" w:space="0" w:color="auto"/>
        <w:bottom w:val="none" w:sz="0" w:space="0" w:color="auto"/>
        <w:right w:val="none" w:sz="0" w:space="0" w:color="auto"/>
      </w:divBdr>
    </w:div>
    <w:div w:id="777336396">
      <w:bodyDiv w:val="1"/>
      <w:marLeft w:val="0"/>
      <w:marRight w:val="0"/>
      <w:marTop w:val="0"/>
      <w:marBottom w:val="0"/>
      <w:divBdr>
        <w:top w:val="none" w:sz="0" w:space="0" w:color="auto"/>
        <w:left w:val="none" w:sz="0" w:space="0" w:color="auto"/>
        <w:bottom w:val="none" w:sz="0" w:space="0" w:color="auto"/>
        <w:right w:val="none" w:sz="0" w:space="0" w:color="auto"/>
      </w:divBdr>
    </w:div>
    <w:div w:id="796068519">
      <w:bodyDiv w:val="1"/>
      <w:marLeft w:val="0"/>
      <w:marRight w:val="0"/>
      <w:marTop w:val="0"/>
      <w:marBottom w:val="0"/>
      <w:divBdr>
        <w:top w:val="none" w:sz="0" w:space="0" w:color="auto"/>
        <w:left w:val="none" w:sz="0" w:space="0" w:color="auto"/>
        <w:bottom w:val="none" w:sz="0" w:space="0" w:color="auto"/>
        <w:right w:val="none" w:sz="0" w:space="0" w:color="auto"/>
      </w:divBdr>
    </w:div>
    <w:div w:id="825316537">
      <w:bodyDiv w:val="1"/>
      <w:marLeft w:val="0"/>
      <w:marRight w:val="0"/>
      <w:marTop w:val="0"/>
      <w:marBottom w:val="0"/>
      <w:divBdr>
        <w:top w:val="none" w:sz="0" w:space="0" w:color="auto"/>
        <w:left w:val="none" w:sz="0" w:space="0" w:color="auto"/>
        <w:bottom w:val="none" w:sz="0" w:space="0" w:color="auto"/>
        <w:right w:val="none" w:sz="0" w:space="0" w:color="auto"/>
      </w:divBdr>
    </w:div>
    <w:div w:id="831484430">
      <w:bodyDiv w:val="1"/>
      <w:marLeft w:val="0"/>
      <w:marRight w:val="0"/>
      <w:marTop w:val="0"/>
      <w:marBottom w:val="0"/>
      <w:divBdr>
        <w:top w:val="none" w:sz="0" w:space="0" w:color="auto"/>
        <w:left w:val="none" w:sz="0" w:space="0" w:color="auto"/>
        <w:bottom w:val="none" w:sz="0" w:space="0" w:color="auto"/>
        <w:right w:val="none" w:sz="0" w:space="0" w:color="auto"/>
      </w:divBdr>
    </w:div>
    <w:div w:id="836502823">
      <w:bodyDiv w:val="1"/>
      <w:marLeft w:val="0"/>
      <w:marRight w:val="0"/>
      <w:marTop w:val="0"/>
      <w:marBottom w:val="0"/>
      <w:divBdr>
        <w:top w:val="none" w:sz="0" w:space="0" w:color="auto"/>
        <w:left w:val="none" w:sz="0" w:space="0" w:color="auto"/>
        <w:bottom w:val="none" w:sz="0" w:space="0" w:color="auto"/>
        <w:right w:val="none" w:sz="0" w:space="0" w:color="auto"/>
      </w:divBdr>
    </w:div>
    <w:div w:id="843974089">
      <w:bodyDiv w:val="1"/>
      <w:marLeft w:val="0"/>
      <w:marRight w:val="0"/>
      <w:marTop w:val="0"/>
      <w:marBottom w:val="0"/>
      <w:divBdr>
        <w:top w:val="none" w:sz="0" w:space="0" w:color="auto"/>
        <w:left w:val="none" w:sz="0" w:space="0" w:color="auto"/>
        <w:bottom w:val="none" w:sz="0" w:space="0" w:color="auto"/>
        <w:right w:val="none" w:sz="0" w:space="0" w:color="auto"/>
      </w:divBdr>
    </w:div>
    <w:div w:id="879319116">
      <w:bodyDiv w:val="1"/>
      <w:marLeft w:val="0"/>
      <w:marRight w:val="0"/>
      <w:marTop w:val="0"/>
      <w:marBottom w:val="0"/>
      <w:divBdr>
        <w:top w:val="none" w:sz="0" w:space="0" w:color="auto"/>
        <w:left w:val="none" w:sz="0" w:space="0" w:color="auto"/>
        <w:bottom w:val="none" w:sz="0" w:space="0" w:color="auto"/>
        <w:right w:val="none" w:sz="0" w:space="0" w:color="auto"/>
      </w:divBdr>
    </w:div>
    <w:div w:id="913777832">
      <w:bodyDiv w:val="1"/>
      <w:marLeft w:val="0"/>
      <w:marRight w:val="0"/>
      <w:marTop w:val="0"/>
      <w:marBottom w:val="0"/>
      <w:divBdr>
        <w:top w:val="none" w:sz="0" w:space="0" w:color="auto"/>
        <w:left w:val="none" w:sz="0" w:space="0" w:color="auto"/>
        <w:bottom w:val="none" w:sz="0" w:space="0" w:color="auto"/>
        <w:right w:val="none" w:sz="0" w:space="0" w:color="auto"/>
      </w:divBdr>
    </w:div>
    <w:div w:id="924414347">
      <w:bodyDiv w:val="1"/>
      <w:marLeft w:val="0"/>
      <w:marRight w:val="0"/>
      <w:marTop w:val="0"/>
      <w:marBottom w:val="0"/>
      <w:divBdr>
        <w:top w:val="none" w:sz="0" w:space="0" w:color="auto"/>
        <w:left w:val="none" w:sz="0" w:space="0" w:color="auto"/>
        <w:bottom w:val="none" w:sz="0" w:space="0" w:color="auto"/>
        <w:right w:val="none" w:sz="0" w:space="0" w:color="auto"/>
      </w:divBdr>
    </w:div>
    <w:div w:id="969213303">
      <w:bodyDiv w:val="1"/>
      <w:marLeft w:val="0"/>
      <w:marRight w:val="0"/>
      <w:marTop w:val="0"/>
      <w:marBottom w:val="0"/>
      <w:divBdr>
        <w:top w:val="none" w:sz="0" w:space="0" w:color="auto"/>
        <w:left w:val="none" w:sz="0" w:space="0" w:color="auto"/>
        <w:bottom w:val="none" w:sz="0" w:space="0" w:color="auto"/>
        <w:right w:val="none" w:sz="0" w:space="0" w:color="auto"/>
      </w:divBdr>
    </w:div>
    <w:div w:id="973679577">
      <w:bodyDiv w:val="1"/>
      <w:marLeft w:val="0"/>
      <w:marRight w:val="0"/>
      <w:marTop w:val="0"/>
      <w:marBottom w:val="0"/>
      <w:divBdr>
        <w:top w:val="none" w:sz="0" w:space="0" w:color="auto"/>
        <w:left w:val="none" w:sz="0" w:space="0" w:color="auto"/>
        <w:bottom w:val="none" w:sz="0" w:space="0" w:color="auto"/>
        <w:right w:val="none" w:sz="0" w:space="0" w:color="auto"/>
      </w:divBdr>
    </w:div>
    <w:div w:id="981497348">
      <w:bodyDiv w:val="1"/>
      <w:marLeft w:val="0"/>
      <w:marRight w:val="0"/>
      <w:marTop w:val="0"/>
      <w:marBottom w:val="0"/>
      <w:divBdr>
        <w:top w:val="none" w:sz="0" w:space="0" w:color="auto"/>
        <w:left w:val="none" w:sz="0" w:space="0" w:color="auto"/>
        <w:bottom w:val="none" w:sz="0" w:space="0" w:color="auto"/>
        <w:right w:val="none" w:sz="0" w:space="0" w:color="auto"/>
      </w:divBdr>
    </w:div>
    <w:div w:id="989602675">
      <w:bodyDiv w:val="1"/>
      <w:marLeft w:val="0"/>
      <w:marRight w:val="0"/>
      <w:marTop w:val="0"/>
      <w:marBottom w:val="0"/>
      <w:divBdr>
        <w:top w:val="none" w:sz="0" w:space="0" w:color="auto"/>
        <w:left w:val="none" w:sz="0" w:space="0" w:color="auto"/>
        <w:bottom w:val="none" w:sz="0" w:space="0" w:color="auto"/>
        <w:right w:val="none" w:sz="0" w:space="0" w:color="auto"/>
      </w:divBdr>
    </w:div>
    <w:div w:id="1037123292">
      <w:bodyDiv w:val="1"/>
      <w:marLeft w:val="0"/>
      <w:marRight w:val="0"/>
      <w:marTop w:val="0"/>
      <w:marBottom w:val="0"/>
      <w:divBdr>
        <w:top w:val="none" w:sz="0" w:space="0" w:color="auto"/>
        <w:left w:val="none" w:sz="0" w:space="0" w:color="auto"/>
        <w:bottom w:val="none" w:sz="0" w:space="0" w:color="auto"/>
        <w:right w:val="none" w:sz="0" w:space="0" w:color="auto"/>
      </w:divBdr>
    </w:div>
    <w:div w:id="1040787487">
      <w:bodyDiv w:val="1"/>
      <w:marLeft w:val="0"/>
      <w:marRight w:val="0"/>
      <w:marTop w:val="0"/>
      <w:marBottom w:val="0"/>
      <w:divBdr>
        <w:top w:val="none" w:sz="0" w:space="0" w:color="auto"/>
        <w:left w:val="none" w:sz="0" w:space="0" w:color="auto"/>
        <w:bottom w:val="none" w:sz="0" w:space="0" w:color="auto"/>
        <w:right w:val="none" w:sz="0" w:space="0" w:color="auto"/>
      </w:divBdr>
    </w:div>
    <w:div w:id="1092124631">
      <w:bodyDiv w:val="1"/>
      <w:marLeft w:val="0"/>
      <w:marRight w:val="0"/>
      <w:marTop w:val="0"/>
      <w:marBottom w:val="0"/>
      <w:divBdr>
        <w:top w:val="none" w:sz="0" w:space="0" w:color="auto"/>
        <w:left w:val="none" w:sz="0" w:space="0" w:color="auto"/>
        <w:bottom w:val="none" w:sz="0" w:space="0" w:color="auto"/>
        <w:right w:val="none" w:sz="0" w:space="0" w:color="auto"/>
      </w:divBdr>
    </w:div>
    <w:div w:id="1094089982">
      <w:bodyDiv w:val="1"/>
      <w:marLeft w:val="0"/>
      <w:marRight w:val="0"/>
      <w:marTop w:val="0"/>
      <w:marBottom w:val="0"/>
      <w:divBdr>
        <w:top w:val="none" w:sz="0" w:space="0" w:color="auto"/>
        <w:left w:val="none" w:sz="0" w:space="0" w:color="auto"/>
        <w:bottom w:val="none" w:sz="0" w:space="0" w:color="auto"/>
        <w:right w:val="none" w:sz="0" w:space="0" w:color="auto"/>
      </w:divBdr>
    </w:div>
    <w:div w:id="1108744311">
      <w:bodyDiv w:val="1"/>
      <w:marLeft w:val="0"/>
      <w:marRight w:val="0"/>
      <w:marTop w:val="0"/>
      <w:marBottom w:val="0"/>
      <w:divBdr>
        <w:top w:val="none" w:sz="0" w:space="0" w:color="auto"/>
        <w:left w:val="none" w:sz="0" w:space="0" w:color="auto"/>
        <w:bottom w:val="none" w:sz="0" w:space="0" w:color="auto"/>
        <w:right w:val="none" w:sz="0" w:space="0" w:color="auto"/>
      </w:divBdr>
    </w:div>
    <w:div w:id="1123577280">
      <w:bodyDiv w:val="1"/>
      <w:marLeft w:val="0"/>
      <w:marRight w:val="0"/>
      <w:marTop w:val="0"/>
      <w:marBottom w:val="0"/>
      <w:divBdr>
        <w:top w:val="none" w:sz="0" w:space="0" w:color="auto"/>
        <w:left w:val="none" w:sz="0" w:space="0" w:color="auto"/>
        <w:bottom w:val="none" w:sz="0" w:space="0" w:color="auto"/>
        <w:right w:val="none" w:sz="0" w:space="0" w:color="auto"/>
      </w:divBdr>
    </w:div>
    <w:div w:id="1133713671">
      <w:bodyDiv w:val="1"/>
      <w:marLeft w:val="0"/>
      <w:marRight w:val="0"/>
      <w:marTop w:val="0"/>
      <w:marBottom w:val="0"/>
      <w:divBdr>
        <w:top w:val="none" w:sz="0" w:space="0" w:color="auto"/>
        <w:left w:val="none" w:sz="0" w:space="0" w:color="auto"/>
        <w:bottom w:val="none" w:sz="0" w:space="0" w:color="auto"/>
        <w:right w:val="none" w:sz="0" w:space="0" w:color="auto"/>
      </w:divBdr>
    </w:div>
    <w:div w:id="1143766524">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178235474">
      <w:bodyDiv w:val="1"/>
      <w:marLeft w:val="0"/>
      <w:marRight w:val="0"/>
      <w:marTop w:val="0"/>
      <w:marBottom w:val="0"/>
      <w:divBdr>
        <w:top w:val="none" w:sz="0" w:space="0" w:color="auto"/>
        <w:left w:val="none" w:sz="0" w:space="0" w:color="auto"/>
        <w:bottom w:val="none" w:sz="0" w:space="0" w:color="auto"/>
        <w:right w:val="none" w:sz="0" w:space="0" w:color="auto"/>
      </w:divBdr>
    </w:div>
    <w:div w:id="1202473125">
      <w:bodyDiv w:val="1"/>
      <w:marLeft w:val="0"/>
      <w:marRight w:val="0"/>
      <w:marTop w:val="0"/>
      <w:marBottom w:val="0"/>
      <w:divBdr>
        <w:top w:val="none" w:sz="0" w:space="0" w:color="auto"/>
        <w:left w:val="none" w:sz="0" w:space="0" w:color="auto"/>
        <w:bottom w:val="none" w:sz="0" w:space="0" w:color="auto"/>
        <w:right w:val="none" w:sz="0" w:space="0" w:color="auto"/>
      </w:divBdr>
    </w:div>
    <w:div w:id="1235898811">
      <w:bodyDiv w:val="1"/>
      <w:marLeft w:val="0"/>
      <w:marRight w:val="0"/>
      <w:marTop w:val="0"/>
      <w:marBottom w:val="0"/>
      <w:divBdr>
        <w:top w:val="none" w:sz="0" w:space="0" w:color="auto"/>
        <w:left w:val="none" w:sz="0" w:space="0" w:color="auto"/>
        <w:bottom w:val="none" w:sz="0" w:space="0" w:color="auto"/>
        <w:right w:val="none" w:sz="0" w:space="0" w:color="auto"/>
      </w:divBdr>
    </w:div>
    <w:div w:id="1258056566">
      <w:bodyDiv w:val="1"/>
      <w:marLeft w:val="0"/>
      <w:marRight w:val="0"/>
      <w:marTop w:val="0"/>
      <w:marBottom w:val="0"/>
      <w:divBdr>
        <w:top w:val="none" w:sz="0" w:space="0" w:color="auto"/>
        <w:left w:val="none" w:sz="0" w:space="0" w:color="auto"/>
        <w:bottom w:val="none" w:sz="0" w:space="0" w:color="auto"/>
        <w:right w:val="none" w:sz="0" w:space="0" w:color="auto"/>
      </w:divBdr>
    </w:div>
    <w:div w:id="1261257382">
      <w:bodyDiv w:val="1"/>
      <w:marLeft w:val="0"/>
      <w:marRight w:val="0"/>
      <w:marTop w:val="0"/>
      <w:marBottom w:val="0"/>
      <w:divBdr>
        <w:top w:val="none" w:sz="0" w:space="0" w:color="auto"/>
        <w:left w:val="none" w:sz="0" w:space="0" w:color="auto"/>
        <w:bottom w:val="none" w:sz="0" w:space="0" w:color="auto"/>
        <w:right w:val="none" w:sz="0" w:space="0" w:color="auto"/>
      </w:divBdr>
    </w:div>
    <w:div w:id="1322125116">
      <w:bodyDiv w:val="1"/>
      <w:marLeft w:val="0"/>
      <w:marRight w:val="0"/>
      <w:marTop w:val="0"/>
      <w:marBottom w:val="0"/>
      <w:divBdr>
        <w:top w:val="none" w:sz="0" w:space="0" w:color="auto"/>
        <w:left w:val="none" w:sz="0" w:space="0" w:color="auto"/>
        <w:bottom w:val="none" w:sz="0" w:space="0" w:color="auto"/>
        <w:right w:val="none" w:sz="0" w:space="0" w:color="auto"/>
      </w:divBdr>
    </w:div>
    <w:div w:id="1325816955">
      <w:bodyDiv w:val="1"/>
      <w:marLeft w:val="0"/>
      <w:marRight w:val="0"/>
      <w:marTop w:val="0"/>
      <w:marBottom w:val="0"/>
      <w:divBdr>
        <w:top w:val="none" w:sz="0" w:space="0" w:color="auto"/>
        <w:left w:val="none" w:sz="0" w:space="0" w:color="auto"/>
        <w:bottom w:val="none" w:sz="0" w:space="0" w:color="auto"/>
        <w:right w:val="none" w:sz="0" w:space="0" w:color="auto"/>
      </w:divBdr>
    </w:div>
    <w:div w:id="1372266572">
      <w:bodyDiv w:val="1"/>
      <w:marLeft w:val="0"/>
      <w:marRight w:val="0"/>
      <w:marTop w:val="0"/>
      <w:marBottom w:val="0"/>
      <w:divBdr>
        <w:top w:val="none" w:sz="0" w:space="0" w:color="auto"/>
        <w:left w:val="none" w:sz="0" w:space="0" w:color="auto"/>
        <w:bottom w:val="none" w:sz="0" w:space="0" w:color="auto"/>
        <w:right w:val="none" w:sz="0" w:space="0" w:color="auto"/>
      </w:divBdr>
    </w:div>
    <w:div w:id="1372340129">
      <w:bodyDiv w:val="1"/>
      <w:marLeft w:val="0"/>
      <w:marRight w:val="0"/>
      <w:marTop w:val="0"/>
      <w:marBottom w:val="0"/>
      <w:divBdr>
        <w:top w:val="none" w:sz="0" w:space="0" w:color="auto"/>
        <w:left w:val="none" w:sz="0" w:space="0" w:color="auto"/>
        <w:bottom w:val="none" w:sz="0" w:space="0" w:color="auto"/>
        <w:right w:val="none" w:sz="0" w:space="0" w:color="auto"/>
      </w:divBdr>
    </w:div>
    <w:div w:id="1375691286">
      <w:bodyDiv w:val="1"/>
      <w:marLeft w:val="0"/>
      <w:marRight w:val="0"/>
      <w:marTop w:val="0"/>
      <w:marBottom w:val="0"/>
      <w:divBdr>
        <w:top w:val="none" w:sz="0" w:space="0" w:color="auto"/>
        <w:left w:val="none" w:sz="0" w:space="0" w:color="auto"/>
        <w:bottom w:val="none" w:sz="0" w:space="0" w:color="auto"/>
        <w:right w:val="none" w:sz="0" w:space="0" w:color="auto"/>
      </w:divBdr>
    </w:div>
    <w:div w:id="1385325935">
      <w:bodyDiv w:val="1"/>
      <w:marLeft w:val="0"/>
      <w:marRight w:val="0"/>
      <w:marTop w:val="0"/>
      <w:marBottom w:val="0"/>
      <w:divBdr>
        <w:top w:val="none" w:sz="0" w:space="0" w:color="auto"/>
        <w:left w:val="none" w:sz="0" w:space="0" w:color="auto"/>
        <w:bottom w:val="none" w:sz="0" w:space="0" w:color="auto"/>
        <w:right w:val="none" w:sz="0" w:space="0" w:color="auto"/>
      </w:divBdr>
    </w:div>
    <w:div w:id="1394160438">
      <w:bodyDiv w:val="1"/>
      <w:marLeft w:val="0"/>
      <w:marRight w:val="0"/>
      <w:marTop w:val="0"/>
      <w:marBottom w:val="0"/>
      <w:divBdr>
        <w:top w:val="none" w:sz="0" w:space="0" w:color="auto"/>
        <w:left w:val="none" w:sz="0" w:space="0" w:color="auto"/>
        <w:bottom w:val="none" w:sz="0" w:space="0" w:color="auto"/>
        <w:right w:val="none" w:sz="0" w:space="0" w:color="auto"/>
      </w:divBdr>
    </w:div>
    <w:div w:id="1408258752">
      <w:bodyDiv w:val="1"/>
      <w:marLeft w:val="0"/>
      <w:marRight w:val="0"/>
      <w:marTop w:val="0"/>
      <w:marBottom w:val="0"/>
      <w:divBdr>
        <w:top w:val="none" w:sz="0" w:space="0" w:color="auto"/>
        <w:left w:val="none" w:sz="0" w:space="0" w:color="auto"/>
        <w:bottom w:val="none" w:sz="0" w:space="0" w:color="auto"/>
        <w:right w:val="none" w:sz="0" w:space="0" w:color="auto"/>
      </w:divBdr>
    </w:div>
    <w:div w:id="1418018811">
      <w:bodyDiv w:val="1"/>
      <w:marLeft w:val="0"/>
      <w:marRight w:val="0"/>
      <w:marTop w:val="0"/>
      <w:marBottom w:val="0"/>
      <w:divBdr>
        <w:top w:val="none" w:sz="0" w:space="0" w:color="auto"/>
        <w:left w:val="none" w:sz="0" w:space="0" w:color="auto"/>
        <w:bottom w:val="none" w:sz="0" w:space="0" w:color="auto"/>
        <w:right w:val="none" w:sz="0" w:space="0" w:color="auto"/>
      </w:divBdr>
    </w:div>
    <w:div w:id="1461262948">
      <w:bodyDiv w:val="1"/>
      <w:marLeft w:val="0"/>
      <w:marRight w:val="0"/>
      <w:marTop w:val="0"/>
      <w:marBottom w:val="0"/>
      <w:divBdr>
        <w:top w:val="none" w:sz="0" w:space="0" w:color="auto"/>
        <w:left w:val="none" w:sz="0" w:space="0" w:color="auto"/>
        <w:bottom w:val="none" w:sz="0" w:space="0" w:color="auto"/>
        <w:right w:val="none" w:sz="0" w:space="0" w:color="auto"/>
      </w:divBdr>
    </w:div>
    <w:div w:id="1464035527">
      <w:bodyDiv w:val="1"/>
      <w:marLeft w:val="0"/>
      <w:marRight w:val="0"/>
      <w:marTop w:val="0"/>
      <w:marBottom w:val="0"/>
      <w:divBdr>
        <w:top w:val="none" w:sz="0" w:space="0" w:color="auto"/>
        <w:left w:val="none" w:sz="0" w:space="0" w:color="auto"/>
        <w:bottom w:val="none" w:sz="0" w:space="0" w:color="auto"/>
        <w:right w:val="none" w:sz="0" w:space="0" w:color="auto"/>
      </w:divBdr>
    </w:div>
    <w:div w:id="1469934679">
      <w:bodyDiv w:val="1"/>
      <w:marLeft w:val="0"/>
      <w:marRight w:val="0"/>
      <w:marTop w:val="0"/>
      <w:marBottom w:val="0"/>
      <w:divBdr>
        <w:top w:val="none" w:sz="0" w:space="0" w:color="auto"/>
        <w:left w:val="none" w:sz="0" w:space="0" w:color="auto"/>
        <w:bottom w:val="none" w:sz="0" w:space="0" w:color="auto"/>
        <w:right w:val="none" w:sz="0" w:space="0" w:color="auto"/>
      </w:divBdr>
    </w:div>
    <w:div w:id="1475367123">
      <w:bodyDiv w:val="1"/>
      <w:marLeft w:val="0"/>
      <w:marRight w:val="0"/>
      <w:marTop w:val="0"/>
      <w:marBottom w:val="0"/>
      <w:divBdr>
        <w:top w:val="none" w:sz="0" w:space="0" w:color="auto"/>
        <w:left w:val="none" w:sz="0" w:space="0" w:color="auto"/>
        <w:bottom w:val="none" w:sz="0" w:space="0" w:color="auto"/>
        <w:right w:val="none" w:sz="0" w:space="0" w:color="auto"/>
      </w:divBdr>
    </w:div>
    <w:div w:id="1477410577">
      <w:bodyDiv w:val="1"/>
      <w:marLeft w:val="0"/>
      <w:marRight w:val="0"/>
      <w:marTop w:val="0"/>
      <w:marBottom w:val="0"/>
      <w:divBdr>
        <w:top w:val="none" w:sz="0" w:space="0" w:color="auto"/>
        <w:left w:val="none" w:sz="0" w:space="0" w:color="auto"/>
        <w:bottom w:val="none" w:sz="0" w:space="0" w:color="auto"/>
        <w:right w:val="none" w:sz="0" w:space="0" w:color="auto"/>
      </w:divBdr>
    </w:div>
    <w:div w:id="1495295415">
      <w:bodyDiv w:val="1"/>
      <w:marLeft w:val="0"/>
      <w:marRight w:val="0"/>
      <w:marTop w:val="0"/>
      <w:marBottom w:val="0"/>
      <w:divBdr>
        <w:top w:val="none" w:sz="0" w:space="0" w:color="auto"/>
        <w:left w:val="none" w:sz="0" w:space="0" w:color="auto"/>
        <w:bottom w:val="none" w:sz="0" w:space="0" w:color="auto"/>
        <w:right w:val="none" w:sz="0" w:space="0" w:color="auto"/>
      </w:divBdr>
    </w:div>
    <w:div w:id="1509830301">
      <w:bodyDiv w:val="1"/>
      <w:marLeft w:val="0"/>
      <w:marRight w:val="0"/>
      <w:marTop w:val="0"/>
      <w:marBottom w:val="0"/>
      <w:divBdr>
        <w:top w:val="none" w:sz="0" w:space="0" w:color="auto"/>
        <w:left w:val="none" w:sz="0" w:space="0" w:color="auto"/>
        <w:bottom w:val="none" w:sz="0" w:space="0" w:color="auto"/>
        <w:right w:val="none" w:sz="0" w:space="0" w:color="auto"/>
      </w:divBdr>
    </w:div>
    <w:div w:id="1529874359">
      <w:bodyDiv w:val="1"/>
      <w:marLeft w:val="0"/>
      <w:marRight w:val="0"/>
      <w:marTop w:val="0"/>
      <w:marBottom w:val="0"/>
      <w:divBdr>
        <w:top w:val="none" w:sz="0" w:space="0" w:color="auto"/>
        <w:left w:val="none" w:sz="0" w:space="0" w:color="auto"/>
        <w:bottom w:val="none" w:sz="0" w:space="0" w:color="auto"/>
        <w:right w:val="none" w:sz="0" w:space="0" w:color="auto"/>
      </w:divBdr>
    </w:div>
    <w:div w:id="1538084683">
      <w:bodyDiv w:val="1"/>
      <w:marLeft w:val="0"/>
      <w:marRight w:val="0"/>
      <w:marTop w:val="0"/>
      <w:marBottom w:val="0"/>
      <w:divBdr>
        <w:top w:val="none" w:sz="0" w:space="0" w:color="auto"/>
        <w:left w:val="none" w:sz="0" w:space="0" w:color="auto"/>
        <w:bottom w:val="none" w:sz="0" w:space="0" w:color="auto"/>
        <w:right w:val="none" w:sz="0" w:space="0" w:color="auto"/>
      </w:divBdr>
    </w:div>
    <w:div w:id="1549805121">
      <w:bodyDiv w:val="1"/>
      <w:marLeft w:val="0"/>
      <w:marRight w:val="0"/>
      <w:marTop w:val="0"/>
      <w:marBottom w:val="0"/>
      <w:divBdr>
        <w:top w:val="none" w:sz="0" w:space="0" w:color="auto"/>
        <w:left w:val="none" w:sz="0" w:space="0" w:color="auto"/>
        <w:bottom w:val="none" w:sz="0" w:space="0" w:color="auto"/>
        <w:right w:val="none" w:sz="0" w:space="0" w:color="auto"/>
      </w:divBdr>
    </w:div>
    <w:div w:id="1586449391">
      <w:bodyDiv w:val="1"/>
      <w:marLeft w:val="0"/>
      <w:marRight w:val="0"/>
      <w:marTop w:val="0"/>
      <w:marBottom w:val="0"/>
      <w:divBdr>
        <w:top w:val="none" w:sz="0" w:space="0" w:color="auto"/>
        <w:left w:val="none" w:sz="0" w:space="0" w:color="auto"/>
        <w:bottom w:val="none" w:sz="0" w:space="0" w:color="auto"/>
        <w:right w:val="none" w:sz="0" w:space="0" w:color="auto"/>
      </w:divBdr>
    </w:div>
    <w:div w:id="1589999264">
      <w:bodyDiv w:val="1"/>
      <w:marLeft w:val="0"/>
      <w:marRight w:val="0"/>
      <w:marTop w:val="0"/>
      <w:marBottom w:val="0"/>
      <w:divBdr>
        <w:top w:val="none" w:sz="0" w:space="0" w:color="auto"/>
        <w:left w:val="none" w:sz="0" w:space="0" w:color="auto"/>
        <w:bottom w:val="none" w:sz="0" w:space="0" w:color="auto"/>
        <w:right w:val="none" w:sz="0" w:space="0" w:color="auto"/>
      </w:divBdr>
    </w:div>
    <w:div w:id="1611277709">
      <w:bodyDiv w:val="1"/>
      <w:marLeft w:val="0"/>
      <w:marRight w:val="0"/>
      <w:marTop w:val="0"/>
      <w:marBottom w:val="0"/>
      <w:divBdr>
        <w:top w:val="none" w:sz="0" w:space="0" w:color="auto"/>
        <w:left w:val="none" w:sz="0" w:space="0" w:color="auto"/>
        <w:bottom w:val="none" w:sz="0" w:space="0" w:color="auto"/>
        <w:right w:val="none" w:sz="0" w:space="0" w:color="auto"/>
      </w:divBdr>
    </w:div>
    <w:div w:id="1632903962">
      <w:bodyDiv w:val="1"/>
      <w:marLeft w:val="0"/>
      <w:marRight w:val="0"/>
      <w:marTop w:val="0"/>
      <w:marBottom w:val="0"/>
      <w:divBdr>
        <w:top w:val="none" w:sz="0" w:space="0" w:color="auto"/>
        <w:left w:val="none" w:sz="0" w:space="0" w:color="auto"/>
        <w:bottom w:val="none" w:sz="0" w:space="0" w:color="auto"/>
        <w:right w:val="none" w:sz="0" w:space="0" w:color="auto"/>
      </w:divBdr>
    </w:div>
    <w:div w:id="1649554902">
      <w:bodyDiv w:val="1"/>
      <w:marLeft w:val="0"/>
      <w:marRight w:val="0"/>
      <w:marTop w:val="0"/>
      <w:marBottom w:val="0"/>
      <w:divBdr>
        <w:top w:val="none" w:sz="0" w:space="0" w:color="auto"/>
        <w:left w:val="none" w:sz="0" w:space="0" w:color="auto"/>
        <w:bottom w:val="none" w:sz="0" w:space="0" w:color="auto"/>
        <w:right w:val="none" w:sz="0" w:space="0" w:color="auto"/>
      </w:divBdr>
    </w:div>
    <w:div w:id="1669989230">
      <w:bodyDiv w:val="1"/>
      <w:marLeft w:val="0"/>
      <w:marRight w:val="0"/>
      <w:marTop w:val="0"/>
      <w:marBottom w:val="0"/>
      <w:divBdr>
        <w:top w:val="none" w:sz="0" w:space="0" w:color="auto"/>
        <w:left w:val="none" w:sz="0" w:space="0" w:color="auto"/>
        <w:bottom w:val="none" w:sz="0" w:space="0" w:color="auto"/>
        <w:right w:val="none" w:sz="0" w:space="0" w:color="auto"/>
      </w:divBdr>
    </w:div>
    <w:div w:id="1676959598">
      <w:bodyDiv w:val="1"/>
      <w:marLeft w:val="0"/>
      <w:marRight w:val="0"/>
      <w:marTop w:val="0"/>
      <w:marBottom w:val="0"/>
      <w:divBdr>
        <w:top w:val="none" w:sz="0" w:space="0" w:color="auto"/>
        <w:left w:val="none" w:sz="0" w:space="0" w:color="auto"/>
        <w:bottom w:val="none" w:sz="0" w:space="0" w:color="auto"/>
        <w:right w:val="none" w:sz="0" w:space="0" w:color="auto"/>
      </w:divBdr>
    </w:div>
    <w:div w:id="1680425139">
      <w:bodyDiv w:val="1"/>
      <w:marLeft w:val="0"/>
      <w:marRight w:val="0"/>
      <w:marTop w:val="0"/>
      <w:marBottom w:val="0"/>
      <w:divBdr>
        <w:top w:val="none" w:sz="0" w:space="0" w:color="auto"/>
        <w:left w:val="none" w:sz="0" w:space="0" w:color="auto"/>
        <w:bottom w:val="none" w:sz="0" w:space="0" w:color="auto"/>
        <w:right w:val="none" w:sz="0" w:space="0" w:color="auto"/>
      </w:divBdr>
    </w:div>
    <w:div w:id="1724252482">
      <w:bodyDiv w:val="1"/>
      <w:marLeft w:val="0"/>
      <w:marRight w:val="0"/>
      <w:marTop w:val="0"/>
      <w:marBottom w:val="0"/>
      <w:divBdr>
        <w:top w:val="none" w:sz="0" w:space="0" w:color="auto"/>
        <w:left w:val="none" w:sz="0" w:space="0" w:color="auto"/>
        <w:bottom w:val="none" w:sz="0" w:space="0" w:color="auto"/>
        <w:right w:val="none" w:sz="0" w:space="0" w:color="auto"/>
      </w:divBdr>
    </w:div>
    <w:div w:id="1755862276">
      <w:bodyDiv w:val="1"/>
      <w:marLeft w:val="0"/>
      <w:marRight w:val="0"/>
      <w:marTop w:val="0"/>
      <w:marBottom w:val="0"/>
      <w:divBdr>
        <w:top w:val="none" w:sz="0" w:space="0" w:color="auto"/>
        <w:left w:val="none" w:sz="0" w:space="0" w:color="auto"/>
        <w:bottom w:val="none" w:sz="0" w:space="0" w:color="auto"/>
        <w:right w:val="none" w:sz="0" w:space="0" w:color="auto"/>
      </w:divBdr>
    </w:div>
    <w:div w:id="1763602152">
      <w:bodyDiv w:val="1"/>
      <w:marLeft w:val="0"/>
      <w:marRight w:val="0"/>
      <w:marTop w:val="0"/>
      <w:marBottom w:val="0"/>
      <w:divBdr>
        <w:top w:val="none" w:sz="0" w:space="0" w:color="auto"/>
        <w:left w:val="none" w:sz="0" w:space="0" w:color="auto"/>
        <w:bottom w:val="none" w:sz="0" w:space="0" w:color="auto"/>
        <w:right w:val="none" w:sz="0" w:space="0" w:color="auto"/>
      </w:divBdr>
    </w:div>
    <w:div w:id="1781759154">
      <w:bodyDiv w:val="1"/>
      <w:marLeft w:val="0"/>
      <w:marRight w:val="0"/>
      <w:marTop w:val="0"/>
      <w:marBottom w:val="0"/>
      <w:divBdr>
        <w:top w:val="none" w:sz="0" w:space="0" w:color="auto"/>
        <w:left w:val="none" w:sz="0" w:space="0" w:color="auto"/>
        <w:bottom w:val="none" w:sz="0" w:space="0" w:color="auto"/>
        <w:right w:val="none" w:sz="0" w:space="0" w:color="auto"/>
      </w:divBdr>
    </w:div>
    <w:div w:id="1786580511">
      <w:bodyDiv w:val="1"/>
      <w:marLeft w:val="0"/>
      <w:marRight w:val="0"/>
      <w:marTop w:val="0"/>
      <w:marBottom w:val="0"/>
      <w:divBdr>
        <w:top w:val="none" w:sz="0" w:space="0" w:color="auto"/>
        <w:left w:val="none" w:sz="0" w:space="0" w:color="auto"/>
        <w:bottom w:val="none" w:sz="0" w:space="0" w:color="auto"/>
        <w:right w:val="none" w:sz="0" w:space="0" w:color="auto"/>
      </w:divBdr>
    </w:div>
    <w:div w:id="1790316750">
      <w:bodyDiv w:val="1"/>
      <w:marLeft w:val="0"/>
      <w:marRight w:val="0"/>
      <w:marTop w:val="0"/>
      <w:marBottom w:val="0"/>
      <w:divBdr>
        <w:top w:val="none" w:sz="0" w:space="0" w:color="auto"/>
        <w:left w:val="none" w:sz="0" w:space="0" w:color="auto"/>
        <w:bottom w:val="none" w:sz="0" w:space="0" w:color="auto"/>
        <w:right w:val="none" w:sz="0" w:space="0" w:color="auto"/>
      </w:divBdr>
    </w:div>
    <w:div w:id="1793674704">
      <w:bodyDiv w:val="1"/>
      <w:marLeft w:val="0"/>
      <w:marRight w:val="0"/>
      <w:marTop w:val="0"/>
      <w:marBottom w:val="0"/>
      <w:divBdr>
        <w:top w:val="none" w:sz="0" w:space="0" w:color="auto"/>
        <w:left w:val="none" w:sz="0" w:space="0" w:color="auto"/>
        <w:bottom w:val="none" w:sz="0" w:space="0" w:color="auto"/>
        <w:right w:val="none" w:sz="0" w:space="0" w:color="auto"/>
      </w:divBdr>
    </w:div>
    <w:div w:id="1794515713">
      <w:bodyDiv w:val="1"/>
      <w:marLeft w:val="0"/>
      <w:marRight w:val="0"/>
      <w:marTop w:val="0"/>
      <w:marBottom w:val="0"/>
      <w:divBdr>
        <w:top w:val="none" w:sz="0" w:space="0" w:color="auto"/>
        <w:left w:val="none" w:sz="0" w:space="0" w:color="auto"/>
        <w:bottom w:val="none" w:sz="0" w:space="0" w:color="auto"/>
        <w:right w:val="none" w:sz="0" w:space="0" w:color="auto"/>
      </w:divBdr>
    </w:div>
    <w:div w:id="1804536520">
      <w:bodyDiv w:val="1"/>
      <w:marLeft w:val="0"/>
      <w:marRight w:val="0"/>
      <w:marTop w:val="0"/>
      <w:marBottom w:val="0"/>
      <w:divBdr>
        <w:top w:val="none" w:sz="0" w:space="0" w:color="auto"/>
        <w:left w:val="none" w:sz="0" w:space="0" w:color="auto"/>
        <w:bottom w:val="none" w:sz="0" w:space="0" w:color="auto"/>
        <w:right w:val="none" w:sz="0" w:space="0" w:color="auto"/>
      </w:divBdr>
    </w:div>
    <w:div w:id="1823815187">
      <w:bodyDiv w:val="1"/>
      <w:marLeft w:val="0"/>
      <w:marRight w:val="0"/>
      <w:marTop w:val="0"/>
      <w:marBottom w:val="0"/>
      <w:divBdr>
        <w:top w:val="none" w:sz="0" w:space="0" w:color="auto"/>
        <w:left w:val="none" w:sz="0" w:space="0" w:color="auto"/>
        <w:bottom w:val="none" w:sz="0" w:space="0" w:color="auto"/>
        <w:right w:val="none" w:sz="0" w:space="0" w:color="auto"/>
      </w:divBdr>
    </w:div>
    <w:div w:id="1829323486">
      <w:bodyDiv w:val="1"/>
      <w:marLeft w:val="0"/>
      <w:marRight w:val="0"/>
      <w:marTop w:val="0"/>
      <w:marBottom w:val="0"/>
      <w:divBdr>
        <w:top w:val="none" w:sz="0" w:space="0" w:color="auto"/>
        <w:left w:val="none" w:sz="0" w:space="0" w:color="auto"/>
        <w:bottom w:val="none" w:sz="0" w:space="0" w:color="auto"/>
        <w:right w:val="none" w:sz="0" w:space="0" w:color="auto"/>
      </w:divBdr>
    </w:div>
    <w:div w:id="1836066620">
      <w:bodyDiv w:val="1"/>
      <w:marLeft w:val="0"/>
      <w:marRight w:val="0"/>
      <w:marTop w:val="0"/>
      <w:marBottom w:val="0"/>
      <w:divBdr>
        <w:top w:val="none" w:sz="0" w:space="0" w:color="auto"/>
        <w:left w:val="none" w:sz="0" w:space="0" w:color="auto"/>
        <w:bottom w:val="none" w:sz="0" w:space="0" w:color="auto"/>
        <w:right w:val="none" w:sz="0" w:space="0" w:color="auto"/>
      </w:divBdr>
    </w:div>
    <w:div w:id="1847817782">
      <w:bodyDiv w:val="1"/>
      <w:marLeft w:val="0"/>
      <w:marRight w:val="0"/>
      <w:marTop w:val="0"/>
      <w:marBottom w:val="0"/>
      <w:divBdr>
        <w:top w:val="none" w:sz="0" w:space="0" w:color="auto"/>
        <w:left w:val="none" w:sz="0" w:space="0" w:color="auto"/>
        <w:bottom w:val="none" w:sz="0" w:space="0" w:color="auto"/>
        <w:right w:val="none" w:sz="0" w:space="0" w:color="auto"/>
      </w:divBdr>
    </w:div>
    <w:div w:id="1854413619">
      <w:bodyDiv w:val="1"/>
      <w:marLeft w:val="0"/>
      <w:marRight w:val="0"/>
      <w:marTop w:val="0"/>
      <w:marBottom w:val="0"/>
      <w:divBdr>
        <w:top w:val="none" w:sz="0" w:space="0" w:color="auto"/>
        <w:left w:val="none" w:sz="0" w:space="0" w:color="auto"/>
        <w:bottom w:val="none" w:sz="0" w:space="0" w:color="auto"/>
        <w:right w:val="none" w:sz="0" w:space="0" w:color="auto"/>
      </w:divBdr>
    </w:div>
    <w:div w:id="1895699982">
      <w:bodyDiv w:val="1"/>
      <w:marLeft w:val="0"/>
      <w:marRight w:val="0"/>
      <w:marTop w:val="0"/>
      <w:marBottom w:val="0"/>
      <w:divBdr>
        <w:top w:val="none" w:sz="0" w:space="0" w:color="auto"/>
        <w:left w:val="none" w:sz="0" w:space="0" w:color="auto"/>
        <w:bottom w:val="none" w:sz="0" w:space="0" w:color="auto"/>
        <w:right w:val="none" w:sz="0" w:space="0" w:color="auto"/>
      </w:divBdr>
    </w:div>
    <w:div w:id="1935355425">
      <w:bodyDiv w:val="1"/>
      <w:marLeft w:val="0"/>
      <w:marRight w:val="0"/>
      <w:marTop w:val="0"/>
      <w:marBottom w:val="0"/>
      <w:divBdr>
        <w:top w:val="none" w:sz="0" w:space="0" w:color="auto"/>
        <w:left w:val="none" w:sz="0" w:space="0" w:color="auto"/>
        <w:bottom w:val="none" w:sz="0" w:space="0" w:color="auto"/>
        <w:right w:val="none" w:sz="0" w:space="0" w:color="auto"/>
      </w:divBdr>
    </w:div>
    <w:div w:id="1947224728">
      <w:bodyDiv w:val="1"/>
      <w:marLeft w:val="0"/>
      <w:marRight w:val="0"/>
      <w:marTop w:val="0"/>
      <w:marBottom w:val="0"/>
      <w:divBdr>
        <w:top w:val="none" w:sz="0" w:space="0" w:color="auto"/>
        <w:left w:val="none" w:sz="0" w:space="0" w:color="auto"/>
        <w:bottom w:val="none" w:sz="0" w:space="0" w:color="auto"/>
        <w:right w:val="none" w:sz="0" w:space="0" w:color="auto"/>
      </w:divBdr>
      <w:divsChild>
        <w:div w:id="120391049">
          <w:marLeft w:val="547"/>
          <w:marRight w:val="0"/>
          <w:marTop w:val="0"/>
          <w:marBottom w:val="0"/>
          <w:divBdr>
            <w:top w:val="none" w:sz="0" w:space="0" w:color="auto"/>
            <w:left w:val="none" w:sz="0" w:space="0" w:color="auto"/>
            <w:bottom w:val="none" w:sz="0" w:space="0" w:color="auto"/>
            <w:right w:val="none" w:sz="0" w:space="0" w:color="auto"/>
          </w:divBdr>
        </w:div>
      </w:divsChild>
    </w:div>
    <w:div w:id="1958560617">
      <w:bodyDiv w:val="1"/>
      <w:marLeft w:val="0"/>
      <w:marRight w:val="0"/>
      <w:marTop w:val="0"/>
      <w:marBottom w:val="0"/>
      <w:divBdr>
        <w:top w:val="none" w:sz="0" w:space="0" w:color="auto"/>
        <w:left w:val="none" w:sz="0" w:space="0" w:color="auto"/>
        <w:bottom w:val="none" w:sz="0" w:space="0" w:color="auto"/>
        <w:right w:val="none" w:sz="0" w:space="0" w:color="auto"/>
      </w:divBdr>
    </w:div>
    <w:div w:id="2024087910">
      <w:bodyDiv w:val="1"/>
      <w:marLeft w:val="0"/>
      <w:marRight w:val="0"/>
      <w:marTop w:val="0"/>
      <w:marBottom w:val="0"/>
      <w:divBdr>
        <w:top w:val="none" w:sz="0" w:space="0" w:color="auto"/>
        <w:left w:val="none" w:sz="0" w:space="0" w:color="auto"/>
        <w:bottom w:val="none" w:sz="0" w:space="0" w:color="auto"/>
        <w:right w:val="none" w:sz="0" w:space="0" w:color="auto"/>
      </w:divBdr>
    </w:div>
    <w:div w:id="2037536184">
      <w:bodyDiv w:val="1"/>
      <w:marLeft w:val="0"/>
      <w:marRight w:val="0"/>
      <w:marTop w:val="0"/>
      <w:marBottom w:val="0"/>
      <w:divBdr>
        <w:top w:val="none" w:sz="0" w:space="0" w:color="auto"/>
        <w:left w:val="none" w:sz="0" w:space="0" w:color="auto"/>
        <w:bottom w:val="none" w:sz="0" w:space="0" w:color="auto"/>
        <w:right w:val="none" w:sz="0" w:space="0" w:color="auto"/>
      </w:divBdr>
    </w:div>
    <w:div w:id="2048529276">
      <w:bodyDiv w:val="1"/>
      <w:marLeft w:val="0"/>
      <w:marRight w:val="0"/>
      <w:marTop w:val="0"/>
      <w:marBottom w:val="0"/>
      <w:divBdr>
        <w:top w:val="none" w:sz="0" w:space="0" w:color="auto"/>
        <w:left w:val="none" w:sz="0" w:space="0" w:color="auto"/>
        <w:bottom w:val="none" w:sz="0" w:space="0" w:color="auto"/>
        <w:right w:val="none" w:sz="0" w:space="0" w:color="auto"/>
      </w:divBdr>
    </w:div>
    <w:div w:id="2067336160">
      <w:bodyDiv w:val="1"/>
      <w:marLeft w:val="0"/>
      <w:marRight w:val="0"/>
      <w:marTop w:val="0"/>
      <w:marBottom w:val="0"/>
      <w:divBdr>
        <w:top w:val="none" w:sz="0" w:space="0" w:color="auto"/>
        <w:left w:val="none" w:sz="0" w:space="0" w:color="auto"/>
        <w:bottom w:val="none" w:sz="0" w:space="0" w:color="auto"/>
        <w:right w:val="none" w:sz="0" w:space="0" w:color="auto"/>
      </w:divBdr>
    </w:div>
    <w:div w:id="2100177678">
      <w:bodyDiv w:val="1"/>
      <w:marLeft w:val="0"/>
      <w:marRight w:val="0"/>
      <w:marTop w:val="0"/>
      <w:marBottom w:val="0"/>
      <w:divBdr>
        <w:top w:val="none" w:sz="0" w:space="0" w:color="auto"/>
        <w:left w:val="none" w:sz="0" w:space="0" w:color="auto"/>
        <w:bottom w:val="none" w:sz="0" w:space="0" w:color="auto"/>
        <w:right w:val="none" w:sz="0" w:space="0" w:color="auto"/>
      </w:divBdr>
    </w:div>
    <w:div w:id="21456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979cf5458aeb4807"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20Laubscher\OneDrive%20-%20h-da.de\Dokumente\Benutzerdefinierte%20Office-Vorlagen\MA%20Thesi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63C5F0F95EED4FAEFA06946707D083" ma:contentTypeVersion="11" ma:contentTypeDescription="Ein neues Dokument erstellen." ma:contentTypeScope="" ma:versionID="0960a7ed3a866950840c12ef900c25ce">
  <xsd:schema xmlns:xsd="http://www.w3.org/2001/XMLSchema" xmlns:xs="http://www.w3.org/2001/XMLSchema" xmlns:p="http://schemas.microsoft.com/office/2006/metadata/properties" xmlns:ns3="84c89e65-11cf-414f-a3e9-e70d07585949" xmlns:ns4="33905c2f-a613-4149-85e6-fbda9d178905" targetNamespace="http://schemas.microsoft.com/office/2006/metadata/properties" ma:root="true" ma:fieldsID="c6124d861dcc858a4591c91011204759" ns3:_="" ns4:_="">
    <xsd:import namespace="84c89e65-11cf-414f-a3e9-e70d07585949"/>
    <xsd:import namespace="33905c2f-a613-4149-85e6-fbda9d1789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89e65-11cf-414f-a3e9-e70d07585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905c2f-a613-4149-85e6-fbda9d17890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Mum06</b:Tag>
    <b:SourceType>ArticleInAPeriodical</b:SourceType>
    <b:Guid>{E9C60551-D352-4030-85F3-BBD34E8AA3B4}</b:Guid>
    <b:Title>The story of socio-technical design. Reflections on its successes, failures and potential.</b:Title>
    <b:PeriodicalTitle>Information Systems Journal</b:PeriodicalTitle>
    <b:Year>2006</b:Year>
    <b:Pages>317-342</b:Pages>
    <b:Author>
      <b:Author>
        <b:NameList>
          <b:Person>
            <b:Last>Mumford</b:Last>
            <b:First>Enid</b:First>
          </b:Person>
        </b:NameList>
      </b:Author>
    </b:Author>
    <b:Volume>16</b:Volume>
    <b:Issue>4</b:Issue>
    <b:RefOrder>3</b:RefOrder>
  </b:Source>
  <b:Source>
    <b:Tag>Tri51</b:Tag>
    <b:SourceType>ArticleInAPeriodical</b:SourceType>
    <b:Guid>{6F3E7C30-DF67-44F0-9AA2-CC960E43ECE8}</b:Guid>
    <b:Title>Some Social and Psychological Consequences of the Longwall Method of Coal-Getting: An Exmamination of the Psychological Situation and Defences of a Work Group in relation to the Social Structure and Technoloigcel Content of The Work System</b:Title>
    <b:Year>1951</b:Year>
    <b:Author>
      <b:Author>
        <b:NameList>
          <b:Person>
            <b:Last>Trist</b:Last>
            <b:Middle>L.</b:Middle>
            <b:First>Eric</b:First>
          </b:Person>
          <b:Person>
            <b:Last>Bamforth</b:Last>
            <b:Middle>W.</b:Middle>
            <b:First>Kenneth</b:First>
          </b:Person>
        </b:NameList>
      </b:Author>
    </b:Author>
    <b:Volume>4</b:Volume>
    <b:Pages>3-38</b:Pages>
    <b:DOI>https://doi.org/10.1177/001872675100400101</b:DOI>
    <b:PeriodicalTitle>Human Relations</b:PeriodicalTitle>
    <b:Month>Februar</b:Month>
    <b:Issue>1</b:Issue>
    <b:LCID>en-GB</b:LCID>
    <b:RefOrder>1</b:RefOrder>
  </b:Source>
  <b:Source>
    <b:Tag>All90</b:Tag>
    <b:SourceType>ArticleInAPeriodical</b:SourceType>
    <b:Guid>{CB766A8D-3878-48F6-9A9C-0DAC1FD9ABF5}</b:Guid>
    <b:Title>The measurement and antecedents of affective, continuance and normative commitment to the organization</b:Title>
    <b:Year>1990</b:Year>
    <b:Pages>1-18</b:Pages>
    <b:PeriodicalTitle>Journal of Occupational Psychology</b:PeriodicalTitle>
    <b:Author>
      <b:Author>
        <b:NameList>
          <b:Person>
            <b:Last>Allen</b:Last>
            <b:First>Natalie J.</b:First>
          </b:Person>
          <b:Person>
            <b:Last>Meyer</b:Last>
            <b:First>John P.</b:First>
          </b:Person>
        </b:NameList>
      </b:Author>
    </b:Author>
    <b:Issue>1</b:Issue>
    <b:Volume>63 </b:Volume>
    <b:DOI>https://doi.org/10.1111/j.2044-8325.1990.tb00506.x</b:DOI>
    <b:RefOrder>2</b:RefOrder>
  </b:Source>
</b:Sources>
</file>

<file path=customXml/itemProps1.xml><?xml version="1.0" encoding="utf-8"?>
<ds:datastoreItem xmlns:ds="http://schemas.openxmlformats.org/officeDocument/2006/customXml" ds:itemID="{14AEBE4A-EF78-407D-BF12-DBD322304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89e65-11cf-414f-a3e9-e70d07585949"/>
    <ds:schemaRef ds:uri="33905c2f-a613-4149-85e6-fbda9d178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6CD51-8B2A-46CD-9262-415A42E1F9FB}">
  <ds:schemaRefs>
    <ds:schemaRef ds:uri="http://schemas.microsoft.com/sharepoint/v3/contenttype/forms"/>
  </ds:schemaRefs>
</ds:datastoreItem>
</file>

<file path=customXml/itemProps3.xml><?xml version="1.0" encoding="utf-8"?>
<ds:datastoreItem xmlns:ds="http://schemas.openxmlformats.org/officeDocument/2006/customXml" ds:itemID="{666DE924-2C92-48AE-BF66-86062BDF787D}">
  <ds:schemaRefs>
    <ds:schemaRef ds:uri="33905c2f-a613-4149-85e6-fbda9d178905"/>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84c89e65-11cf-414f-a3e9-e70d07585949"/>
    <ds:schemaRef ds:uri="http://schemas.microsoft.com/office/2006/metadata/properties"/>
  </ds:schemaRefs>
</ds:datastoreItem>
</file>

<file path=customXml/itemProps4.xml><?xml version="1.0" encoding="utf-8"?>
<ds:datastoreItem xmlns:ds="http://schemas.openxmlformats.org/officeDocument/2006/customXml" ds:itemID="{DD969057-1596-44CE-A977-0367CAA2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 Thesis.dotx</Template>
  <TotalTime>0</TotalTime>
  <Pages>10</Pages>
  <Words>1675</Words>
  <Characters>10553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Sielhorst, Gabriele</cp:lastModifiedBy>
  <cp:revision>3</cp:revision>
  <cp:lastPrinted>2023-10-17T10:12:00Z</cp:lastPrinted>
  <dcterms:created xsi:type="dcterms:W3CDTF">2024-08-19T16:04:00Z</dcterms:created>
  <dcterms:modified xsi:type="dcterms:W3CDTF">2025-03-11T10:16:00Z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0x010100AB63C5F0F95EED4FAEFA06946707D083</vt:lpwstr>
  </property>
  <property fmtid="{D5CDD505-2E9C-101B-9397-08002B2CF9AE}" pid="3" name="CitaviDocumentProperty_7">
    <vt:lpwstr>Thesis</vt:lpwstr>
  </property>
  <property fmtid="{D5CDD505-2E9C-101B-9397-08002B2CF9AE}" pid="4" name="CitaviDocumentProperty_0">
    <vt:lpwstr>fd2deaf8-3f44-4ae6-a27a-066efc1b9f93</vt:lpwstr>
  </property>
  <property fmtid="{D5CDD505-2E9C-101B-9397-08002B2CF9AE}" pid="5" name="CitaviDocumentProperty_2">
    <vt:lpwstr>2</vt:lpwstr>
  </property>
  <property fmtid="{D5CDD505-2E9C-101B-9397-08002B2CF9AE}" pid="6" name="CitaviDocumentProperty_11">
    <vt:lpwstr>Überschrift 1;MA 1 NR</vt:lpwstr>
  </property>
  <property fmtid="{D5CDD505-2E9C-101B-9397-08002B2CF9AE}" pid="7" name="CitaviDocumentProperty_12">
    <vt:lpwstr>Standard</vt:lpwstr>
  </property>
  <property fmtid="{D5CDD505-2E9C-101B-9397-08002B2CF9AE}" pid="8" name="CitaviDocumentProperty_16">
    <vt:lpwstr>Untertitel</vt:lpwstr>
  </property>
  <property fmtid="{D5CDD505-2E9C-101B-9397-08002B2CF9AE}" pid="9" name="CitaviDocumentProperty_13">
    <vt:lpwstr>Standard</vt:lpwstr>
  </property>
  <property fmtid="{D5CDD505-2E9C-101B-9397-08002B2CF9AE}" pid="10" name="CitaviDocumentProperty_15">
    <vt:lpwstr>Standard</vt:lpwstr>
  </property>
  <property fmtid="{D5CDD505-2E9C-101B-9397-08002B2CF9AE}" pid="11" name="CitaviDocumentProperty_17">
    <vt:lpwstr>Standard</vt:lpwstr>
  </property>
  <property fmtid="{D5CDD505-2E9C-101B-9397-08002B2CF9AE}" pid="12" name="CitaviDocumentProperty_28">
    <vt:lpwstr>False</vt:lpwstr>
  </property>
  <property fmtid="{D5CDD505-2E9C-101B-9397-08002B2CF9AE}" pid="13" name="CitaviDocumentProperty_25">
    <vt:lpwstr>True</vt:lpwstr>
  </property>
  <property fmtid="{D5CDD505-2E9C-101B-9397-08002B2CF9AE}" pid="14" name="CitaviDocumentProperty_24">
    <vt:lpwstr>False</vt:lpwstr>
  </property>
  <property fmtid="{D5CDD505-2E9C-101B-9397-08002B2CF9AE}" pid="15" name="_DocHome">
    <vt:i4>-1120950155</vt:i4>
  </property>
  <property fmtid="{D5CDD505-2E9C-101B-9397-08002B2CF9AE}" pid="16" name="CitaviDocumentProperty_8">
    <vt:lpwstr>CloudProjectKey=sae9shw8hj948fuus2e83iyy05pznmvx1ac5iwt0006; ProjectName=Thesis</vt:lpwstr>
  </property>
  <property fmtid="{D5CDD505-2E9C-101B-9397-08002B2CF9AE}" pid="17" name="CitaviDocumentProperty_1">
    <vt:lpwstr>6.17.0.0</vt:lpwstr>
  </property>
  <property fmtid="{D5CDD505-2E9C-101B-9397-08002B2CF9AE}" pid="18" name="CitaviDocumentProperty_6">
    <vt:lpwstr>True</vt:lpwstr>
  </property>
</Properties>
</file>